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6594" w14:textId="403FB04F" w:rsidR="008C33FF" w:rsidRPr="00DE771B" w:rsidRDefault="00240F7D" w:rsidP="0053410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3DHP-</w:t>
      </w:r>
      <w:r w:rsidR="00DE771B" w:rsidRPr="00327998">
        <w:rPr>
          <w:b/>
          <w:bCs/>
        </w:rPr>
        <w:t>A</w:t>
      </w:r>
      <w:r w:rsidR="006E7BFB">
        <w:rPr>
          <w:b/>
          <w:bCs/>
        </w:rPr>
        <w:t>: DCA Project Summary Form</w:t>
      </w:r>
    </w:p>
    <w:p w14:paraId="28C632D9" w14:textId="758BF2D0" w:rsidR="009F717A" w:rsidRDefault="005306B8" w:rsidP="001F35C6">
      <w:pPr>
        <w:spacing w:after="0" w:line="240" w:lineRule="auto"/>
        <w:jc w:val="center"/>
      </w:pPr>
      <w:r>
        <w:t xml:space="preserve">Project </w:t>
      </w:r>
      <w:r w:rsidR="006E7BFB">
        <w:t xml:space="preserve">Summary </w:t>
      </w:r>
      <w:r w:rsidR="009F717A">
        <w:t xml:space="preserve">for the </w:t>
      </w:r>
      <w:r w:rsidR="00F33FF2">
        <w:t>Collection</w:t>
      </w:r>
      <w:r w:rsidR="009F717A">
        <w:t xml:space="preserve"> of </w:t>
      </w:r>
      <w:r w:rsidR="00DB32DE">
        <w:t xml:space="preserve">Elevation-Derived </w:t>
      </w:r>
      <w:r w:rsidR="00C02D99">
        <w:t>Hydrography</w:t>
      </w:r>
      <w:r w:rsidR="00F33FF2">
        <w:t xml:space="preserve"> Data</w:t>
      </w:r>
      <w:r w:rsidR="00C02D99">
        <w:t xml:space="preserve"> </w:t>
      </w:r>
      <w:r w:rsidR="009111F9">
        <w:t>for 3DHP</w:t>
      </w:r>
    </w:p>
    <w:p w14:paraId="7CF0108E" w14:textId="77777777" w:rsidR="008170C7" w:rsidRDefault="008170C7" w:rsidP="001F35C6">
      <w:pPr>
        <w:spacing w:after="0" w:line="240" w:lineRule="auto"/>
        <w:jc w:val="center"/>
      </w:pPr>
    </w:p>
    <w:p w14:paraId="44FC61BC" w14:textId="77777777" w:rsidR="008170C7" w:rsidRDefault="008170C7" w:rsidP="008170C7">
      <w:pPr>
        <w:spacing w:after="0" w:line="240" w:lineRule="auto"/>
        <w:rPr>
          <w:i/>
          <w:color w:val="FF0000"/>
        </w:rPr>
      </w:pPr>
      <w:r w:rsidRPr="007E2643">
        <w:rPr>
          <w:rFonts w:asciiTheme="minorHAnsi" w:hAnsiTheme="minorHAnsi" w:cstheme="minorHAnsi"/>
          <w:b/>
          <w:bCs/>
          <w:i/>
          <w:color w:val="FF0000"/>
          <w:szCs w:val="22"/>
        </w:rPr>
        <w:t>Instructions:</w:t>
      </w:r>
      <w:r w:rsidRPr="009E6928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Pr="009E6928">
        <w:rPr>
          <w:i/>
          <w:color w:val="FF0000"/>
        </w:rPr>
        <w:t xml:space="preserve">Enter text or value as appropriate. Where prompted, </w:t>
      </w:r>
      <w:r>
        <w:rPr>
          <w:b/>
          <w:bCs/>
          <w:i/>
          <w:color w:val="FF0000"/>
        </w:rPr>
        <w:t>hit</w:t>
      </w:r>
      <w:r w:rsidRPr="009E6928">
        <w:rPr>
          <w:b/>
          <w:bCs/>
          <w:i/>
          <w:color w:val="FF0000"/>
        </w:rPr>
        <w:t xml:space="preserve"> TAB</w:t>
      </w:r>
      <w:r w:rsidRPr="009E6928">
        <w:rPr>
          <w:i/>
          <w:color w:val="FF0000"/>
        </w:rPr>
        <w:t xml:space="preserve"> to register the entry and calculate values in other parts of the project summary form.</w:t>
      </w:r>
    </w:p>
    <w:p w14:paraId="67111A33" w14:textId="77777777" w:rsidR="00875CA7" w:rsidRPr="00C06811" w:rsidRDefault="00875CA7" w:rsidP="0000579C">
      <w:pPr>
        <w:pBdr>
          <w:bottom w:val="single" w:sz="12" w:space="1" w:color="auto"/>
        </w:pBdr>
        <w:spacing w:after="0" w:line="240" w:lineRule="auto"/>
        <w:rPr>
          <w:i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0"/>
        <w:gridCol w:w="540"/>
        <w:gridCol w:w="162"/>
        <w:gridCol w:w="108"/>
        <w:gridCol w:w="90"/>
        <w:gridCol w:w="1170"/>
        <w:gridCol w:w="540"/>
        <w:gridCol w:w="540"/>
        <w:gridCol w:w="270"/>
        <w:gridCol w:w="432"/>
        <w:gridCol w:w="378"/>
        <w:gridCol w:w="180"/>
        <w:gridCol w:w="1170"/>
        <w:gridCol w:w="720"/>
        <w:gridCol w:w="180"/>
        <w:gridCol w:w="180"/>
        <w:gridCol w:w="360"/>
        <w:gridCol w:w="1602"/>
      </w:tblGrid>
      <w:tr w:rsidR="006C4788" w14:paraId="28C632DF" w14:textId="77777777" w:rsidTr="33A2DABD">
        <w:trPr>
          <w:trHeight w:val="432"/>
        </w:trPr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DB" w14:textId="410AB23A" w:rsidR="006C4788" w:rsidRDefault="006C4788" w:rsidP="006C4788">
            <w:bookmarkStart w:id="0" w:name="OLE_LINK1"/>
            <w:r>
              <w:t>Organi</w:t>
            </w:r>
            <w:r w:rsidR="1413ACFF">
              <w:t>z</w:t>
            </w:r>
            <w:r>
              <w:t>ation:</w:t>
            </w:r>
          </w:p>
        </w:tc>
        <w:tc>
          <w:tcPr>
            <w:tcW w:w="55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DC" w14:textId="47A53576" w:rsidR="006C4788" w:rsidRDefault="004E07CC" w:rsidP="00F27C01">
            <w:r>
              <w:fldChar w:fldCharType="begin">
                <w:ffData>
                  <w:name w:val="Organization"/>
                  <w:enabled/>
                  <w:calcOnExit w:val="0"/>
                  <w:helpText w:type="autoText" w:val="JAL"/>
                  <w:statusText w:type="text" w:val="Organization"/>
                  <w:textInput>
                    <w:maxLength w:val="100"/>
                  </w:textInput>
                </w:ffData>
              </w:fldChar>
            </w:r>
            <w:bookmarkStart w:id="1" w:name="Organization"/>
            <w:r>
              <w:instrText xml:space="preserve"> FORMTEXT </w:instrText>
            </w:r>
            <w:r>
              <w:fldChar w:fldCharType="separate"/>
            </w:r>
            <w:r w:rsidR="00E57BE3">
              <w:rPr>
                <w:noProof/>
              </w:rPr>
              <w:t> </w:t>
            </w:r>
            <w:r w:rsidR="00E57BE3">
              <w:rPr>
                <w:noProof/>
              </w:rPr>
              <w:t> </w:t>
            </w:r>
            <w:r w:rsidR="00E57BE3">
              <w:rPr>
                <w:noProof/>
              </w:rPr>
              <w:t> </w:t>
            </w:r>
            <w:r w:rsidR="00E57BE3">
              <w:rPr>
                <w:noProof/>
              </w:rPr>
              <w:t> </w:t>
            </w:r>
            <w:r w:rsidR="00E57BE3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DD" w14:textId="77777777" w:rsidR="006C4788" w:rsidRDefault="006C4788" w:rsidP="006C4788">
            <w:r>
              <w:t>Date: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DE" w14:textId="41389713" w:rsidR="006C4788" w:rsidRDefault="004E07CC" w:rsidP="006C4788">
            <w:r>
              <w:fldChar w:fldCharType="begin">
                <w:ffData>
                  <w:name w:val="Date"/>
                  <w:enabled/>
                  <w:calcOnExit w:val="0"/>
                  <w:helpText w:type="text" w:val="Date"/>
                  <w:statusText w:type="text" w:val="Date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bookmarkStart w:id="2" w:name="Date"/>
            <w:r>
              <w:instrText xml:space="preserve"> FORMTEXT </w:instrText>
            </w:r>
            <w:r>
              <w:fldChar w:fldCharType="separate"/>
            </w:r>
            <w:r w:rsidR="00E57BE3">
              <w:rPr>
                <w:noProof/>
              </w:rPr>
              <w:t> </w:t>
            </w:r>
            <w:r w:rsidR="00E57BE3">
              <w:rPr>
                <w:noProof/>
              </w:rPr>
              <w:t> </w:t>
            </w:r>
            <w:r w:rsidR="00E57BE3">
              <w:rPr>
                <w:noProof/>
              </w:rPr>
              <w:t> </w:t>
            </w:r>
            <w:r w:rsidR="00E57BE3">
              <w:rPr>
                <w:noProof/>
              </w:rPr>
              <w:t> </w:t>
            </w:r>
            <w:r w:rsidR="00E57BE3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C4788" w14:paraId="28C632E4" w14:textId="77777777" w:rsidTr="33A2DABD">
        <w:trPr>
          <w:trHeight w:val="431"/>
        </w:trPr>
        <w:tc>
          <w:tcPr>
            <w:tcW w:w="280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0" w14:textId="70BDC829" w:rsidR="006C4788" w:rsidRDefault="006C4788" w:rsidP="006C4788">
            <w:r>
              <w:t xml:space="preserve">Organization </w:t>
            </w:r>
            <w:r w:rsidR="00D436C1">
              <w:t>Unique Entity Identifier</w:t>
            </w:r>
            <w:r>
              <w:t>: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1" w14:textId="576A0684" w:rsidR="006C4788" w:rsidRDefault="009F0800" w:rsidP="006C4788">
            <w:r>
              <w:fldChar w:fldCharType="begin">
                <w:ffData>
                  <w:name w:val="DUNSNo"/>
                  <w:enabled/>
                  <w:calcOnExit/>
                  <w:helpText w:type="text" w:val="DUNSNo Numbers only no dashes"/>
                  <w:statusText w:type="text" w:val="DUNSNo Numbers only no dashes"/>
                  <w:textInput>
                    <w:maxLength w:val="20"/>
                  </w:textInput>
                </w:ffData>
              </w:fldChar>
            </w:r>
            <w:bookmarkStart w:id="3" w:name="DUNSN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2" w14:textId="53754492" w:rsidR="006C4788" w:rsidRDefault="006C4788" w:rsidP="006C4788"/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3" w14:textId="42D15DD5" w:rsidR="006C4788" w:rsidRDefault="006C4788" w:rsidP="006C4788"/>
        </w:tc>
      </w:tr>
      <w:tr w:rsidR="006C4788" w14:paraId="28C632EA" w14:textId="77777777" w:rsidTr="33A2DABD">
        <w:trPr>
          <w:trHeight w:val="432"/>
        </w:trPr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6" w14:textId="77777777" w:rsidR="006C4788" w:rsidRDefault="006C4788" w:rsidP="006C4788">
            <w:r>
              <w:t>First Name: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7" w14:textId="77777777" w:rsidR="006C4788" w:rsidRDefault="004E07CC" w:rsidP="006C4788">
            <w:r>
              <w:fldChar w:fldCharType="begin">
                <w:ffData>
                  <w:name w:val="First_Name"/>
                  <w:enabled/>
                  <w:calcOnExit w:val="0"/>
                  <w:helpText w:type="text" w:val="First_Name"/>
                  <w:statusText w:type="text" w:val="First_Name"/>
                  <w:textInput>
                    <w:maxLength w:val="100"/>
                  </w:textInput>
                </w:ffData>
              </w:fldChar>
            </w:r>
            <w:bookmarkStart w:id="4" w:name="First_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8" w14:textId="77777777" w:rsidR="006C4788" w:rsidRDefault="006C4788" w:rsidP="006C4788">
            <w:r>
              <w:t>Last Name:</w:t>
            </w:r>
          </w:p>
        </w:tc>
        <w:tc>
          <w:tcPr>
            <w:tcW w:w="4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9" w14:textId="77777777" w:rsidR="006C4788" w:rsidRDefault="004E07CC" w:rsidP="006C4788">
            <w:r>
              <w:fldChar w:fldCharType="begin">
                <w:ffData>
                  <w:name w:val="Last_Name"/>
                  <w:enabled/>
                  <w:calcOnExit w:val="0"/>
                  <w:helpText w:type="text" w:val="Last_Name"/>
                  <w:statusText w:type="text" w:val="Last_Name"/>
                  <w:textInput>
                    <w:maxLength w:val="100"/>
                  </w:textInput>
                </w:ffData>
              </w:fldChar>
            </w:r>
            <w:bookmarkStart w:id="5" w:name="Last_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C4788" w14:paraId="28C632ED" w14:textId="77777777" w:rsidTr="33A2DABD">
        <w:trPr>
          <w:trHeight w:val="432"/>
        </w:trPr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B" w14:textId="77777777" w:rsidR="006C4788" w:rsidRDefault="006C4788" w:rsidP="006C4788">
            <w:r>
              <w:t>Title:</w:t>
            </w:r>
          </w:p>
        </w:tc>
        <w:tc>
          <w:tcPr>
            <w:tcW w:w="862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C" w14:textId="77777777" w:rsidR="006C4788" w:rsidRDefault="004E07CC" w:rsidP="006C4788">
            <w:r>
              <w:fldChar w:fldCharType="begin">
                <w:ffData>
                  <w:name w:val="Title"/>
                  <w:enabled/>
                  <w:calcOnExit w:val="0"/>
                  <w:helpText w:type="text" w:val="Title"/>
                  <w:statusText w:type="text" w:val="Title"/>
                  <w:textInput>
                    <w:maxLength w:val="100"/>
                  </w:textInput>
                </w:ffData>
              </w:fldChar>
            </w:r>
            <w:bookmarkStart w:id="6" w:name="Tit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C4788" w14:paraId="28C632F0" w14:textId="77777777" w:rsidTr="33A2DABD">
        <w:trPr>
          <w:trHeight w:val="432"/>
        </w:trPr>
        <w:tc>
          <w:tcPr>
            <w:tcW w:w="16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632EE" w14:textId="77777777" w:rsidR="006C4788" w:rsidRDefault="006C4788" w:rsidP="006C4788">
            <w:r>
              <w:t>Street Address:</w:t>
            </w:r>
          </w:p>
        </w:tc>
        <w:tc>
          <w:tcPr>
            <w:tcW w:w="772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F" w14:textId="77777777" w:rsidR="006C4788" w:rsidRDefault="004E07CC" w:rsidP="006C4788">
            <w:r>
              <w:fldChar w:fldCharType="begin">
                <w:ffData>
                  <w:name w:val="Street_Address"/>
                  <w:enabled/>
                  <w:calcOnExit w:val="0"/>
                  <w:helpText w:type="text" w:val="Street_Address"/>
                  <w:statusText w:type="text" w:val="Street_Address"/>
                  <w:textInput>
                    <w:maxLength w:val="200"/>
                  </w:textInput>
                </w:ffData>
              </w:fldChar>
            </w:r>
            <w:bookmarkStart w:id="7" w:name="Street_Addres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C4788" w14:paraId="28C632F7" w14:textId="77777777" w:rsidTr="33A2DABD">
        <w:trPr>
          <w:trHeight w:val="43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1" w14:textId="77777777" w:rsidR="006C4788" w:rsidRDefault="006C4788" w:rsidP="006C4788">
            <w:r>
              <w:t>City:</w:t>
            </w:r>
          </w:p>
        </w:tc>
        <w:tc>
          <w:tcPr>
            <w:tcW w:w="35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2" w14:textId="77777777" w:rsidR="006C4788" w:rsidRDefault="004E07CC" w:rsidP="006C4788">
            <w:r>
              <w:fldChar w:fldCharType="begin">
                <w:ffData>
                  <w:name w:val="City"/>
                  <w:enabled/>
                  <w:calcOnExit w:val="0"/>
                  <w:helpText w:type="text" w:val="City"/>
                  <w:statusText w:type="text" w:val="City"/>
                  <w:textInput>
                    <w:maxLength w:val="100"/>
                  </w:textInput>
                </w:ffData>
              </w:fldChar>
            </w:r>
            <w:bookmarkStart w:id="8" w:name="Cit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3" w14:textId="77777777" w:rsidR="006C4788" w:rsidRDefault="006C4788" w:rsidP="006C4788">
            <w:r>
              <w:t xml:space="preserve">State: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4" w14:textId="77777777" w:rsidR="006C4788" w:rsidRDefault="004E07CC" w:rsidP="006C4788">
            <w:r>
              <w:fldChar w:fldCharType="begin">
                <w:ffData>
                  <w:name w:val="State"/>
                  <w:enabled/>
                  <w:calcOnExit w:val="0"/>
                  <w:helpText w:type="text" w:val="State"/>
                  <w:statusText w:type="text" w:val="State"/>
                  <w:textInput>
                    <w:maxLength w:val="2"/>
                  </w:textInput>
                </w:ffData>
              </w:fldChar>
            </w:r>
            <w:bookmarkStart w:id="9" w:name="St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5" w14:textId="77777777" w:rsidR="006C4788" w:rsidRDefault="006C4788" w:rsidP="006C4788">
            <w:r>
              <w:t>Zip Code: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6" w14:textId="77777777" w:rsidR="006C4788" w:rsidRDefault="004E07CC" w:rsidP="006C4788">
            <w:r>
              <w:fldChar w:fldCharType="begin">
                <w:ffData>
                  <w:name w:val="Zip"/>
                  <w:enabled/>
                  <w:calcOnExit w:val="0"/>
                  <w:helpText w:type="text" w:val="Zip"/>
                  <w:statusText w:type="text" w:val="Zip"/>
                  <w:textInput>
                    <w:maxLength w:val="5"/>
                  </w:textInput>
                </w:ffData>
              </w:fldChar>
            </w:r>
            <w:bookmarkStart w:id="10" w:name="Zip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C4788" w14:paraId="28C632FC" w14:textId="77777777" w:rsidTr="33A2DABD">
        <w:trPr>
          <w:trHeight w:val="432"/>
        </w:trPr>
        <w:tc>
          <w:tcPr>
            <w:tcW w:w="15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8" w14:textId="77777777" w:rsidR="006C4788" w:rsidRDefault="006C4788" w:rsidP="00385C28">
            <w:r>
              <w:t>Email Address: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9" w14:textId="77777777" w:rsidR="006C4788" w:rsidRDefault="004E07CC" w:rsidP="000C79F4">
            <w:r>
              <w:fldChar w:fldCharType="begin">
                <w:ffData>
                  <w:name w:val="Email"/>
                  <w:enabled/>
                  <w:calcOnExit w:val="0"/>
                  <w:helpText w:type="text" w:val="Email"/>
                  <w:statusText w:type="text" w:val="Email"/>
                  <w:textInput>
                    <w:maxLength w:val="200"/>
                  </w:textInput>
                </w:ffData>
              </w:fldChar>
            </w:r>
            <w:bookmarkStart w:id="11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A" w14:textId="77777777" w:rsidR="006C4788" w:rsidRDefault="006C4788" w:rsidP="00385C28">
            <w:r>
              <w:t>Phone: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B" w14:textId="23967DDF" w:rsidR="006C4788" w:rsidRDefault="006C4788" w:rsidP="00617180">
            <w:r>
              <w:t>(</w:t>
            </w:r>
            <w:r w:rsidR="001871BF">
              <w:fldChar w:fldCharType="begin">
                <w:ffData>
                  <w:name w:val="Area_Code"/>
                  <w:enabled/>
                  <w:calcOnExit w:val="0"/>
                  <w:helpText w:type="text" w:val="Area_Code"/>
                  <w:statusText w:type="text" w:val="Area_Code"/>
                  <w:textInput>
                    <w:maxLength w:val="3"/>
                  </w:textInput>
                </w:ffData>
              </w:fldChar>
            </w:r>
            <w:bookmarkStart w:id="12" w:name="Area_Code"/>
            <w:r w:rsidR="001871BF">
              <w:instrText xml:space="preserve"> FORMTEXT </w:instrText>
            </w:r>
            <w:r w:rsidR="001871BF">
              <w:fldChar w:fldCharType="separate"/>
            </w:r>
            <w:r w:rsidR="001871BF">
              <w:rPr>
                <w:noProof/>
              </w:rPr>
              <w:t> </w:t>
            </w:r>
            <w:r w:rsidR="001871BF">
              <w:rPr>
                <w:noProof/>
              </w:rPr>
              <w:t> </w:t>
            </w:r>
            <w:r w:rsidR="001871BF">
              <w:rPr>
                <w:noProof/>
              </w:rPr>
              <w:t> </w:t>
            </w:r>
            <w:r w:rsidR="001871BF">
              <w:fldChar w:fldCharType="end"/>
            </w:r>
            <w:bookmarkEnd w:id="12"/>
            <w:r>
              <w:t>)</w:t>
            </w:r>
            <w:r w:rsidR="001871BF">
              <w:fldChar w:fldCharType="begin">
                <w:ffData>
                  <w:name w:val="Phone_prefix"/>
                  <w:enabled/>
                  <w:calcOnExit w:val="0"/>
                  <w:helpText w:type="text" w:val="Phone prefix"/>
                  <w:statusText w:type="text" w:val="Phone prefix"/>
                  <w:textInput>
                    <w:maxLength w:val="3"/>
                  </w:textInput>
                </w:ffData>
              </w:fldChar>
            </w:r>
            <w:bookmarkStart w:id="13" w:name="Phone_prefix"/>
            <w:r w:rsidR="001871BF">
              <w:instrText xml:space="preserve"> FORMTEXT </w:instrText>
            </w:r>
            <w:r w:rsidR="001871BF">
              <w:fldChar w:fldCharType="separate"/>
            </w:r>
            <w:r w:rsidR="001871BF">
              <w:rPr>
                <w:noProof/>
              </w:rPr>
              <w:t> </w:t>
            </w:r>
            <w:r w:rsidR="001871BF">
              <w:rPr>
                <w:noProof/>
              </w:rPr>
              <w:t> </w:t>
            </w:r>
            <w:r w:rsidR="001871BF">
              <w:rPr>
                <w:noProof/>
              </w:rPr>
              <w:t> </w:t>
            </w:r>
            <w:r w:rsidR="001871BF">
              <w:fldChar w:fldCharType="end"/>
            </w:r>
            <w:bookmarkEnd w:id="13"/>
            <w:r>
              <w:t>-</w:t>
            </w:r>
            <w:r w:rsidR="001871BF">
              <w:fldChar w:fldCharType="begin">
                <w:ffData>
                  <w:name w:val="Phone_Line_Number"/>
                  <w:enabled/>
                  <w:calcOnExit w:val="0"/>
                  <w:helpText w:type="text" w:val="Phone_Line_Number"/>
                  <w:statusText w:type="text" w:val="Phone_Line_Number"/>
                  <w:textInput>
                    <w:maxLength w:val="4"/>
                  </w:textInput>
                </w:ffData>
              </w:fldChar>
            </w:r>
            <w:bookmarkStart w:id="14" w:name="Phone_Line_Number"/>
            <w:r w:rsidR="001871BF">
              <w:instrText xml:space="preserve"> FORMTEXT </w:instrText>
            </w:r>
            <w:r w:rsidR="001871BF">
              <w:fldChar w:fldCharType="separate"/>
            </w:r>
            <w:r w:rsidR="001871BF">
              <w:rPr>
                <w:noProof/>
              </w:rPr>
              <w:t> </w:t>
            </w:r>
            <w:r w:rsidR="001871BF">
              <w:rPr>
                <w:noProof/>
              </w:rPr>
              <w:t> </w:t>
            </w:r>
            <w:r w:rsidR="001871BF">
              <w:rPr>
                <w:noProof/>
              </w:rPr>
              <w:t> </w:t>
            </w:r>
            <w:r w:rsidR="001871BF">
              <w:rPr>
                <w:noProof/>
              </w:rPr>
              <w:t> </w:t>
            </w:r>
            <w:r w:rsidR="001871BF">
              <w:fldChar w:fldCharType="end"/>
            </w:r>
            <w:bookmarkEnd w:id="14"/>
          </w:p>
        </w:tc>
      </w:tr>
      <w:tr w:rsidR="006C4788" w14:paraId="28C632FF" w14:textId="77777777" w:rsidTr="33A2DABD">
        <w:trPr>
          <w:trHeight w:val="422"/>
        </w:trPr>
        <w:tc>
          <w:tcPr>
            <w:tcW w:w="334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D" w14:textId="77777777" w:rsidR="006C4788" w:rsidRDefault="006C4788" w:rsidP="00385C28">
            <w:r>
              <w:t>Additional Details or Clarifications:</w:t>
            </w:r>
          </w:p>
        </w:tc>
        <w:tc>
          <w:tcPr>
            <w:tcW w:w="601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E" w14:textId="77777777" w:rsidR="006C4788" w:rsidRDefault="004E07CC" w:rsidP="00EA78EF">
            <w:r>
              <w:fldChar w:fldCharType="begin">
                <w:ffData>
                  <w:name w:val="Add1"/>
                  <w:enabled/>
                  <w:calcOnExit w:val="0"/>
                  <w:helpText w:type="text" w:val="Additional Details or Clarifications:"/>
                  <w:statusText w:type="text" w:val="Additional Details or Clarifications:"/>
                  <w:textInput>
                    <w:maxLength w:val="150"/>
                  </w:textInput>
                </w:ffData>
              </w:fldChar>
            </w:r>
            <w:bookmarkStart w:id="15" w:name="Add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bookmarkEnd w:id="0"/>
    </w:tbl>
    <w:p w14:paraId="28C63300" w14:textId="77777777" w:rsidR="009173C3" w:rsidRDefault="009173C3" w:rsidP="003361E1">
      <w:pPr>
        <w:pBdr>
          <w:bottom w:val="single" w:sz="12" w:space="0" w:color="auto"/>
        </w:pBd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289"/>
      </w:tblGrid>
      <w:tr w:rsidR="00D17BA5" w14:paraId="28C63304" w14:textId="77777777" w:rsidTr="00821E3D">
        <w:trPr>
          <w:trHeight w:val="638"/>
        </w:trPr>
        <w:tc>
          <w:tcPr>
            <w:tcW w:w="2071" w:type="dxa"/>
          </w:tcPr>
          <w:p w14:paraId="28C63301" w14:textId="77777777" w:rsidR="00D17BA5" w:rsidRDefault="00D17BA5" w:rsidP="00FA27AB">
            <w:pPr>
              <w:jc w:val="right"/>
              <w:rPr>
                <w:b/>
                <w:caps/>
              </w:rPr>
            </w:pPr>
            <w:r w:rsidRPr="00385C28">
              <w:rPr>
                <w:b/>
              </w:rPr>
              <w:t>Project Title</w:t>
            </w:r>
            <w:r w:rsidRPr="00385C28">
              <w:rPr>
                <w:b/>
                <w:caps/>
              </w:rPr>
              <w:t>:</w:t>
            </w:r>
          </w:p>
          <w:p w14:paraId="28C63302" w14:textId="77777777" w:rsidR="000F001C" w:rsidRPr="00385C28" w:rsidRDefault="001A7EA6" w:rsidP="009F717A">
            <w:pPr>
              <w:jc w:val="right"/>
              <w:rPr>
                <w:b/>
                <w:caps/>
              </w:rPr>
            </w:pPr>
            <w:r>
              <w:rPr>
                <w:i/>
                <w:caps/>
                <w:sz w:val="18"/>
                <w:szCs w:val="18"/>
              </w:rPr>
              <w:t xml:space="preserve">300 </w:t>
            </w:r>
            <w:r w:rsidR="000F001C" w:rsidRPr="009D3606">
              <w:rPr>
                <w:i/>
                <w:sz w:val="18"/>
                <w:szCs w:val="18"/>
              </w:rPr>
              <w:t>characters maximum</w:t>
            </w:r>
          </w:p>
        </w:tc>
        <w:tc>
          <w:tcPr>
            <w:tcW w:w="7289" w:type="dxa"/>
            <w:vAlign w:val="center"/>
          </w:tcPr>
          <w:p w14:paraId="28C63303" w14:textId="1974109F" w:rsidR="00D17BA5" w:rsidRDefault="004A08CA" w:rsidP="00EA78EF">
            <w:pPr>
              <w:rPr>
                <w:caps/>
              </w:rPr>
            </w:pPr>
            <w:r>
              <w:fldChar w:fldCharType="begin">
                <w:ffData>
                  <w:name w:val="Project_Title"/>
                  <w:enabled/>
                  <w:calcOnExit w:val="0"/>
                  <w:helpText w:type="text" w:val="Project_Title"/>
                  <w:statusText w:type="text" w:val="Project_Title"/>
                  <w:textInput>
                    <w:maxLength w:val="300"/>
                  </w:textInput>
                </w:ffData>
              </w:fldChar>
            </w:r>
            <w:r>
              <w:instrText xml:space="preserve"> </w:instrText>
            </w:r>
            <w:bookmarkStart w:id="16" w:name="Project_Title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F4B00" w14:paraId="28C6330A" w14:textId="77777777" w:rsidTr="324701D9">
        <w:trPr>
          <w:trHeight w:val="5390"/>
        </w:trPr>
        <w:tc>
          <w:tcPr>
            <w:tcW w:w="2071" w:type="dxa"/>
          </w:tcPr>
          <w:p w14:paraId="28C63305" w14:textId="77777777" w:rsidR="00EF4B00" w:rsidRDefault="00EF4B00" w:rsidP="009F717A">
            <w:pPr>
              <w:jc w:val="right"/>
              <w:rPr>
                <w:caps/>
              </w:rPr>
            </w:pPr>
            <w:r w:rsidRPr="00385C28">
              <w:rPr>
                <w:b/>
              </w:rPr>
              <w:t>Project Summary:</w:t>
            </w:r>
            <w:r>
              <w:rPr>
                <w:caps/>
              </w:rPr>
              <w:t xml:space="preserve"> </w:t>
            </w:r>
            <w:r w:rsidR="001A7EA6">
              <w:rPr>
                <w:i/>
                <w:caps/>
                <w:sz w:val="18"/>
                <w:szCs w:val="18"/>
              </w:rPr>
              <w:t xml:space="preserve">3000 </w:t>
            </w:r>
            <w:r w:rsidRPr="009D3606">
              <w:rPr>
                <w:i/>
                <w:sz w:val="18"/>
                <w:szCs w:val="18"/>
              </w:rPr>
              <w:t>characters maximum</w:t>
            </w:r>
          </w:p>
        </w:tc>
        <w:tc>
          <w:tcPr>
            <w:tcW w:w="7289" w:type="dxa"/>
          </w:tcPr>
          <w:p w14:paraId="28C63306" w14:textId="64BE0ED5" w:rsidR="00501958" w:rsidRDefault="00EF4B00" w:rsidP="00501958">
            <w:pPr>
              <w:rPr>
                <w:caps/>
                <w:szCs w:val="22"/>
              </w:rPr>
            </w:pPr>
            <w:r w:rsidRPr="000B1456">
              <w:rPr>
                <w:szCs w:val="22"/>
              </w:rPr>
              <w:t xml:space="preserve">Please provide a summary of your project. Summary should include purpose and justification of </w:t>
            </w:r>
            <w:r w:rsidR="00427B08">
              <w:rPr>
                <w:szCs w:val="22"/>
              </w:rPr>
              <w:t>the</w:t>
            </w:r>
            <w:r w:rsidR="00BF6D32">
              <w:rPr>
                <w:szCs w:val="22"/>
              </w:rPr>
              <w:t xml:space="preserve"> data</w:t>
            </w:r>
            <w:r w:rsidRPr="000B1456">
              <w:rPr>
                <w:szCs w:val="22"/>
              </w:rPr>
              <w:t xml:space="preserve"> acquisition</w:t>
            </w:r>
            <w:r w:rsidR="00427B08">
              <w:rPr>
                <w:szCs w:val="22"/>
              </w:rPr>
              <w:t xml:space="preserve"> submission</w:t>
            </w:r>
            <w:r w:rsidRPr="000B1456">
              <w:rPr>
                <w:szCs w:val="22"/>
              </w:rPr>
              <w:t xml:space="preserve"> and relationship of project to existing, in-work</w:t>
            </w:r>
            <w:r w:rsidRPr="000B1456">
              <w:rPr>
                <w:caps/>
                <w:szCs w:val="22"/>
              </w:rPr>
              <w:t>,</w:t>
            </w:r>
            <w:r w:rsidRPr="000B1456">
              <w:rPr>
                <w:szCs w:val="22"/>
              </w:rPr>
              <w:t xml:space="preserve"> or planned </w:t>
            </w:r>
            <w:r w:rsidR="00BF6D32">
              <w:rPr>
                <w:szCs w:val="22"/>
              </w:rPr>
              <w:t xml:space="preserve">data </w:t>
            </w:r>
            <w:r w:rsidRPr="000B1456">
              <w:rPr>
                <w:szCs w:val="22"/>
              </w:rPr>
              <w:t>acquisitions</w:t>
            </w:r>
            <w:r w:rsidRPr="000B1456">
              <w:rPr>
                <w:caps/>
                <w:szCs w:val="22"/>
              </w:rPr>
              <w:t>.</w:t>
            </w:r>
          </w:p>
          <w:p w14:paraId="28C63307" w14:textId="77777777" w:rsidR="00501958" w:rsidRPr="00353213" w:rsidRDefault="00501958" w:rsidP="00501958">
            <w:pPr>
              <w:rPr>
                <w:caps/>
                <w:sz w:val="18"/>
                <w:szCs w:val="22"/>
              </w:rPr>
            </w:pPr>
          </w:p>
          <w:p w14:paraId="28C63308" w14:textId="77777777" w:rsidR="00EF4B00" w:rsidRDefault="004E07CC" w:rsidP="00EA78EF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roject_Summary"/>
                  <w:enabled/>
                  <w:calcOnExit w:val="0"/>
                  <w:helpText w:type="text" w:val="Project_Summary"/>
                  <w:statusText w:type="text" w:val="Project_Summary"/>
                  <w:textInput>
                    <w:maxLength w:val="3000"/>
                  </w:textInput>
                </w:ffData>
              </w:fldChar>
            </w:r>
            <w:bookmarkStart w:id="17" w:name="Project_Summary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7"/>
          </w:p>
          <w:p w14:paraId="28C63309" w14:textId="77777777" w:rsidR="00B01E63" w:rsidRPr="000B1456" w:rsidRDefault="00B01E63" w:rsidP="00EA78EF">
            <w:pPr>
              <w:rPr>
                <w:szCs w:val="22"/>
              </w:rPr>
            </w:pPr>
          </w:p>
        </w:tc>
      </w:tr>
      <w:tr w:rsidR="009A5458" w14:paraId="28C63310" w14:textId="77777777" w:rsidTr="324701D9">
        <w:trPr>
          <w:trHeight w:val="3410"/>
        </w:trPr>
        <w:tc>
          <w:tcPr>
            <w:tcW w:w="2071" w:type="dxa"/>
            <w:tcBorders>
              <w:bottom w:val="nil"/>
            </w:tcBorders>
          </w:tcPr>
          <w:p w14:paraId="28C6330B" w14:textId="77777777" w:rsidR="009A5458" w:rsidRPr="00DC552B" w:rsidRDefault="009A5458" w:rsidP="00DC552B">
            <w:pPr>
              <w:jc w:val="right"/>
              <w:rPr>
                <w:b/>
              </w:rPr>
            </w:pPr>
            <w:r w:rsidRPr="00385C28">
              <w:rPr>
                <w:b/>
              </w:rPr>
              <w:lastRenderedPageBreak/>
              <w:t>Project S</w:t>
            </w:r>
            <w:r>
              <w:rPr>
                <w:b/>
              </w:rPr>
              <w:t>ynopsis</w:t>
            </w:r>
            <w:r w:rsidRPr="00385C28">
              <w:rPr>
                <w:b/>
              </w:rPr>
              <w:t>:</w:t>
            </w:r>
            <w:r>
              <w:rPr>
                <w:caps/>
              </w:rPr>
              <w:t xml:space="preserve"> </w:t>
            </w:r>
            <w:r>
              <w:rPr>
                <w:i/>
                <w:caps/>
                <w:sz w:val="18"/>
                <w:szCs w:val="18"/>
              </w:rPr>
              <w:t>1000</w:t>
            </w:r>
            <w:r w:rsidRPr="009D3606">
              <w:rPr>
                <w:i/>
                <w:sz w:val="18"/>
                <w:szCs w:val="18"/>
              </w:rPr>
              <w:t xml:space="preserve"> characters maximum</w:t>
            </w:r>
          </w:p>
        </w:tc>
        <w:tc>
          <w:tcPr>
            <w:tcW w:w="7289" w:type="dxa"/>
          </w:tcPr>
          <w:p w14:paraId="28C6330C" w14:textId="3CFAB7F4" w:rsidR="009A5458" w:rsidRDefault="009A5458" w:rsidP="00EA78EF">
            <w:pPr>
              <w:rPr>
                <w:szCs w:val="22"/>
              </w:rPr>
            </w:pPr>
            <w:r w:rsidRPr="005A6F4B">
              <w:rPr>
                <w:szCs w:val="22"/>
              </w:rPr>
              <w:t>The USGS releases a list of projects receiving funds from the 3D</w:t>
            </w:r>
            <w:r w:rsidR="00D940B5">
              <w:rPr>
                <w:szCs w:val="22"/>
              </w:rPr>
              <w:t>H</w:t>
            </w:r>
            <w:r w:rsidRPr="005A6F4B">
              <w:rPr>
                <w:szCs w:val="22"/>
              </w:rPr>
              <w:t>P</w:t>
            </w:r>
            <w:r w:rsidR="005609D4">
              <w:rPr>
                <w:szCs w:val="22"/>
              </w:rPr>
              <w:t>.</w:t>
            </w:r>
            <w:r w:rsidRPr="005A6F4B">
              <w:rPr>
                <w:szCs w:val="22"/>
              </w:rPr>
              <w:t xml:space="preserve"> Please provide a short synopsis of your project suitable for publication should your project be selected.</w:t>
            </w:r>
          </w:p>
          <w:p w14:paraId="28C6330D" w14:textId="77777777" w:rsidR="0066415A" w:rsidRPr="00353213" w:rsidRDefault="0066415A" w:rsidP="0066415A">
            <w:pPr>
              <w:rPr>
                <w:caps/>
                <w:sz w:val="18"/>
                <w:szCs w:val="22"/>
              </w:rPr>
            </w:pPr>
          </w:p>
          <w:p w14:paraId="28C6330E" w14:textId="7A6F4341" w:rsidR="0066415A" w:rsidRDefault="004A08CA" w:rsidP="0066415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rojectSynopsis"/>
                  <w:enabled/>
                  <w:calcOnExit w:val="0"/>
                  <w:helpText w:type="text" w:val="Project Synopsis"/>
                  <w:statusText w:type="text" w:val="Project Synopsis"/>
                  <w:textInput>
                    <w:maxLength w:val="1000"/>
                  </w:textInput>
                </w:ffData>
              </w:fldChar>
            </w:r>
            <w:r>
              <w:rPr>
                <w:szCs w:val="22"/>
              </w:rPr>
              <w:instrText xml:space="preserve"> </w:instrText>
            </w:r>
            <w:bookmarkStart w:id="18" w:name="ProjectSynopsis"/>
            <w:r>
              <w:rPr>
                <w:szCs w:val="22"/>
              </w:rPr>
              <w:instrText xml:space="preserve">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8"/>
          </w:p>
          <w:p w14:paraId="28C6330F" w14:textId="77777777" w:rsidR="009A5458" w:rsidRPr="000B1456" w:rsidRDefault="009A5458" w:rsidP="00EA78EF">
            <w:pPr>
              <w:rPr>
                <w:szCs w:val="22"/>
              </w:rPr>
            </w:pPr>
          </w:p>
        </w:tc>
      </w:tr>
      <w:tr w:rsidR="00520C75" w14:paraId="28C63315" w14:textId="77777777" w:rsidTr="324701D9">
        <w:trPr>
          <w:trHeight w:val="710"/>
        </w:trPr>
        <w:tc>
          <w:tcPr>
            <w:tcW w:w="2071" w:type="dxa"/>
            <w:tcBorders>
              <w:top w:val="nil"/>
            </w:tcBorders>
          </w:tcPr>
          <w:p w14:paraId="28C63313" w14:textId="4BCD3A4F" w:rsidR="00520C75" w:rsidRPr="00385C28" w:rsidRDefault="00520C75" w:rsidP="001640B6">
            <w:pPr>
              <w:jc w:val="right"/>
              <w:rPr>
                <w:b/>
              </w:rPr>
            </w:pPr>
            <w:r w:rsidRPr="00E96A96">
              <w:rPr>
                <w:i/>
                <w:sz w:val="18"/>
                <w:szCs w:val="18"/>
              </w:rPr>
              <w:t xml:space="preserve">Acknowledgement required; please read and check box </w:t>
            </w:r>
          </w:p>
        </w:tc>
        <w:tc>
          <w:tcPr>
            <w:tcW w:w="7289" w:type="dxa"/>
          </w:tcPr>
          <w:p w14:paraId="28C63314" w14:textId="0FBF3B3D" w:rsidR="00520C75" w:rsidRDefault="007E3C41" w:rsidP="009C5B05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ynopsis Approval"/>
                <w:tag w:val="Synopsis Approval"/>
                <w:id w:val="-117117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BC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520C75">
              <w:rPr>
                <w:szCs w:val="22"/>
              </w:rPr>
              <w:t xml:space="preserve"> The applicant agrees to the release of this project summary should this </w:t>
            </w:r>
            <w:r w:rsidR="00497E4E">
              <w:rPr>
                <w:szCs w:val="22"/>
              </w:rPr>
              <w:t xml:space="preserve">project submission </w:t>
            </w:r>
            <w:r w:rsidR="00520C75">
              <w:rPr>
                <w:szCs w:val="22"/>
              </w:rPr>
              <w:t>be selected.</w:t>
            </w:r>
          </w:p>
        </w:tc>
      </w:tr>
      <w:tr w:rsidR="00520C75" w14:paraId="28C63318" w14:textId="77777777" w:rsidTr="324701D9">
        <w:trPr>
          <w:trHeight w:val="1250"/>
        </w:trPr>
        <w:tc>
          <w:tcPr>
            <w:tcW w:w="2071" w:type="dxa"/>
          </w:tcPr>
          <w:p w14:paraId="28C63316" w14:textId="78901BEC" w:rsidR="00520C75" w:rsidRDefault="00C607A0" w:rsidP="000F001C">
            <w:pPr>
              <w:jc w:val="right"/>
              <w:rPr>
                <w:i/>
                <w:noProof/>
                <w:sz w:val="18"/>
                <w:szCs w:val="18"/>
              </w:rPr>
            </w:pPr>
            <w:r>
              <w:rPr>
                <w:b/>
                <w:szCs w:val="22"/>
              </w:rPr>
              <w:t>Hydrography</w:t>
            </w:r>
            <w:r w:rsidRPr="001331DA">
              <w:rPr>
                <w:b/>
                <w:szCs w:val="22"/>
              </w:rPr>
              <w:t xml:space="preserve"> </w:t>
            </w:r>
            <w:r w:rsidR="001640B6" w:rsidRPr="001331DA">
              <w:rPr>
                <w:b/>
                <w:szCs w:val="22"/>
              </w:rPr>
              <w:t>Case Studies:</w:t>
            </w:r>
            <w:r w:rsidR="001640B6">
              <w:rPr>
                <w:i/>
                <w:sz w:val="18"/>
                <w:szCs w:val="18"/>
              </w:rPr>
              <w:t xml:space="preserve"> </w:t>
            </w:r>
            <w:r w:rsidR="001640B6" w:rsidRPr="00E96A96">
              <w:rPr>
                <w:i/>
                <w:sz w:val="18"/>
                <w:szCs w:val="18"/>
              </w:rPr>
              <w:t xml:space="preserve">Acknowledgement required; please read and check </w:t>
            </w:r>
            <w:r w:rsidR="001640B6">
              <w:rPr>
                <w:i/>
                <w:sz w:val="18"/>
                <w:szCs w:val="18"/>
              </w:rPr>
              <w:t>Yes or No</w:t>
            </w:r>
          </w:p>
        </w:tc>
        <w:tc>
          <w:tcPr>
            <w:tcW w:w="7289" w:type="dxa"/>
          </w:tcPr>
          <w:p w14:paraId="39DC11FC" w14:textId="0B7C6A16" w:rsidR="006A535E" w:rsidRDefault="00520C75" w:rsidP="009C5B05">
            <w:r w:rsidRPr="2320D3FE">
              <w:t xml:space="preserve">The USGS is interested in how recipients </w:t>
            </w:r>
            <w:r w:rsidR="00240F7D" w:rsidRPr="2320D3FE">
              <w:t>u</w:t>
            </w:r>
            <w:r w:rsidR="00240F7D">
              <w:t xml:space="preserve">se </w:t>
            </w:r>
            <w:r w:rsidR="00DB32DE">
              <w:t>elevation-derived</w:t>
            </w:r>
            <w:r>
              <w:rPr>
                <w:szCs w:val="22"/>
              </w:rPr>
              <w:t xml:space="preserve"> </w:t>
            </w:r>
            <w:r w:rsidR="00C607A0">
              <w:t>hydrography</w:t>
            </w:r>
            <w:r w:rsidRPr="2320D3FE">
              <w:t xml:space="preserve"> data to support their mission or business objectives. If </w:t>
            </w:r>
            <w:r w:rsidR="00BD342E">
              <w:t xml:space="preserve">this project is </w:t>
            </w:r>
            <w:r w:rsidRPr="2320D3FE">
              <w:t xml:space="preserve">selected, do you give permission for the USGS to contact you following project completion to ask questions about the utilization of the data.      </w:t>
            </w:r>
          </w:p>
          <w:p w14:paraId="28C63317" w14:textId="38D7621F" w:rsidR="00520C75" w:rsidRDefault="007E3C41" w:rsidP="009C5B05">
            <w:sdt>
              <w:sdtPr>
                <w:alias w:val="Hydro Case Studies Yes"/>
                <w:tag w:val="Hydro Case Studies Yes"/>
                <w:id w:val="-340704532"/>
                <w:placeholder>
                  <w:docPart w:val="B68D6D06538344A9A02B6C977638A63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7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C75">
              <w:t xml:space="preserve"> Yes     </w:t>
            </w:r>
            <w:sdt>
              <w:sdtPr>
                <w:alias w:val="Hydro Case Studies No"/>
                <w:tag w:val="Hydro Case Studies No"/>
                <w:id w:val="-1126156165"/>
                <w:placeholder>
                  <w:docPart w:val="B68D6D06538344A9A02B6C977638A63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C75">
              <w:t xml:space="preserve"> No</w:t>
            </w:r>
          </w:p>
        </w:tc>
      </w:tr>
      <w:tr w:rsidR="001640B6" w14:paraId="56C5D6BA" w14:textId="77777777" w:rsidTr="324701D9">
        <w:trPr>
          <w:trHeight w:val="564"/>
        </w:trPr>
        <w:tc>
          <w:tcPr>
            <w:tcW w:w="2071" w:type="dxa"/>
            <w:vMerge w:val="restart"/>
          </w:tcPr>
          <w:p w14:paraId="4844050E" w14:textId="20AE47CF" w:rsidR="001640B6" w:rsidRPr="001331DA" w:rsidRDefault="001640B6" w:rsidP="001640B6">
            <w:pPr>
              <w:jc w:val="right"/>
              <w:rPr>
                <w:b/>
                <w:szCs w:val="22"/>
              </w:rPr>
            </w:pPr>
            <w:r w:rsidRPr="00796A3D">
              <w:rPr>
                <w:b/>
              </w:rPr>
              <w:t xml:space="preserve">Project </w:t>
            </w:r>
            <w:r w:rsidR="001673C5">
              <w:rPr>
                <w:b/>
              </w:rPr>
              <w:t>Map</w:t>
            </w:r>
            <w:r w:rsidRPr="00796A3D">
              <w:rPr>
                <w:b/>
              </w:rPr>
              <w:t xml:space="preserve">: </w:t>
            </w:r>
          </w:p>
        </w:tc>
        <w:tc>
          <w:tcPr>
            <w:tcW w:w="7289" w:type="dxa"/>
          </w:tcPr>
          <w:p w14:paraId="7482BE27" w14:textId="2AF99D22" w:rsidR="001640B6" w:rsidRDefault="001640B6" w:rsidP="001640B6">
            <w:pPr>
              <w:rPr>
                <w:szCs w:val="22"/>
              </w:rPr>
            </w:pPr>
            <w:r>
              <w:rPr>
                <w:sz w:val="20"/>
              </w:rPr>
              <w:t xml:space="preserve">Insert a jpeg </w:t>
            </w:r>
            <w:r w:rsidRPr="00A143D7">
              <w:rPr>
                <w:sz w:val="20"/>
              </w:rPr>
              <w:t>or other picture by clicking on the center of the image box below</w:t>
            </w:r>
            <w:r>
              <w:rPr>
                <w:sz w:val="20"/>
              </w:rPr>
              <w:t xml:space="preserve"> or by using copy (CTRL-C)/paste (CTRL-V)</w:t>
            </w:r>
            <w:r w:rsidRPr="00A143D7">
              <w:rPr>
                <w:sz w:val="20"/>
              </w:rPr>
              <w:t xml:space="preserve">. </w:t>
            </w:r>
          </w:p>
        </w:tc>
      </w:tr>
      <w:tr w:rsidR="001640B6" w14:paraId="734CC603" w14:textId="77777777" w:rsidTr="00E14FBD">
        <w:trPr>
          <w:trHeight w:val="42"/>
        </w:trPr>
        <w:tc>
          <w:tcPr>
            <w:tcW w:w="2071" w:type="dxa"/>
            <w:vMerge/>
          </w:tcPr>
          <w:p w14:paraId="77F040A9" w14:textId="77777777" w:rsidR="001640B6" w:rsidRPr="001331DA" w:rsidRDefault="001640B6" w:rsidP="001640B6">
            <w:pPr>
              <w:jc w:val="right"/>
              <w:rPr>
                <w:b/>
                <w:szCs w:val="22"/>
              </w:rPr>
            </w:pPr>
          </w:p>
        </w:tc>
        <w:tc>
          <w:tcPr>
            <w:tcW w:w="7289" w:type="dxa"/>
            <w:vAlign w:val="center"/>
          </w:tcPr>
          <w:sdt>
            <w:sdtPr>
              <w:rPr>
                <w:sz w:val="20"/>
              </w:rPr>
              <w:alias w:val="ImageofProject"/>
              <w:tag w:val="ImageofProject"/>
              <w:id w:val="1805497667"/>
              <w:lock w:val="sdtLocked"/>
              <w:showingPlcHdr/>
              <w:picture/>
            </w:sdtPr>
            <w:sdtEndPr/>
            <w:sdtContent>
              <w:p w14:paraId="03B065F6" w14:textId="0D6ADCF5" w:rsidR="33A2DABD" w:rsidRDefault="001640B6" w:rsidP="00E14FBD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1E76B9B" wp14:editId="0A9E50A9">
                      <wp:extent cx="3830128" cy="3830128"/>
                      <wp:effectExtent l="0" t="0" r="0" b="0"/>
                      <wp:docPr id="4" name="Picture 4" descr="Image of projec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 descr="Image of project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30128" cy="38301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8C6331B" w14:textId="77777777" w:rsidR="001C2B48" w:rsidRPr="00EC093A" w:rsidRDefault="001C2B48" w:rsidP="00EB6EA7">
      <w:pPr>
        <w:pBdr>
          <w:bottom w:val="single" w:sz="12" w:space="0" w:color="auto"/>
        </w:pBdr>
        <w:spacing w:after="0" w:line="240" w:lineRule="auto"/>
        <w:rPr>
          <w:sz w:val="12"/>
        </w:rPr>
      </w:pPr>
    </w:p>
    <w:p w14:paraId="28C6331C" w14:textId="77777777" w:rsidR="00385C28" w:rsidRPr="00796A3D" w:rsidRDefault="007E625F" w:rsidP="00097B37">
      <w:pPr>
        <w:spacing w:before="240"/>
        <w:rPr>
          <w:b/>
        </w:rPr>
      </w:pPr>
      <w:bookmarkStart w:id="19" w:name="_Hlk521573178"/>
      <w:r w:rsidRPr="00052B1C">
        <w:rPr>
          <w:rFonts w:asciiTheme="minorHAnsi" w:eastAsia="Arial" w:hAnsiTheme="minorHAnsi" w:cs="Times New Roman"/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8C63465" wp14:editId="5B6F5AE1">
                <wp:simplePos x="0" y="0"/>
                <wp:positionH relativeFrom="page">
                  <wp:posOffset>7048500</wp:posOffset>
                </wp:positionH>
                <wp:positionV relativeFrom="paragraph">
                  <wp:posOffset>4648200</wp:posOffset>
                </wp:positionV>
                <wp:extent cx="708660" cy="682388"/>
                <wp:effectExtent l="0" t="0" r="1524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3474" w14:textId="55EB8E82" w:rsidR="005A790D" w:rsidRPr="00052B1C" w:rsidRDefault="005A790D" w:rsidP="007E62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52B1C">
                              <w:rPr>
                                <w:b/>
                                <w:color w:val="FF0000"/>
                              </w:rPr>
                              <w:t>Hit TAB to complete input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634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5pt;margin-top:366pt;width:55.8pt;height:53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" strokecolor="red" strokeweight="1.5pt">
                <v:textbox inset="3.6pt,,3.6pt">
                  <w:txbxContent>
                    <w:p w14:paraId="28C63474" w14:textId="55EB8E82" w:rsidR="005A790D" w:rsidRPr="00052B1C" w:rsidRDefault="005A790D" w:rsidP="007E62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52B1C">
                        <w:rPr>
                          <w:b/>
                          <w:color w:val="FF0000"/>
                        </w:rPr>
                        <w:t>Hit TAB to complete input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5C28" w:rsidRPr="00796A3D">
        <w:rPr>
          <w:b/>
        </w:rPr>
        <w:t>GEOGRAPHIC EXTENT OF PROJECT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078"/>
        <w:gridCol w:w="436"/>
        <w:gridCol w:w="6"/>
        <w:gridCol w:w="1278"/>
        <w:gridCol w:w="5778"/>
      </w:tblGrid>
      <w:tr w:rsidR="00CA1803" w14:paraId="343240D8" w14:textId="77777777" w:rsidTr="44C7CA9B">
        <w:trPr>
          <w:trHeight w:val="2303"/>
        </w:trPr>
        <w:tc>
          <w:tcPr>
            <w:tcW w:w="2078" w:type="dxa"/>
            <w:tcBorders>
              <w:left w:val="nil"/>
              <w:bottom w:val="single" w:sz="4" w:space="0" w:color="auto"/>
            </w:tcBorders>
          </w:tcPr>
          <w:bookmarkEnd w:id="19"/>
          <w:p w14:paraId="4EFEEC02" w14:textId="5E88E370" w:rsidR="00CA1803" w:rsidRPr="00796A3D" w:rsidRDefault="00CA1803" w:rsidP="00CA1803">
            <w:pPr>
              <w:jc w:val="right"/>
              <w:rPr>
                <w:b/>
              </w:rPr>
            </w:pPr>
            <w:r w:rsidRPr="00385C28">
              <w:rPr>
                <w:b/>
              </w:rPr>
              <w:t>Project</w:t>
            </w:r>
            <w:r>
              <w:rPr>
                <w:b/>
              </w:rPr>
              <w:t xml:space="preserve"> GIS File</w:t>
            </w:r>
            <w:r w:rsidRPr="00385C28">
              <w:rPr>
                <w:b/>
              </w:rPr>
              <w:t>:</w:t>
            </w:r>
          </w:p>
        </w:tc>
        <w:tc>
          <w:tcPr>
            <w:tcW w:w="7498" w:type="dxa"/>
            <w:gridSpan w:val="4"/>
            <w:tcBorders>
              <w:bottom w:val="single" w:sz="4" w:space="0" w:color="auto"/>
              <w:right w:val="nil"/>
            </w:tcBorders>
          </w:tcPr>
          <w:p w14:paraId="60A21B50" w14:textId="3EFE8849" w:rsidR="00CA1803" w:rsidRDefault="00CA1803" w:rsidP="00C64A6B">
            <w:pPr>
              <w:rPr>
                <w:szCs w:val="22"/>
              </w:rPr>
            </w:pPr>
            <w:r>
              <w:rPr>
                <w:szCs w:val="22"/>
              </w:rPr>
              <w:t xml:space="preserve">A vector GIS file defining the </w:t>
            </w:r>
            <w:r w:rsidRPr="00263ADB">
              <w:rPr>
                <w:szCs w:val="22"/>
              </w:rPr>
              <w:t>location</w:t>
            </w:r>
            <w:r>
              <w:rPr>
                <w:szCs w:val="22"/>
              </w:rPr>
              <w:t xml:space="preserve"> and coverage area</w:t>
            </w:r>
            <w:r w:rsidRPr="00263ADB">
              <w:rPr>
                <w:szCs w:val="22"/>
              </w:rPr>
              <w:t xml:space="preserve"> of your project</w:t>
            </w:r>
            <w:r>
              <w:rPr>
                <w:szCs w:val="22"/>
              </w:rPr>
              <w:t xml:space="preserve"> is</w:t>
            </w:r>
            <w:r w:rsidRPr="000B1456">
              <w:rPr>
                <w:szCs w:val="22"/>
              </w:rPr>
              <w:t xml:space="preserve"> required for</w:t>
            </w:r>
            <w:r w:rsidRPr="007D481A">
              <w:rPr>
                <w:szCs w:val="22"/>
              </w:rPr>
              <w:t xml:space="preserve"> </w:t>
            </w:r>
            <w:r w:rsidR="00DA334A">
              <w:rPr>
                <w:szCs w:val="22"/>
              </w:rPr>
              <w:t>project</w:t>
            </w:r>
            <w:r w:rsidR="00DA334A" w:rsidRPr="007D481A">
              <w:rPr>
                <w:szCs w:val="22"/>
              </w:rPr>
              <w:t xml:space="preserve"> </w:t>
            </w:r>
            <w:r w:rsidRPr="007D481A">
              <w:rPr>
                <w:szCs w:val="22"/>
              </w:rPr>
              <w:t>submission</w:t>
            </w:r>
            <w:r>
              <w:rPr>
                <w:szCs w:val="22"/>
              </w:rPr>
              <w:t xml:space="preserve">. </w:t>
            </w:r>
            <w:r w:rsidRPr="00263ADB">
              <w:rPr>
                <w:szCs w:val="22"/>
              </w:rPr>
              <w:t>Your project area must be represented by a polygon in shapefile</w:t>
            </w:r>
            <w:r w:rsidR="00002E42">
              <w:rPr>
                <w:szCs w:val="22"/>
              </w:rPr>
              <w:t>, geopackage</w:t>
            </w:r>
            <w:r w:rsidR="00A726AF">
              <w:rPr>
                <w:szCs w:val="22"/>
              </w:rPr>
              <w:t>,</w:t>
            </w:r>
            <w:r w:rsidRPr="00263ADB">
              <w:rPr>
                <w:szCs w:val="22"/>
              </w:rPr>
              <w:t xml:space="preserve"> or KML</w:t>
            </w:r>
            <w:r>
              <w:rPr>
                <w:szCs w:val="22"/>
              </w:rPr>
              <w:t>/KMZ</w:t>
            </w:r>
            <w:r w:rsidRPr="00263ADB">
              <w:rPr>
                <w:szCs w:val="22"/>
              </w:rPr>
              <w:t xml:space="preserve"> format.  </w:t>
            </w:r>
            <w:r w:rsidRPr="006A52B5">
              <w:rPr>
                <w:b/>
                <w:bCs/>
                <w:szCs w:val="22"/>
              </w:rPr>
              <w:t>The file name should use the following naming convention: ST_Geographic</w:t>
            </w:r>
            <w:r w:rsidR="00293D3B" w:rsidRPr="006A52B5">
              <w:rPr>
                <w:b/>
                <w:bCs/>
                <w:szCs w:val="22"/>
              </w:rPr>
              <w:t>_</w:t>
            </w:r>
            <w:r w:rsidRPr="006A52B5">
              <w:rPr>
                <w:b/>
                <w:bCs/>
                <w:szCs w:val="22"/>
              </w:rPr>
              <w:t>Description</w:t>
            </w:r>
            <w:r>
              <w:rPr>
                <w:szCs w:val="22"/>
              </w:rPr>
              <w:t xml:space="preserve"> where: </w:t>
            </w:r>
          </w:p>
          <w:p w14:paraId="37F46AE6" w14:textId="77777777" w:rsidR="00BD3791" w:rsidRPr="00C64A6B" w:rsidRDefault="00BD3791" w:rsidP="00C64A6B">
            <w:pPr>
              <w:rPr>
                <w:sz w:val="12"/>
                <w:szCs w:val="12"/>
              </w:rPr>
            </w:pPr>
          </w:p>
          <w:p w14:paraId="45FEB5F0" w14:textId="77777777" w:rsidR="00CA1803" w:rsidRPr="00184D87" w:rsidRDefault="00CA1803" w:rsidP="00C64A6B">
            <w:pPr>
              <w:rPr>
                <w:sz w:val="20"/>
                <w:szCs w:val="22"/>
              </w:rPr>
            </w:pPr>
            <w:r w:rsidRPr="00184D87">
              <w:rPr>
                <w:sz w:val="20"/>
                <w:szCs w:val="22"/>
              </w:rPr>
              <w:t>ST= State Abbreviation (ex. AL. or UT)</w:t>
            </w:r>
            <w:r>
              <w:rPr>
                <w:sz w:val="20"/>
                <w:szCs w:val="22"/>
              </w:rPr>
              <w:t>; AND</w:t>
            </w:r>
            <w:r w:rsidRPr="00184D87">
              <w:rPr>
                <w:sz w:val="20"/>
                <w:szCs w:val="22"/>
              </w:rPr>
              <w:t xml:space="preserve"> </w:t>
            </w:r>
          </w:p>
          <w:p w14:paraId="579684EA" w14:textId="01EE8737" w:rsidR="00CA1803" w:rsidRPr="00184D87" w:rsidRDefault="00CA1803" w:rsidP="00C64A6B">
            <w:pPr>
              <w:rPr>
                <w:sz w:val="20"/>
                <w:szCs w:val="22"/>
              </w:rPr>
            </w:pPr>
            <w:r w:rsidRPr="00184D87">
              <w:rPr>
                <w:sz w:val="20"/>
                <w:szCs w:val="22"/>
              </w:rPr>
              <w:t>Geographic Description (ex. Blue_Arrow_</w:t>
            </w:r>
            <w:r w:rsidR="00012E03">
              <w:rPr>
                <w:sz w:val="20"/>
                <w:szCs w:val="22"/>
              </w:rPr>
              <w:t>Watershed</w:t>
            </w:r>
            <w:r w:rsidRPr="00184D87">
              <w:rPr>
                <w:sz w:val="20"/>
                <w:szCs w:val="22"/>
              </w:rPr>
              <w:t xml:space="preserve"> or Eastern_Utah)</w:t>
            </w:r>
          </w:p>
          <w:p w14:paraId="210FFA7D" w14:textId="77777777" w:rsidR="00072DA3" w:rsidRPr="00C64A6B" w:rsidRDefault="00072DA3" w:rsidP="00C64A6B">
            <w:pPr>
              <w:rPr>
                <w:i/>
                <w:sz w:val="16"/>
                <w:szCs w:val="18"/>
              </w:rPr>
            </w:pPr>
          </w:p>
          <w:p w14:paraId="5EC52B03" w14:textId="77777777" w:rsidR="00CA1803" w:rsidRDefault="00CA1803">
            <w:pPr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Note: Minimum shapefile components required are:  .shp</w:t>
            </w:r>
            <w:proofErr w:type="gramStart"/>
            <w:r>
              <w:rPr>
                <w:i/>
                <w:sz w:val="20"/>
                <w:szCs w:val="22"/>
              </w:rPr>
              <w:t>, .sbx</w:t>
            </w:r>
            <w:proofErr w:type="gramEnd"/>
            <w:r>
              <w:rPr>
                <w:i/>
                <w:sz w:val="20"/>
                <w:szCs w:val="22"/>
              </w:rPr>
              <w:t>, .dbf, .prj</w:t>
            </w:r>
            <w:r w:rsidRPr="00263ADB">
              <w:rPr>
                <w:i/>
                <w:sz w:val="20"/>
                <w:szCs w:val="22"/>
              </w:rPr>
              <w:t>.</w:t>
            </w:r>
          </w:p>
          <w:p w14:paraId="24B0F84C" w14:textId="4278CC48" w:rsidR="00851D7E" w:rsidRDefault="00851D7E"/>
        </w:tc>
      </w:tr>
      <w:tr w:rsidR="0097097E" w14:paraId="0136DEBB" w14:textId="77777777" w:rsidTr="44C7CA9B">
        <w:trPr>
          <w:trHeight w:val="1169"/>
        </w:trPr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F53C58" w14:textId="3F59F7D7" w:rsidR="0097097E" w:rsidRPr="00796A3D" w:rsidRDefault="0097097E" w:rsidP="0097097E">
            <w:pPr>
              <w:jc w:val="right"/>
              <w:rPr>
                <w:b/>
              </w:rPr>
            </w:pPr>
            <w:r w:rsidRPr="733BB116">
              <w:rPr>
                <w:b/>
                <w:bCs/>
              </w:rPr>
              <w:t>3D</w:t>
            </w:r>
            <w:r w:rsidR="007D6294">
              <w:rPr>
                <w:b/>
                <w:bCs/>
              </w:rPr>
              <w:t>H</w:t>
            </w:r>
            <w:r w:rsidRPr="733BB116">
              <w:rPr>
                <w:b/>
                <w:bCs/>
              </w:rPr>
              <w:t>P Project Boundary Creation and Delivery:</w:t>
            </w:r>
          </w:p>
        </w:tc>
        <w:tc>
          <w:tcPr>
            <w:tcW w:w="7498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14:paraId="0A65E07A" w14:textId="6AE9C332" w:rsidR="0097097E" w:rsidRDefault="0097097E" w:rsidP="00C64A6B">
            <w:r>
              <w:t>The project shapefile</w:t>
            </w:r>
            <w:r w:rsidR="00A726AF">
              <w:t>, geopackage,</w:t>
            </w:r>
            <w:r>
              <w:t xml:space="preserve"> or KML/KMZ file must be </w:t>
            </w:r>
            <w:r w:rsidR="00C47160">
              <w:t>produced from</w:t>
            </w:r>
            <w:r w:rsidDel="005B72D2">
              <w:t xml:space="preserve"> </w:t>
            </w:r>
            <w:r w:rsidR="000D7676">
              <w:t>the</w:t>
            </w:r>
            <w:r w:rsidDel="005B72D2">
              <w:t xml:space="preserve"> </w:t>
            </w:r>
            <w:r w:rsidR="006073A7">
              <w:t>final</w:t>
            </w:r>
            <w:r w:rsidR="000D7676">
              <w:t>,</w:t>
            </w:r>
            <w:r w:rsidR="006073A7">
              <w:t xml:space="preserve"> static</w:t>
            </w:r>
            <w:r w:rsidR="00CF6971">
              <w:t xml:space="preserve"> published</w:t>
            </w:r>
            <w:r w:rsidR="00C47160">
              <w:t xml:space="preserve"> version</w:t>
            </w:r>
            <w:r w:rsidDel="005B72D2">
              <w:t xml:space="preserve"> of the </w:t>
            </w:r>
            <w:r w:rsidDel="00E17ED6">
              <w:t xml:space="preserve">USGS </w:t>
            </w:r>
            <w:r w:rsidR="00C47160">
              <w:t>Watershed Boundary Dataset (WBD)</w:t>
            </w:r>
          </w:p>
          <w:p w14:paraId="205D9B97" w14:textId="77777777" w:rsidR="00367F2F" w:rsidRDefault="00367F2F" w:rsidP="00C64A6B"/>
          <w:p w14:paraId="61D5C8B6" w14:textId="1D9A4718" w:rsidR="00367F2F" w:rsidRDefault="00A70499" w:rsidP="00C64A6B">
            <w:pPr>
              <w:rPr>
                <w:rStyle w:val="eop"/>
                <w:szCs w:val="22"/>
                <w:shd w:val="clear" w:color="auto" w:fill="FFFFFF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xtent_States"/>
                  <w:statusText w:type="text" w:val="Extent_States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923241">
              <w:rPr>
                <w:u w:val="single"/>
              </w:rPr>
              <w:t> </w:t>
            </w:r>
            <w:r w:rsidR="00923241">
              <w:rPr>
                <w:u w:val="single"/>
              </w:rPr>
              <w:t> </w:t>
            </w:r>
            <w:r w:rsidR="00923241">
              <w:rPr>
                <w:u w:val="single"/>
              </w:rPr>
              <w:t> </w:t>
            </w:r>
            <w:r w:rsidR="00923241">
              <w:rPr>
                <w:u w:val="single"/>
              </w:rPr>
              <w:t> </w:t>
            </w:r>
            <w:r w:rsidR="00923241"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910DB8">
              <w:t xml:space="preserve">   </w:t>
            </w:r>
            <w:r w:rsidR="00367F2F">
              <w:rPr>
                <w:rStyle w:val="normaltextrun"/>
                <w:szCs w:val="22"/>
                <w:shd w:val="clear" w:color="auto" w:fill="FFFFFF"/>
              </w:rPr>
              <w:t>Date of WBD Download (MM/DD/YYYY)</w:t>
            </w:r>
            <w:r w:rsidR="00367F2F">
              <w:rPr>
                <w:rStyle w:val="eop"/>
                <w:szCs w:val="22"/>
                <w:shd w:val="clear" w:color="auto" w:fill="FFFFFF"/>
              </w:rPr>
              <w:t> </w:t>
            </w:r>
          </w:p>
          <w:p w14:paraId="0618D1D7" w14:textId="4226B40A" w:rsidR="00367F2F" w:rsidRDefault="00367F2F" w:rsidP="00C64A6B"/>
        </w:tc>
      </w:tr>
      <w:tr w:rsidR="0097097E" w14:paraId="533F78F3" w14:textId="77777777" w:rsidTr="44C7CA9B">
        <w:trPr>
          <w:trHeight w:val="801"/>
        </w:trPr>
        <w:tc>
          <w:tcPr>
            <w:tcW w:w="2078" w:type="dxa"/>
            <w:tcBorders>
              <w:top w:val="nil"/>
              <w:left w:val="nil"/>
            </w:tcBorders>
            <w:vAlign w:val="center"/>
          </w:tcPr>
          <w:p w14:paraId="1B17F991" w14:textId="43085B8E" w:rsidR="0097097E" w:rsidRPr="00796A3D" w:rsidRDefault="0097097E" w:rsidP="0097097E">
            <w:pPr>
              <w:jc w:val="right"/>
              <w:rPr>
                <w:b/>
              </w:rPr>
            </w:pPr>
            <w:r w:rsidRPr="00E96A96">
              <w:rPr>
                <w:i/>
                <w:sz w:val="18"/>
                <w:szCs w:val="18"/>
              </w:rPr>
              <w:t>Acknowledgement required; please read and check box</w:t>
            </w:r>
          </w:p>
        </w:tc>
        <w:tc>
          <w:tcPr>
            <w:tcW w:w="44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A7DD3B" w14:textId="445FC231" w:rsidR="0097097E" w:rsidRDefault="007E3C41" w:rsidP="0097097E">
            <w:sdt>
              <w:sdtPr>
                <w:rPr>
                  <w:szCs w:val="22"/>
                </w:rPr>
                <w:alias w:val="GIS_Acknowledge"/>
                <w:tag w:val="GIS_Acknowledge"/>
                <w:id w:val="171338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97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F6ED40" w14:textId="78D0E9F5" w:rsidR="0097097E" w:rsidRDefault="0097097E" w:rsidP="0097097E">
            <w:pPr>
              <w:rPr>
                <w:color w:val="auto"/>
                <w:szCs w:val="22"/>
              </w:rPr>
            </w:pPr>
            <w:r>
              <w:t xml:space="preserve">A project vector GIS file with proper file name and format has been submitted as a part of the </w:t>
            </w:r>
            <w:r w:rsidR="00D05CE8">
              <w:t xml:space="preserve">project </w:t>
            </w:r>
            <w:r>
              <w:t>submission package.</w:t>
            </w:r>
            <w:r w:rsidR="00970F64">
              <w:t xml:space="preserve"> </w:t>
            </w:r>
            <w:r w:rsidR="002B6016">
              <w:t xml:space="preserve">The file has been projected to </w:t>
            </w:r>
            <w:r w:rsidR="002B6016" w:rsidRPr="002B6016">
              <w:t>NAD 1983 (2011) Contiguous USA Albers (EPSG 6350)</w:t>
            </w:r>
            <w:r w:rsidR="002B6016">
              <w:t>.</w:t>
            </w:r>
          </w:p>
          <w:p w14:paraId="01CDE7BA" w14:textId="670D4AAE" w:rsidR="0097097E" w:rsidRDefault="0097097E" w:rsidP="0097097E"/>
        </w:tc>
      </w:tr>
      <w:tr w:rsidR="0097097E" w14:paraId="28C6331F" w14:textId="77777777" w:rsidTr="00B7797D">
        <w:trPr>
          <w:trHeight w:val="530"/>
        </w:trPr>
        <w:tc>
          <w:tcPr>
            <w:tcW w:w="2078" w:type="dxa"/>
            <w:tcBorders>
              <w:left w:val="nil"/>
              <w:bottom w:val="single" w:sz="4" w:space="0" w:color="auto"/>
            </w:tcBorders>
          </w:tcPr>
          <w:p w14:paraId="1679EB39" w14:textId="77777777" w:rsidR="007A3103" w:rsidRDefault="007A3103" w:rsidP="0097097E">
            <w:pPr>
              <w:jc w:val="right"/>
              <w:rPr>
                <w:b/>
              </w:rPr>
            </w:pPr>
          </w:p>
          <w:p w14:paraId="28C6331D" w14:textId="7527E49A" w:rsidR="0097097E" w:rsidRPr="00796A3D" w:rsidRDefault="0097097E" w:rsidP="0097097E">
            <w:pPr>
              <w:jc w:val="right"/>
              <w:rPr>
                <w:b/>
              </w:rPr>
            </w:pPr>
            <w:r w:rsidRPr="00796A3D">
              <w:rPr>
                <w:b/>
              </w:rPr>
              <w:t>State(s):</w:t>
            </w:r>
          </w:p>
        </w:tc>
        <w:tc>
          <w:tcPr>
            <w:tcW w:w="7498" w:type="dxa"/>
            <w:gridSpan w:val="4"/>
            <w:tcBorders>
              <w:bottom w:val="single" w:sz="4" w:space="0" w:color="auto"/>
              <w:right w:val="nil"/>
            </w:tcBorders>
          </w:tcPr>
          <w:p w14:paraId="36586BE0" w14:textId="77777777" w:rsidR="007A3103" w:rsidRDefault="007A3103" w:rsidP="00C64A6B">
            <w:pPr>
              <w:rPr>
                <w:u w:val="single"/>
              </w:rPr>
            </w:pPr>
          </w:p>
          <w:p w14:paraId="5365D288" w14:textId="77777777" w:rsidR="0097097E" w:rsidRDefault="004A08CA" w:rsidP="00C64A6B">
            <w:pPr>
              <w:rPr>
                <w:u w:val="single"/>
              </w:rPr>
            </w:pPr>
            <w:r w:rsidRPr="00795EFF">
              <w:rPr>
                <w:u w:val="single"/>
              </w:rPr>
              <w:fldChar w:fldCharType="begin">
                <w:ffData>
                  <w:name w:val="Extent_States"/>
                  <w:enabled/>
                  <w:calcOnExit w:val="0"/>
                  <w:helpText w:type="text" w:val="Extent_States"/>
                  <w:statusText w:type="text" w:val="Extent_States"/>
                  <w:textInput>
                    <w:maxLength w:val="100"/>
                  </w:textInput>
                </w:ffData>
              </w:fldChar>
            </w:r>
            <w:bookmarkStart w:id="20" w:name="Extent_States"/>
            <w:r w:rsidRPr="00795EFF">
              <w:rPr>
                <w:u w:val="single"/>
              </w:rPr>
              <w:instrText xml:space="preserve"> FORMTEXT </w:instrText>
            </w:r>
            <w:r w:rsidRPr="00795EFF">
              <w:rPr>
                <w:u w:val="single"/>
              </w:rPr>
            </w:r>
            <w:r w:rsidRPr="00795EFF">
              <w:rPr>
                <w:u w:val="single"/>
              </w:rPr>
              <w:fldChar w:fldCharType="separate"/>
            </w:r>
            <w:r w:rsidRPr="00795EFF">
              <w:rPr>
                <w:u w:val="single"/>
              </w:rPr>
              <w:t> </w:t>
            </w:r>
            <w:r w:rsidRPr="00795EFF">
              <w:rPr>
                <w:u w:val="single"/>
              </w:rPr>
              <w:t> </w:t>
            </w:r>
            <w:r w:rsidRPr="00795EFF">
              <w:rPr>
                <w:u w:val="single"/>
              </w:rPr>
              <w:t> </w:t>
            </w:r>
            <w:r w:rsidRPr="00795EFF">
              <w:rPr>
                <w:u w:val="single"/>
              </w:rPr>
              <w:t> </w:t>
            </w:r>
            <w:r w:rsidRPr="00795EFF">
              <w:rPr>
                <w:u w:val="single"/>
              </w:rPr>
              <w:t> </w:t>
            </w:r>
            <w:r w:rsidRPr="00795EFF">
              <w:rPr>
                <w:u w:val="single"/>
              </w:rPr>
              <w:fldChar w:fldCharType="end"/>
            </w:r>
            <w:bookmarkEnd w:id="20"/>
          </w:p>
          <w:p w14:paraId="28C6331E" w14:textId="7E5664CC" w:rsidR="0097097E" w:rsidRPr="00795EFF" w:rsidRDefault="0097097E" w:rsidP="00C64A6B">
            <w:pPr>
              <w:rPr>
                <w:u w:val="single"/>
              </w:rPr>
            </w:pPr>
          </w:p>
        </w:tc>
      </w:tr>
      <w:tr w:rsidR="0097097E" w14:paraId="28C63324" w14:textId="77777777" w:rsidTr="00B7797D">
        <w:trPr>
          <w:trHeight w:val="432"/>
        </w:trPr>
        <w:tc>
          <w:tcPr>
            <w:tcW w:w="2078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14:paraId="2D3421AC" w14:textId="77777777" w:rsidR="00A4434A" w:rsidRDefault="00A4434A" w:rsidP="0097097E">
            <w:pPr>
              <w:jc w:val="right"/>
              <w:rPr>
                <w:b/>
              </w:rPr>
            </w:pPr>
          </w:p>
          <w:p w14:paraId="49639668" w14:textId="77777777" w:rsidR="00A4434A" w:rsidRDefault="00A4434A" w:rsidP="0097097E">
            <w:pPr>
              <w:jc w:val="right"/>
              <w:rPr>
                <w:b/>
              </w:rPr>
            </w:pPr>
          </w:p>
          <w:p w14:paraId="28C63320" w14:textId="43FC8413" w:rsidR="0097097E" w:rsidRPr="00796A3D" w:rsidRDefault="0097097E" w:rsidP="0097097E">
            <w:pPr>
              <w:jc w:val="right"/>
              <w:rPr>
                <w:b/>
              </w:rPr>
            </w:pPr>
            <w:r w:rsidRPr="00796A3D">
              <w:rPr>
                <w:b/>
              </w:rPr>
              <w:t>Geographic Extent: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C63321" w14:textId="487C8F04" w:rsidR="0097097E" w:rsidRDefault="007E3C41" w:rsidP="0097097E">
            <w:pPr>
              <w:jc w:val="right"/>
            </w:pPr>
            <w:sdt>
              <w:sdtPr>
                <w:alias w:val="CountyOption"/>
                <w:tag w:val="CountyOption"/>
                <w:id w:val="26180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097E"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63322" w14:textId="3808EF25" w:rsidR="0097097E" w:rsidRDefault="00094D76" w:rsidP="0097097E">
            <w:r>
              <w:t>HU8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63323" w14:textId="6A7EBBEC" w:rsidR="0097097E" w:rsidRDefault="0097097E" w:rsidP="0097097E"/>
        </w:tc>
      </w:tr>
      <w:tr w:rsidR="0097097E" w14:paraId="28C63329" w14:textId="77777777" w:rsidTr="00B7797D">
        <w:trPr>
          <w:trHeight w:val="432"/>
        </w:trPr>
        <w:tc>
          <w:tcPr>
            <w:tcW w:w="2078" w:type="dxa"/>
            <w:vMerge/>
            <w:tcBorders>
              <w:left w:val="nil"/>
              <w:bottom w:val="nil"/>
            </w:tcBorders>
          </w:tcPr>
          <w:p w14:paraId="28C63325" w14:textId="77777777" w:rsidR="0097097E" w:rsidRPr="00796A3D" w:rsidRDefault="0097097E" w:rsidP="0097097E">
            <w:pPr>
              <w:jc w:val="right"/>
              <w:rPr>
                <w:b/>
              </w:rPr>
            </w:pPr>
          </w:p>
        </w:tc>
        <w:sdt>
          <w:sdtPr>
            <w:alias w:val="WatershedOption"/>
            <w:tag w:val="WatershedOption"/>
            <w:id w:val="38969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8C63326" w14:textId="77777777" w:rsidR="0097097E" w:rsidRDefault="0097097E" w:rsidP="009709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3327" w14:textId="49CB3E93" w:rsidR="0097097E" w:rsidRDefault="00094D76" w:rsidP="0097097E">
            <w:r>
              <w:t xml:space="preserve">HU10 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3328" w14:textId="5E1B7A4A" w:rsidR="0097097E" w:rsidRDefault="0097097E" w:rsidP="0097097E"/>
        </w:tc>
      </w:tr>
      <w:tr w:rsidR="00B7797D" w14:paraId="26F388F0" w14:textId="77777777" w:rsidTr="00B7797D">
        <w:trPr>
          <w:trHeight w:val="432"/>
        </w:trPr>
        <w:tc>
          <w:tcPr>
            <w:tcW w:w="2078" w:type="dxa"/>
            <w:tcBorders>
              <w:top w:val="nil"/>
              <w:left w:val="nil"/>
              <w:bottom w:val="single" w:sz="4" w:space="0" w:color="auto"/>
            </w:tcBorders>
          </w:tcPr>
          <w:p w14:paraId="32A79088" w14:textId="77777777" w:rsidR="00B7797D" w:rsidRPr="00796A3D" w:rsidRDefault="00B7797D" w:rsidP="00CF6971">
            <w:pPr>
              <w:jc w:val="right"/>
              <w:rPr>
                <w:b/>
              </w:rPr>
            </w:pPr>
          </w:p>
        </w:tc>
        <w:sdt>
          <w:sdtPr>
            <w:alias w:val="WatershedOption"/>
            <w:tag w:val="WatershedOption"/>
            <w:id w:val="-209416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1607870" w14:textId="56661EFB" w:rsidR="00B7797D" w:rsidRDefault="00B7797D" w:rsidP="00CF69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91C9" w14:textId="152C68F8" w:rsidR="00B7797D" w:rsidRDefault="00B7797D" w:rsidP="00CF6971">
            <w:r>
              <w:t>HU12 (requires prior approval by emailing 3DHP_DCA@usgs.gov)</w:t>
            </w:r>
          </w:p>
        </w:tc>
      </w:tr>
      <w:tr w:rsidR="00CF6971" w14:paraId="28C6333A" w14:textId="77777777" w:rsidTr="00B7797D">
        <w:trPr>
          <w:trHeight w:val="791"/>
        </w:trPr>
        <w:tc>
          <w:tcPr>
            <w:tcW w:w="20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C63338" w14:textId="56C306EC" w:rsidR="00CF6971" w:rsidRPr="00796A3D" w:rsidRDefault="00CF6971" w:rsidP="00CF6971">
            <w:pPr>
              <w:jc w:val="right"/>
              <w:rPr>
                <w:b/>
              </w:rPr>
            </w:pPr>
            <w:r>
              <w:rPr>
                <w:b/>
              </w:rPr>
              <w:t>Square Miles</w:t>
            </w:r>
            <w:r w:rsidRPr="00796A3D">
              <w:rPr>
                <w:b/>
              </w:rPr>
              <w:t>: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8C63339" w14:textId="06960C43" w:rsidR="00CF6971" w:rsidRPr="00796A3D" w:rsidRDefault="00CF6971" w:rsidP="00CF6971">
            <w:pPr>
              <w:spacing w:before="120"/>
              <w:rPr>
                <w:sz w:val="20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ProjectSQMI"/>
                  <w:enabled/>
                  <w:calcOnExit/>
                  <w:statusText w:type="text" w:val="Hitting tab after entering square miles number will enter project square miles in all subsequent tables."/>
                  <w:textInput>
                    <w:type w:val="number"/>
                    <w:format w:val="0"/>
                  </w:textInput>
                </w:ffData>
              </w:fldChar>
            </w:r>
            <w:bookmarkStart w:id="21" w:name="ProjectSQMI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21"/>
            <w:r>
              <w:rPr>
                <w:sz w:val="20"/>
                <w:u w:val="single"/>
              </w:rPr>
              <w:t xml:space="preserve">    </w:t>
            </w:r>
            <w:r w:rsidRPr="00085CDA">
              <w:rPr>
                <w:sz w:val="20"/>
              </w:rPr>
              <w:t xml:space="preserve"> </w:t>
            </w:r>
            <w:r w:rsidRPr="008F2EA5">
              <w:rPr>
                <w:i/>
                <w:color w:val="FF0000"/>
                <w:sz w:val="20"/>
              </w:rPr>
              <w:t>Note: Please hit TAB after entering square miles to auto</w:t>
            </w:r>
            <w:r>
              <w:rPr>
                <w:i/>
                <w:color w:val="FF0000"/>
                <w:sz w:val="20"/>
              </w:rPr>
              <w:t>-</w:t>
            </w:r>
            <w:r w:rsidRPr="008F2EA5">
              <w:rPr>
                <w:i/>
                <w:color w:val="FF0000"/>
                <w:sz w:val="20"/>
              </w:rPr>
              <w:t>populate “Square Miles” field in project finance tables.</w:t>
            </w:r>
          </w:p>
        </w:tc>
      </w:tr>
      <w:tr w:rsidR="00CF6971" w14:paraId="28C6334D" w14:textId="77777777" w:rsidTr="003A04C0">
        <w:trPr>
          <w:trHeight w:val="3176"/>
        </w:trPr>
        <w:tc>
          <w:tcPr>
            <w:tcW w:w="2078" w:type="dxa"/>
            <w:tcBorders>
              <w:left w:val="nil"/>
            </w:tcBorders>
          </w:tcPr>
          <w:p w14:paraId="1F4A1F72" w14:textId="083D0D61" w:rsidR="00CF6971" w:rsidRDefault="00CF6971" w:rsidP="00CF6971">
            <w:pPr>
              <w:jc w:val="right"/>
              <w:rPr>
                <w:b/>
              </w:rPr>
            </w:pPr>
            <w:r w:rsidRPr="2F4E422D">
              <w:rPr>
                <w:b/>
                <w:bCs/>
              </w:rPr>
              <w:t>List Hydrologic Units</w:t>
            </w:r>
            <w:r>
              <w:rPr>
                <w:b/>
                <w:bCs/>
              </w:rPr>
              <w:t xml:space="preserve"> (comma separated)</w:t>
            </w:r>
            <w:r w:rsidRPr="002E3B6D">
              <w:rPr>
                <w:b/>
              </w:rPr>
              <w:t>:</w:t>
            </w:r>
          </w:p>
          <w:p w14:paraId="28C6334B" w14:textId="294598C1" w:rsidR="00CF6971" w:rsidRPr="002E3B6D" w:rsidRDefault="00CF6971" w:rsidP="00CF6971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498" w:type="dxa"/>
            <w:gridSpan w:val="4"/>
            <w:tcBorders>
              <w:top w:val="single" w:sz="4" w:space="0" w:color="auto"/>
              <w:right w:val="nil"/>
            </w:tcBorders>
          </w:tcPr>
          <w:p w14:paraId="59E06983" w14:textId="3356707B" w:rsidR="00CF6971" w:rsidRDefault="00CF6971" w:rsidP="00CF6971">
            <w:pPr>
              <w:spacing w:before="120"/>
            </w:pPr>
            <w:r>
              <w:fldChar w:fldCharType="begin">
                <w:ffData>
                  <w:name w:val="Add2"/>
                  <w:enabled/>
                  <w:calcOnExit w:val="0"/>
                  <w:helpText w:type="text" w:val="Additional Details or Clarifications:"/>
                  <w:statusText w:type="text" w:val="Additional Details or Clarifications:"/>
                  <w:textInput>
                    <w:maxLength w:val="500"/>
                  </w:textInput>
                </w:ffData>
              </w:fldChar>
            </w:r>
            <w:bookmarkStart w:id="22" w:name="Add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0123E4AF" w14:textId="77777777" w:rsidR="00CF6971" w:rsidRDefault="00CF6971" w:rsidP="00CF6971">
            <w:pPr>
              <w:spacing w:before="120"/>
            </w:pPr>
          </w:p>
          <w:p w14:paraId="14082E0E" w14:textId="77777777" w:rsidR="00CF6971" w:rsidRDefault="00CF6971" w:rsidP="00CF6971">
            <w:pPr>
              <w:spacing w:before="120"/>
              <w:rPr>
                <w:sz w:val="20"/>
              </w:rPr>
            </w:pPr>
          </w:p>
          <w:p w14:paraId="3AA01C83" w14:textId="77777777" w:rsidR="00CF6971" w:rsidRDefault="00CF6971" w:rsidP="00CF6971">
            <w:pPr>
              <w:spacing w:before="120"/>
              <w:rPr>
                <w:sz w:val="20"/>
              </w:rPr>
            </w:pPr>
          </w:p>
          <w:p w14:paraId="688B18C3" w14:textId="77777777" w:rsidR="00CF6971" w:rsidRDefault="00CF6971" w:rsidP="00CF6971">
            <w:pPr>
              <w:spacing w:before="120"/>
              <w:rPr>
                <w:sz w:val="20"/>
              </w:rPr>
            </w:pPr>
          </w:p>
          <w:p w14:paraId="6696208B" w14:textId="77777777" w:rsidR="00CF6971" w:rsidRDefault="00CF6971" w:rsidP="00CF6971">
            <w:pPr>
              <w:spacing w:before="120"/>
              <w:rPr>
                <w:sz w:val="20"/>
              </w:rPr>
            </w:pPr>
          </w:p>
          <w:p w14:paraId="48393203" w14:textId="77777777" w:rsidR="00CF6971" w:rsidRDefault="00CF6971" w:rsidP="00CF6971">
            <w:pPr>
              <w:spacing w:before="120"/>
              <w:rPr>
                <w:sz w:val="20"/>
              </w:rPr>
            </w:pPr>
          </w:p>
          <w:p w14:paraId="02F3488C" w14:textId="77777777" w:rsidR="00CF6971" w:rsidRDefault="00CF6971" w:rsidP="00CF6971">
            <w:pPr>
              <w:spacing w:before="120"/>
              <w:rPr>
                <w:sz w:val="20"/>
              </w:rPr>
            </w:pPr>
          </w:p>
          <w:p w14:paraId="1A587E4D" w14:textId="77777777" w:rsidR="00CF6971" w:rsidRDefault="00CF6971" w:rsidP="00CF6971">
            <w:pPr>
              <w:spacing w:before="120"/>
              <w:rPr>
                <w:sz w:val="20"/>
              </w:rPr>
            </w:pPr>
          </w:p>
          <w:p w14:paraId="28C6334C" w14:textId="324235E1" w:rsidR="00CF6971" w:rsidRPr="002E3B6D" w:rsidRDefault="00CF6971" w:rsidP="00CF6971">
            <w:pPr>
              <w:spacing w:before="120"/>
              <w:rPr>
                <w:sz w:val="20"/>
              </w:rPr>
            </w:pPr>
          </w:p>
        </w:tc>
      </w:tr>
    </w:tbl>
    <w:p w14:paraId="167F1782" w14:textId="77777777" w:rsidR="00B606F4" w:rsidRDefault="00B606F4" w:rsidP="008108DD">
      <w:pPr>
        <w:widowControl/>
        <w:rPr>
          <w:b/>
          <w:caps/>
        </w:rPr>
      </w:pPr>
    </w:p>
    <w:p w14:paraId="28C63363" w14:textId="3F5E0F55" w:rsidR="00367EF7" w:rsidRDefault="00681E75" w:rsidP="008108DD">
      <w:pPr>
        <w:widowControl/>
        <w:rPr>
          <w:b/>
          <w:caps/>
        </w:rPr>
      </w:pPr>
      <w:r w:rsidRPr="00C20514">
        <w:rPr>
          <w:b/>
          <w:caps/>
        </w:rPr>
        <w:lastRenderedPageBreak/>
        <w:t>DaTA</w:t>
      </w:r>
      <w:r w:rsidR="00367EF7" w:rsidRPr="00C20514">
        <w:rPr>
          <w:b/>
          <w:caps/>
        </w:rPr>
        <w:t xml:space="preserve"> SPECIFICAtION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255F4A" w14:paraId="28C63365" w14:textId="77777777" w:rsidTr="44C7CA9B">
        <w:tc>
          <w:tcPr>
            <w:tcW w:w="9576" w:type="dxa"/>
            <w:tcBorders>
              <w:top w:val="nil"/>
              <w:bottom w:val="nil"/>
            </w:tcBorders>
          </w:tcPr>
          <w:p w14:paraId="28C63364" w14:textId="6FCF1404" w:rsidR="00255F4A" w:rsidRDefault="034735BB" w:rsidP="00F64270">
            <w:pPr>
              <w:rPr>
                <w:caps/>
              </w:rPr>
            </w:pPr>
            <w:r w:rsidRPr="00BB7949">
              <w:t xml:space="preserve">Data must adhere to the </w:t>
            </w:r>
            <w:r w:rsidR="00CEA176" w:rsidRPr="00BB7949">
              <w:t xml:space="preserve">most </w:t>
            </w:r>
            <w:r w:rsidR="00CEA176" w:rsidRPr="005C0549">
              <w:t xml:space="preserve">current </w:t>
            </w:r>
            <w:r w:rsidRPr="005C0549">
              <w:t xml:space="preserve">USGS </w:t>
            </w:r>
            <w:r w:rsidR="1B37E122" w:rsidRPr="005C0549">
              <w:t>Elevation-Derived Hydrography</w:t>
            </w:r>
            <w:r w:rsidR="00251B66">
              <w:t xml:space="preserve"> Data</w:t>
            </w:r>
            <w:r w:rsidR="1B37E122" w:rsidRPr="005C0549">
              <w:t xml:space="preserve"> Acquisition </w:t>
            </w:r>
            <w:r w:rsidR="7F9FAC9B" w:rsidRPr="005C0549">
              <w:t xml:space="preserve">Specification and </w:t>
            </w:r>
            <w:r w:rsidR="3AB5096C" w:rsidRPr="009445A7">
              <w:t>Representation Extraction Attribution and Delineation</w:t>
            </w:r>
            <w:r w:rsidR="6964FAAD">
              <w:t xml:space="preserve"> (READ)</w:t>
            </w:r>
            <w:r w:rsidR="3AB5096C" w:rsidRPr="009445A7">
              <w:t xml:space="preserve"> </w:t>
            </w:r>
            <w:r w:rsidR="5C2978DB">
              <w:t>r</w:t>
            </w:r>
            <w:r w:rsidR="3AB5096C" w:rsidRPr="009445A7">
              <w:t>ules</w:t>
            </w:r>
            <w:r w:rsidRPr="005C0549">
              <w:t xml:space="preserve"> </w:t>
            </w:r>
            <w:r w:rsidR="00CEA176" w:rsidRPr="005C0549">
              <w:t>(</w:t>
            </w:r>
            <w:hyperlink r:id="rId14" w:history="1">
              <w:r w:rsidR="056AEBEB" w:rsidRPr="005C0549">
                <w:rPr>
                  <w:rStyle w:val="Hyperlink"/>
                </w:rPr>
                <w:t>www.usgs.gov/3DHP/HydroSpecs</w:t>
              </w:r>
            </w:hyperlink>
            <w:r w:rsidR="00CEA176" w:rsidRPr="005C0549">
              <w:rPr>
                <w:color w:val="444444"/>
                <w:shd w:val="clear" w:color="auto" w:fill="FFFFFF"/>
              </w:rPr>
              <w:t>)</w:t>
            </w:r>
            <w:r w:rsidR="16BDFE2D">
              <w:rPr>
                <w:color w:val="444444"/>
                <w:shd w:val="clear" w:color="auto" w:fill="FFFFFF"/>
              </w:rPr>
              <w:t>.</w:t>
            </w:r>
          </w:p>
        </w:tc>
      </w:tr>
    </w:tbl>
    <w:p w14:paraId="426DBF35" w14:textId="77777777" w:rsidR="00316F45" w:rsidRPr="00C64A6B" w:rsidRDefault="00316F45" w:rsidP="00316F45">
      <w:pPr>
        <w:pBdr>
          <w:bottom w:val="single" w:sz="12" w:space="0" w:color="auto"/>
        </w:pBdr>
        <w:spacing w:line="240" w:lineRule="auto"/>
        <w:rPr>
          <w:sz w:val="32"/>
          <w:szCs w:val="32"/>
        </w:rPr>
      </w:pPr>
    </w:p>
    <w:tbl>
      <w:tblPr>
        <w:tblStyle w:val="TableGrid"/>
        <w:tblW w:w="8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386"/>
        <w:gridCol w:w="6042"/>
      </w:tblGrid>
      <w:tr w:rsidR="00FF53BD" w14:paraId="28C6337F" w14:textId="77777777" w:rsidTr="003639B5">
        <w:trPr>
          <w:trHeight w:val="702"/>
        </w:trPr>
        <w:tc>
          <w:tcPr>
            <w:tcW w:w="1796" w:type="dxa"/>
            <w:tcBorders>
              <w:right w:val="single" w:sz="2" w:space="0" w:color="auto"/>
            </w:tcBorders>
          </w:tcPr>
          <w:p w14:paraId="28C6337D" w14:textId="0EB8CD91" w:rsidR="00FF53BD" w:rsidRPr="00EC093A" w:rsidRDefault="00FF53BD" w:rsidP="00EC093A">
            <w:pPr>
              <w:jc w:val="right"/>
              <w:rPr>
                <w:i/>
                <w:sz w:val="18"/>
                <w:szCs w:val="18"/>
              </w:rPr>
            </w:pPr>
            <w:r w:rsidRPr="00AB0408">
              <w:rPr>
                <w:b/>
              </w:rPr>
              <w:t xml:space="preserve">Final Project </w:t>
            </w:r>
            <w:r w:rsidR="70E9EFBC" w:rsidRPr="2320D3FE">
              <w:rPr>
                <w:b/>
                <w:bCs/>
              </w:rPr>
              <w:t>Completion</w:t>
            </w:r>
            <w:r w:rsidRPr="00AB0408">
              <w:rPr>
                <w:b/>
              </w:rPr>
              <w:t>:</w:t>
            </w:r>
          </w:p>
        </w:tc>
        <w:tc>
          <w:tcPr>
            <w:tcW w:w="6428" w:type="dxa"/>
            <w:gridSpan w:val="2"/>
            <w:tcBorders>
              <w:left w:val="single" w:sz="2" w:space="0" w:color="auto"/>
            </w:tcBorders>
            <w:vAlign w:val="center"/>
          </w:tcPr>
          <w:p w14:paraId="1D6F43E3" w14:textId="0C1C714C" w:rsidR="00FF53BD" w:rsidRDefault="007F5766" w:rsidP="001C621D">
            <w:r>
              <w:t xml:space="preserve">Estimated </w:t>
            </w:r>
            <w:r w:rsidR="5184F595">
              <w:t>project completion</w:t>
            </w:r>
            <w:r w:rsidR="6C2D047F">
              <w:t xml:space="preserve"> for </w:t>
            </w:r>
            <w:r w:rsidR="5184F595">
              <w:t>elevation-derived hydrography</w:t>
            </w:r>
            <w:r w:rsidR="6C2D047F">
              <w:t xml:space="preserve"> projects is 1</w:t>
            </w:r>
            <w:r w:rsidR="4EB638E7">
              <w:t>8</w:t>
            </w:r>
            <w:r w:rsidR="6C2D047F">
              <w:t xml:space="preserve"> to 24 months. Project deliverables </w:t>
            </w:r>
            <w:r w:rsidR="5184F595" w:rsidRPr="54BE686E">
              <w:rPr>
                <w:b/>
                <w:bCs/>
                <w:u w:val="single"/>
              </w:rPr>
              <w:t xml:space="preserve">must be </w:t>
            </w:r>
            <w:r w:rsidR="7015DB2F" w:rsidRPr="54BE686E">
              <w:rPr>
                <w:b/>
                <w:bCs/>
                <w:u w:val="single"/>
              </w:rPr>
              <w:t>ingested</w:t>
            </w:r>
            <w:r w:rsidR="5184F595" w:rsidRPr="54BE686E">
              <w:rPr>
                <w:b/>
                <w:bCs/>
                <w:u w:val="single"/>
              </w:rPr>
              <w:t xml:space="preserve"> to the 3DHP dataset</w:t>
            </w:r>
            <w:r w:rsidR="6C2D047F">
              <w:t xml:space="preserve"> at the end of the performance period.</w:t>
            </w:r>
          </w:p>
          <w:p w14:paraId="28C6337E" w14:textId="607FAF27" w:rsidR="00FF53BD" w:rsidRDefault="00FF53BD" w:rsidP="001C621D"/>
        </w:tc>
      </w:tr>
      <w:tr w:rsidR="00FF53BD" w14:paraId="28C63383" w14:textId="77777777" w:rsidTr="003639B5">
        <w:trPr>
          <w:trHeight w:val="863"/>
        </w:trPr>
        <w:tc>
          <w:tcPr>
            <w:tcW w:w="1796" w:type="dxa"/>
            <w:tcBorders>
              <w:right w:val="single" w:sz="2" w:space="0" w:color="auto"/>
            </w:tcBorders>
            <w:vAlign w:val="center"/>
          </w:tcPr>
          <w:p w14:paraId="28C63380" w14:textId="77777777" w:rsidR="00FF53BD" w:rsidRPr="00AB0408" w:rsidRDefault="00EC093A">
            <w:pPr>
              <w:jc w:val="right"/>
              <w:rPr>
                <w:b/>
                <w:caps/>
              </w:rPr>
            </w:pPr>
            <w:r w:rsidRPr="00E96A96">
              <w:rPr>
                <w:i/>
                <w:sz w:val="18"/>
                <w:szCs w:val="18"/>
              </w:rPr>
              <w:t>Acknowledgement required; please read and check box</w:t>
            </w:r>
          </w:p>
        </w:tc>
        <w:sdt>
          <w:sdtPr>
            <w:alias w:val="Deliverable_Acknowledge"/>
            <w:tag w:val="Deliverable_Acknowledge"/>
            <w:id w:val="-206602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left w:val="single" w:sz="2" w:space="0" w:color="auto"/>
                </w:tcBorders>
                <w:vAlign w:val="center"/>
              </w:tcPr>
              <w:p w14:paraId="28C63381" w14:textId="2B12D764" w:rsidR="00FF53BD" w:rsidRDefault="00821A80" w:rsidP="00C15F1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42" w:type="dxa"/>
            <w:vAlign w:val="center"/>
          </w:tcPr>
          <w:p w14:paraId="65A377F2" w14:textId="0E54445E" w:rsidR="00FF53BD" w:rsidRDefault="00FF53BD">
            <w:pPr>
              <w:rPr>
                <w:rFonts w:asciiTheme="minorHAnsi" w:eastAsia="Arial" w:hAnsiTheme="minorHAnsi" w:cs="Times New Roman"/>
              </w:rPr>
            </w:pPr>
            <w:r w:rsidRPr="2320D3FE">
              <w:rPr>
                <w:rFonts w:asciiTheme="minorHAnsi" w:eastAsia="Arial" w:hAnsiTheme="minorHAnsi" w:cs="Times New Roman"/>
              </w:rPr>
              <w:t xml:space="preserve">The applicant agrees to provide all project deliverables to the USGS without use restrictions upon final acceptance of the project deliverables from </w:t>
            </w:r>
            <w:r w:rsidR="70E9EFBC" w:rsidRPr="2320D3FE">
              <w:rPr>
                <w:rFonts w:asciiTheme="minorHAnsi" w:eastAsia="Arial" w:hAnsiTheme="minorHAnsi" w:cs="Times New Roman"/>
              </w:rPr>
              <w:t>hydrography</w:t>
            </w:r>
            <w:r w:rsidR="00FF14E4" w:rsidRPr="2320D3FE">
              <w:rPr>
                <w:rFonts w:asciiTheme="minorHAnsi" w:eastAsia="Arial" w:hAnsiTheme="minorHAnsi" w:cs="Times New Roman"/>
              </w:rPr>
              <w:t xml:space="preserve"> </w:t>
            </w:r>
            <w:r w:rsidR="00BC0132">
              <w:rPr>
                <w:rFonts w:asciiTheme="minorHAnsi" w:eastAsia="Arial" w:hAnsiTheme="minorHAnsi" w:cs="Times New Roman"/>
              </w:rPr>
              <w:t xml:space="preserve">data </w:t>
            </w:r>
            <w:r w:rsidR="00FF14E4" w:rsidRPr="2320D3FE">
              <w:rPr>
                <w:rFonts w:asciiTheme="minorHAnsi" w:eastAsia="Arial" w:hAnsiTheme="minorHAnsi" w:cs="Times New Roman"/>
              </w:rPr>
              <w:t xml:space="preserve">acquisition </w:t>
            </w:r>
            <w:r w:rsidRPr="2320D3FE">
              <w:rPr>
                <w:rFonts w:asciiTheme="minorHAnsi" w:eastAsia="Arial" w:hAnsiTheme="minorHAnsi" w:cs="Times New Roman"/>
              </w:rPr>
              <w:t>contractor.</w:t>
            </w:r>
          </w:p>
          <w:p w14:paraId="28C63382" w14:textId="4385232E" w:rsidR="00FF53BD" w:rsidRPr="00AB0408" w:rsidRDefault="00FF53BD">
            <w:pPr>
              <w:rPr>
                <w:b/>
                <w:caps/>
              </w:rPr>
            </w:pPr>
          </w:p>
        </w:tc>
      </w:tr>
    </w:tbl>
    <w:p w14:paraId="28C633A2" w14:textId="706F658D" w:rsidR="00171CDF" w:rsidRPr="006700D9" w:rsidRDefault="00171CDF" w:rsidP="00C76097">
      <w:pPr>
        <w:pBdr>
          <w:bottom w:val="single" w:sz="12" w:space="10" w:color="auto"/>
        </w:pBdr>
        <w:spacing w:line="240" w:lineRule="auto"/>
        <w:rPr>
          <w:sz w:val="6"/>
        </w:rPr>
      </w:pPr>
    </w:p>
    <w:p w14:paraId="28C633A3" w14:textId="77777777" w:rsidR="00D419C1" w:rsidRDefault="003F459F" w:rsidP="00255F4A">
      <w:pPr>
        <w:spacing w:after="0" w:line="240" w:lineRule="auto"/>
        <w:rPr>
          <w:b/>
          <w:caps/>
        </w:rPr>
      </w:pPr>
      <w:r w:rsidRPr="00255F4A">
        <w:rPr>
          <w:b/>
          <w:caps/>
        </w:rPr>
        <w:t>Approach to Data Acquisition</w:t>
      </w:r>
    </w:p>
    <w:p w14:paraId="28C633A4" w14:textId="3C44634E" w:rsidR="00255F4A" w:rsidRDefault="00255F4A" w:rsidP="00255F4A">
      <w:pPr>
        <w:spacing w:after="0" w:line="240" w:lineRule="auto"/>
        <w:rPr>
          <w:b/>
          <w:caps/>
        </w:rPr>
      </w:pPr>
    </w:p>
    <w:tbl>
      <w:tblPr>
        <w:tblStyle w:val="TableGrid"/>
        <w:tblW w:w="84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98"/>
        <w:gridCol w:w="6239"/>
      </w:tblGrid>
      <w:tr w:rsidR="009B2845" w:rsidRPr="00255F4A" w14:paraId="28C633AA" w14:textId="77777777" w:rsidTr="00D47B53">
        <w:trPr>
          <w:trHeight w:val="629"/>
        </w:trPr>
        <w:tc>
          <w:tcPr>
            <w:tcW w:w="18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C633A5" w14:textId="7ECBDA9C" w:rsidR="009B2845" w:rsidRDefault="005307E3" w:rsidP="744EB861">
            <w:pPr>
              <w:jc w:val="right"/>
              <w:rPr>
                <w:rFonts w:asciiTheme="minorHAnsi" w:eastAsia="Arial" w:hAnsiTheme="minorHAnsi" w:cs="Times New Roman"/>
                <w:b/>
                <w:bCs/>
              </w:rPr>
            </w:pPr>
            <w:r>
              <w:rPr>
                <w:rFonts w:asciiTheme="minorHAnsi" w:eastAsia="Arial" w:hAnsiTheme="minorHAnsi" w:cs="Times New Roman"/>
                <w:b/>
                <w:bCs/>
              </w:rPr>
              <w:t>Project Approach</w:t>
            </w:r>
            <w:r w:rsidR="009B2845" w:rsidRPr="744EB861">
              <w:rPr>
                <w:rFonts w:asciiTheme="minorHAnsi" w:eastAsia="Arial" w:hAnsiTheme="minorHAnsi" w:cs="Times New Roman"/>
                <w:b/>
                <w:bCs/>
              </w:rPr>
              <w:t>:</w:t>
            </w:r>
          </w:p>
          <w:p w14:paraId="28C633A6" w14:textId="77777777" w:rsidR="009B2845" w:rsidRPr="00E96A96" w:rsidRDefault="009B2845" w:rsidP="00CF4D45">
            <w:pPr>
              <w:jc w:val="right"/>
              <w:rPr>
                <w:rFonts w:asciiTheme="minorHAnsi" w:eastAsia="Arial" w:hAnsiTheme="minorHAnsi" w:cs="Times New Roman"/>
                <w:b/>
                <w:sz w:val="16"/>
                <w:szCs w:val="16"/>
              </w:rPr>
            </w:pPr>
            <w:r w:rsidRPr="0049738C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Select Only One Option</w:t>
            </w:r>
          </w:p>
        </w:tc>
        <w:sdt>
          <w:sdtPr>
            <w:rPr>
              <w:rFonts w:asciiTheme="minorHAnsi" w:eastAsia="Arial" w:hAnsiTheme="minorHAnsi" w:cs="Times New Roman"/>
            </w:rPr>
            <w:alias w:val="GPSC"/>
            <w:tag w:val="GPSC"/>
            <w:id w:val="-84632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8C633A7" w14:textId="50E5D033" w:rsidR="009B2845" w:rsidRPr="00255F4A" w:rsidRDefault="00D47B53" w:rsidP="00C15F13">
                <w:pPr>
                  <w:jc w:val="right"/>
                  <w:rPr>
                    <w:rFonts w:asciiTheme="minorHAnsi" w:eastAsia="Arial" w:hAnsiTheme="minorHAnsi" w:cs="Times New Roman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42239" w14:textId="77777777" w:rsidR="00B606F4" w:rsidRDefault="00B606F4" w:rsidP="00C15F13">
            <w:pPr>
              <w:rPr>
                <w:rFonts w:asciiTheme="minorHAnsi" w:eastAsia="Arial" w:hAnsiTheme="minorHAnsi" w:cs="Times New Roman"/>
                <w:b/>
                <w:szCs w:val="22"/>
              </w:rPr>
            </w:pPr>
          </w:p>
          <w:p w14:paraId="28C633A8" w14:textId="24B591B9" w:rsidR="009B2845" w:rsidRDefault="009B2845" w:rsidP="00C15F13">
            <w:pPr>
              <w:rPr>
                <w:rFonts w:asciiTheme="minorHAnsi" w:eastAsia="Arial" w:hAnsiTheme="minorHAnsi" w:cs="Times New Roman"/>
                <w:szCs w:val="22"/>
              </w:rPr>
            </w:pPr>
            <w:r w:rsidRPr="008E5DC2">
              <w:rPr>
                <w:rFonts w:asciiTheme="minorHAnsi" w:eastAsia="Arial" w:hAnsiTheme="minorHAnsi" w:cs="Times New Roman"/>
                <w:b/>
                <w:szCs w:val="22"/>
              </w:rPr>
              <w:t>USGS Geospatial Products and Services Contract (GPSC)</w:t>
            </w:r>
            <w:r>
              <w:rPr>
                <w:rFonts w:asciiTheme="minorHAnsi" w:eastAsia="Arial" w:hAnsiTheme="minorHAnsi" w:cs="Times New Roman"/>
                <w:szCs w:val="22"/>
              </w:rPr>
              <w:t xml:space="preserve"> </w:t>
            </w:r>
          </w:p>
          <w:p w14:paraId="7B7154A9" w14:textId="5996BAC5" w:rsidR="009B2845" w:rsidRDefault="009B2845" w:rsidP="00C15F13">
            <w:pPr>
              <w:rPr>
                <w:rFonts w:asciiTheme="minorHAnsi" w:eastAsia="Arial" w:hAnsiTheme="minorHAnsi" w:cs="Times New Roman"/>
                <w:szCs w:val="22"/>
              </w:rPr>
            </w:pPr>
            <w:r w:rsidRPr="00CF4D45">
              <w:rPr>
                <w:rFonts w:asciiTheme="minorHAnsi" w:eastAsia="Arial" w:hAnsiTheme="minorHAnsi" w:cs="Times New Roman"/>
                <w:szCs w:val="22"/>
              </w:rPr>
              <w:t xml:space="preserve">Applicant enters into agreement with the USGS GPSC to </w:t>
            </w:r>
            <w:r w:rsidR="00614CE0">
              <w:rPr>
                <w:rFonts w:asciiTheme="minorHAnsi" w:eastAsia="Arial" w:hAnsiTheme="minorHAnsi" w:cs="Times New Roman"/>
                <w:szCs w:val="22"/>
              </w:rPr>
              <w:t>acquire</w:t>
            </w:r>
            <w:r w:rsidR="00614CE0" w:rsidRPr="00CF4D45">
              <w:rPr>
                <w:rFonts w:asciiTheme="minorHAnsi" w:eastAsia="Arial" w:hAnsiTheme="minorHAnsi" w:cs="Times New Roman"/>
                <w:szCs w:val="22"/>
              </w:rPr>
              <w:t xml:space="preserve"> </w:t>
            </w:r>
            <w:r w:rsidRPr="00CF4D45">
              <w:rPr>
                <w:rFonts w:asciiTheme="minorHAnsi" w:eastAsia="Arial" w:hAnsiTheme="minorHAnsi" w:cs="Times New Roman"/>
                <w:szCs w:val="22"/>
              </w:rPr>
              <w:t>data</w:t>
            </w:r>
            <w:r>
              <w:rPr>
                <w:rFonts w:asciiTheme="minorHAnsi" w:eastAsia="Arial" w:hAnsiTheme="minorHAnsi" w:cs="Times New Roman"/>
                <w:szCs w:val="22"/>
              </w:rPr>
              <w:t>.</w:t>
            </w:r>
            <w:r w:rsidR="00A36058" w:rsidRPr="00A3605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A36058" w:rsidRPr="00A36058">
              <w:rPr>
                <w:rFonts w:asciiTheme="minorHAnsi" w:eastAsia="Arial" w:hAnsiTheme="minorHAnsi" w:cs="Times New Roman"/>
                <w:szCs w:val="22"/>
              </w:rPr>
              <w:t xml:space="preserve">The USGS National Geospatial Program’s preferred method of data acquisition is through the GPSC, a multiple award </w:t>
            </w:r>
            <w:r w:rsidR="00E8509F">
              <w:rPr>
                <w:rFonts w:asciiTheme="minorHAnsi" w:eastAsia="Arial" w:hAnsiTheme="minorHAnsi" w:cs="Times New Roman"/>
                <w:szCs w:val="22"/>
              </w:rPr>
              <w:t xml:space="preserve">data </w:t>
            </w:r>
            <w:r w:rsidR="00A36058" w:rsidRPr="00A36058">
              <w:rPr>
                <w:rFonts w:asciiTheme="minorHAnsi" w:eastAsia="Arial" w:hAnsiTheme="minorHAnsi" w:cs="Times New Roman"/>
                <w:szCs w:val="22"/>
              </w:rPr>
              <w:t xml:space="preserve">acquisition vehicle that is designed to utilize the team of firms on the contract for </w:t>
            </w:r>
            <w:r w:rsidR="00A36058" w:rsidRPr="00034E36">
              <w:rPr>
                <w:rFonts w:asciiTheme="minorHAnsi" w:eastAsia="Arial" w:hAnsiTheme="minorHAnsi" w:cs="Times New Roman"/>
                <w:szCs w:val="22"/>
              </w:rPr>
              <w:t>services needed to accomplish 3D</w:t>
            </w:r>
            <w:r w:rsidR="005225BB" w:rsidRPr="00034E36">
              <w:rPr>
                <w:rFonts w:asciiTheme="minorHAnsi" w:eastAsia="Arial" w:hAnsiTheme="minorHAnsi" w:cs="Times New Roman"/>
                <w:szCs w:val="22"/>
              </w:rPr>
              <w:t>H</w:t>
            </w:r>
            <w:r w:rsidR="00A36058" w:rsidRPr="00034E36">
              <w:rPr>
                <w:rFonts w:asciiTheme="minorHAnsi" w:eastAsia="Arial" w:hAnsiTheme="minorHAnsi" w:cs="Times New Roman"/>
                <w:szCs w:val="22"/>
              </w:rPr>
              <w:t>P data acquisition.  </w:t>
            </w:r>
            <w:proofErr w:type="gramStart"/>
            <w:r w:rsidR="00360546" w:rsidRPr="00034E36">
              <w:rPr>
                <w:rFonts w:asciiTheme="minorHAnsi" w:eastAsia="Arial" w:hAnsiTheme="minorHAnsi" w:cs="Times New Roman"/>
                <w:b/>
                <w:bCs/>
                <w:color w:val="FF0000"/>
                <w:szCs w:val="22"/>
              </w:rPr>
              <w:t>Continue on</w:t>
            </w:r>
            <w:proofErr w:type="gramEnd"/>
            <w:r w:rsidR="00360546" w:rsidRPr="00034E36">
              <w:rPr>
                <w:rFonts w:asciiTheme="minorHAnsi" w:eastAsia="Arial" w:hAnsiTheme="minorHAnsi" w:cs="Times New Roman"/>
                <w:b/>
                <w:bCs/>
                <w:color w:val="FF0000"/>
                <w:szCs w:val="22"/>
              </w:rPr>
              <w:t xml:space="preserve"> Page 5</w:t>
            </w:r>
          </w:p>
          <w:p w14:paraId="28C633A9" w14:textId="7AD2937E" w:rsidR="009B2845" w:rsidRPr="00CF4D45" w:rsidRDefault="009B2845" w:rsidP="00C15F13">
            <w:pPr>
              <w:rPr>
                <w:rFonts w:asciiTheme="minorHAnsi" w:eastAsia="Arial" w:hAnsiTheme="minorHAnsi" w:cs="Times New Roman"/>
                <w:szCs w:val="22"/>
              </w:rPr>
            </w:pPr>
          </w:p>
        </w:tc>
      </w:tr>
      <w:tr w:rsidR="009B2845" w:rsidRPr="00255F4A" w14:paraId="28C633AF" w14:textId="77777777" w:rsidTr="00D47B53">
        <w:trPr>
          <w:trHeight w:val="1078"/>
        </w:trPr>
        <w:tc>
          <w:tcPr>
            <w:tcW w:w="1849" w:type="dxa"/>
            <w:vMerge/>
          </w:tcPr>
          <w:p w14:paraId="28C633AB" w14:textId="77777777" w:rsidR="009B2845" w:rsidRDefault="009B2845" w:rsidP="008E5DC2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</w:p>
        </w:tc>
        <w:sdt>
          <w:sdtPr>
            <w:rPr>
              <w:rFonts w:asciiTheme="minorHAnsi" w:eastAsia="Arial" w:hAnsiTheme="minorHAnsi" w:cs="Times New Roman"/>
            </w:rPr>
            <w:alias w:val="CoopAgree"/>
            <w:tag w:val="CoopAgree"/>
            <w:id w:val="-117941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8C633AC" w14:textId="77777777" w:rsidR="009B2845" w:rsidRPr="00255F4A" w:rsidRDefault="00C00FC3" w:rsidP="00C15F13">
                <w:pPr>
                  <w:jc w:val="right"/>
                  <w:rPr>
                    <w:rFonts w:asciiTheme="minorHAnsi" w:eastAsia="Arial" w:hAnsiTheme="minorHAnsi" w:cs="Times New Roman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2730A" w14:textId="77777777" w:rsidR="00D47B53" w:rsidRDefault="00D47B53" w:rsidP="744EB861">
            <w:pPr>
              <w:rPr>
                <w:rFonts w:asciiTheme="minorHAnsi" w:hAnsiTheme="minorHAnsi"/>
                <w:b/>
              </w:rPr>
            </w:pPr>
          </w:p>
          <w:p w14:paraId="28C633AD" w14:textId="2B176675" w:rsidR="009B2845" w:rsidRPr="00DE0757" w:rsidRDefault="5EB876A2" w:rsidP="744EB861">
            <w:pPr>
              <w:rPr>
                <w:rFonts w:asciiTheme="minorHAnsi" w:hAnsiTheme="minorHAnsi"/>
              </w:rPr>
            </w:pPr>
            <w:r w:rsidRPr="00DE0757">
              <w:rPr>
                <w:rFonts w:asciiTheme="minorHAnsi" w:hAnsiTheme="minorHAnsi"/>
                <w:b/>
              </w:rPr>
              <w:t>C</w:t>
            </w:r>
            <w:r w:rsidR="009B2845" w:rsidRPr="00DE0757">
              <w:rPr>
                <w:rFonts w:asciiTheme="minorHAnsi" w:hAnsiTheme="minorHAnsi"/>
                <w:b/>
              </w:rPr>
              <w:t>ooperative Agreement</w:t>
            </w:r>
            <w:r w:rsidRPr="00DE0757">
              <w:rPr>
                <w:rFonts w:asciiTheme="minorHAnsi" w:hAnsiTheme="minorHAnsi"/>
                <w:b/>
              </w:rPr>
              <w:t xml:space="preserve"> </w:t>
            </w:r>
          </w:p>
          <w:p w14:paraId="64E4DBBD" w14:textId="058FE4A8" w:rsidR="009B2845" w:rsidRDefault="009B2845" w:rsidP="48C5E5AF">
            <w:pPr>
              <w:rPr>
                <w:rFonts w:asciiTheme="minorHAnsi" w:hAnsiTheme="minorHAnsi"/>
              </w:rPr>
            </w:pPr>
            <w:r w:rsidRPr="48C5E5AF">
              <w:rPr>
                <w:rFonts w:asciiTheme="minorHAnsi" w:hAnsiTheme="minorHAnsi"/>
              </w:rPr>
              <w:t xml:space="preserve">Applicant manages data </w:t>
            </w:r>
            <w:r w:rsidR="005B3B08" w:rsidRPr="48C5E5AF">
              <w:rPr>
                <w:rFonts w:asciiTheme="minorHAnsi" w:hAnsiTheme="minorHAnsi"/>
              </w:rPr>
              <w:t xml:space="preserve">acquisition </w:t>
            </w:r>
            <w:r w:rsidRPr="48C5E5AF">
              <w:rPr>
                <w:rFonts w:asciiTheme="minorHAnsi" w:hAnsiTheme="minorHAnsi"/>
                <w:i/>
                <w:iCs/>
              </w:rPr>
              <w:t>(</w:t>
            </w:r>
            <w:r w:rsidR="47D5C256" w:rsidRPr="48C5E5AF">
              <w:rPr>
                <w:rFonts w:asciiTheme="minorHAnsi" w:hAnsiTheme="minorHAnsi"/>
                <w:i/>
                <w:iCs/>
              </w:rPr>
              <w:t>T</w:t>
            </w:r>
            <w:r w:rsidRPr="48C5E5AF">
              <w:rPr>
                <w:rFonts w:asciiTheme="minorHAnsi" w:hAnsiTheme="minorHAnsi"/>
                <w:i/>
                <w:iCs/>
              </w:rPr>
              <w:t xml:space="preserve">echnical approach </w:t>
            </w:r>
            <w:r w:rsidR="6961B9B3" w:rsidRPr="48C5E5AF">
              <w:rPr>
                <w:rFonts w:asciiTheme="minorHAnsi" w:hAnsiTheme="minorHAnsi"/>
                <w:i/>
                <w:iCs/>
              </w:rPr>
              <w:t xml:space="preserve">is </w:t>
            </w:r>
            <w:r w:rsidR="6961B9B3" w:rsidRPr="48C5E5AF">
              <w:rPr>
                <w:rFonts w:asciiTheme="minorHAnsi" w:hAnsiTheme="minorHAnsi"/>
                <w:b/>
                <w:bCs/>
                <w:i/>
                <w:iCs/>
                <w:u w:val="single"/>
              </w:rPr>
              <w:t>required</w:t>
            </w:r>
            <w:r w:rsidR="6961B9B3" w:rsidRPr="48C5E5AF">
              <w:rPr>
                <w:rFonts w:asciiTheme="minorHAnsi" w:hAnsiTheme="minorHAnsi"/>
                <w:i/>
                <w:iCs/>
              </w:rPr>
              <w:t xml:space="preserve"> </w:t>
            </w:r>
            <w:r w:rsidR="43CE6678" w:rsidRPr="48C5E5AF">
              <w:rPr>
                <w:rFonts w:asciiTheme="minorHAnsi" w:hAnsiTheme="minorHAnsi"/>
                <w:i/>
                <w:iCs/>
              </w:rPr>
              <w:t xml:space="preserve">on page </w:t>
            </w:r>
            <w:r w:rsidR="00360546" w:rsidRPr="48C5E5AF">
              <w:rPr>
                <w:rFonts w:asciiTheme="minorHAnsi" w:hAnsiTheme="minorHAnsi"/>
                <w:i/>
                <w:iCs/>
              </w:rPr>
              <w:t>6</w:t>
            </w:r>
            <w:r w:rsidRPr="48C5E5AF">
              <w:rPr>
                <w:rFonts w:asciiTheme="minorHAnsi" w:hAnsiTheme="minorHAnsi"/>
                <w:i/>
                <w:iCs/>
              </w:rPr>
              <w:t>)</w:t>
            </w:r>
            <w:r w:rsidRPr="48C5E5AF">
              <w:rPr>
                <w:rFonts w:asciiTheme="minorHAnsi" w:hAnsiTheme="minorHAnsi"/>
              </w:rPr>
              <w:t>.</w:t>
            </w:r>
            <w:r w:rsidR="00360546" w:rsidRPr="48C5E5AF">
              <w:rPr>
                <w:rFonts w:asciiTheme="minorHAnsi" w:eastAsia="Arial" w:hAnsiTheme="minorHAnsi" w:cs="Times New Roman"/>
                <w:b/>
                <w:bCs/>
                <w:color w:val="FF0000"/>
              </w:rPr>
              <w:t xml:space="preserve"> </w:t>
            </w:r>
            <w:proofErr w:type="gramStart"/>
            <w:r w:rsidR="00360546" w:rsidRPr="48C5E5AF">
              <w:rPr>
                <w:rFonts w:asciiTheme="minorHAnsi" w:eastAsia="Arial" w:hAnsiTheme="minorHAnsi" w:cs="Times New Roman"/>
                <w:b/>
                <w:bCs/>
                <w:color w:val="FF0000"/>
              </w:rPr>
              <w:t xml:space="preserve">Continue </w:t>
            </w:r>
            <w:r w:rsidR="00360546" w:rsidRPr="00034E36">
              <w:rPr>
                <w:rFonts w:asciiTheme="minorHAnsi" w:eastAsia="Arial" w:hAnsiTheme="minorHAnsi" w:cs="Times New Roman"/>
                <w:b/>
                <w:bCs/>
                <w:color w:val="FF0000"/>
              </w:rPr>
              <w:t>on</w:t>
            </w:r>
            <w:proofErr w:type="gramEnd"/>
            <w:r w:rsidR="00360546" w:rsidRPr="00034E36">
              <w:rPr>
                <w:rFonts w:asciiTheme="minorHAnsi" w:eastAsia="Arial" w:hAnsiTheme="minorHAnsi" w:cs="Times New Roman"/>
                <w:b/>
                <w:bCs/>
                <w:color w:val="FF0000"/>
              </w:rPr>
              <w:t xml:space="preserve"> Page 6</w:t>
            </w:r>
          </w:p>
          <w:p w14:paraId="2A26B637" w14:textId="77777777" w:rsidR="000733FA" w:rsidRDefault="000733FA" w:rsidP="744EB861">
            <w:pPr>
              <w:rPr>
                <w:rFonts w:asciiTheme="minorHAnsi" w:hAnsiTheme="minorHAnsi"/>
              </w:rPr>
            </w:pPr>
          </w:p>
          <w:p w14:paraId="28C633AE" w14:textId="3ACEC9F6" w:rsidR="009B2845" w:rsidRPr="00CF4D45" w:rsidRDefault="009B2845" w:rsidP="744EB861">
            <w:pPr>
              <w:rPr>
                <w:rFonts w:asciiTheme="minorHAnsi" w:eastAsia="Arial" w:hAnsiTheme="minorHAnsi" w:cs="Times New Roman"/>
              </w:rPr>
            </w:pPr>
          </w:p>
        </w:tc>
      </w:tr>
      <w:tr w:rsidR="00EC693E" w:rsidRPr="00255F4A" w14:paraId="351CD005" w14:textId="77777777" w:rsidTr="48C5E5AF">
        <w:trPr>
          <w:trHeight w:val="530"/>
        </w:trPr>
        <w:tc>
          <w:tcPr>
            <w:tcW w:w="84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7145B" w14:textId="231100CF" w:rsidR="00074686" w:rsidRDefault="00074686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7F0A7380" w14:textId="77777777" w:rsidR="00E14FBD" w:rsidRDefault="00E14FBD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01519A59" w14:textId="77777777" w:rsidR="00E14FBD" w:rsidRDefault="00E14FBD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004A93E6" w14:textId="77777777" w:rsidR="00E14FBD" w:rsidRDefault="00E14FBD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73B3A6FA" w14:textId="77777777" w:rsidR="00E14FBD" w:rsidRDefault="00E14FBD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4963FA12" w14:textId="77777777" w:rsidR="00E14FBD" w:rsidRDefault="00E14FBD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338C218F" w14:textId="77777777" w:rsidR="00E14FBD" w:rsidRDefault="00E14FBD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16D14A7C" w14:textId="77777777" w:rsidR="00E14FBD" w:rsidRDefault="00E14FBD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3EAA4246" w14:textId="77777777" w:rsidR="00E14FBD" w:rsidRDefault="00E14FBD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0D8D599F" w14:textId="77777777" w:rsidR="00E14FBD" w:rsidRDefault="00E14FBD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4A4B53DD" w14:textId="77777777" w:rsidR="00E14FBD" w:rsidRDefault="00E14FBD" w:rsidP="744EB861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</w:p>
          <w:p w14:paraId="7D8F8DED" w14:textId="0D411C13" w:rsidR="00EC693E" w:rsidRDefault="001C19A7" w:rsidP="00EA3872">
            <w:pPr>
              <w:jc w:val="center"/>
              <w:rPr>
                <w:rFonts w:asciiTheme="minorHAnsi" w:eastAsia="Arial" w:hAnsiTheme="minorHAnsi" w:cs="Times New Roman"/>
                <w:b/>
                <w:i/>
              </w:rPr>
            </w:pPr>
            <w:r>
              <w:rPr>
                <w:rFonts w:asciiTheme="minorHAnsi" w:eastAsia="Arial" w:hAnsiTheme="minorHAnsi" w:cs="Times New Roman"/>
                <w:b/>
              </w:rPr>
              <w:t>Project Approach</w:t>
            </w:r>
            <w:r w:rsidR="79AC5407" w:rsidRPr="00DE0757">
              <w:rPr>
                <w:rFonts w:asciiTheme="minorHAnsi" w:eastAsia="Arial" w:hAnsiTheme="minorHAnsi" w:cs="Times New Roman"/>
                <w:b/>
              </w:rPr>
              <w:t xml:space="preserve">:  </w:t>
            </w:r>
            <w:r w:rsidR="43CE6678" w:rsidRPr="00DE0757">
              <w:rPr>
                <w:rFonts w:asciiTheme="minorHAnsi" w:eastAsia="Arial" w:hAnsiTheme="minorHAnsi" w:cs="Times New Roman"/>
                <w:b/>
                <w:i/>
              </w:rPr>
              <w:t>USGS Geospatial Products and Services Contract (GPSC)</w:t>
            </w:r>
          </w:p>
          <w:p w14:paraId="34081510" w14:textId="5556C9FB" w:rsidR="00EC693E" w:rsidRPr="00DE0757" w:rsidRDefault="00EC693E" w:rsidP="744EB86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C693E" w:rsidRPr="000B1456" w14:paraId="070FE9D4" w14:textId="77777777" w:rsidTr="00D77B8F">
        <w:trPr>
          <w:trHeight w:val="2231"/>
        </w:trPr>
        <w:tc>
          <w:tcPr>
            <w:tcW w:w="1849" w:type="dxa"/>
            <w:tcBorders>
              <w:top w:val="single" w:sz="4" w:space="0" w:color="auto"/>
              <w:right w:val="single" w:sz="4" w:space="0" w:color="auto"/>
            </w:tcBorders>
          </w:tcPr>
          <w:p w14:paraId="5DB51143" w14:textId="51721958" w:rsidR="00EC693E" w:rsidRDefault="79AC5407" w:rsidP="744EB861">
            <w:pPr>
              <w:jc w:val="right"/>
              <w:rPr>
                <w:rFonts w:asciiTheme="minorHAnsi" w:eastAsia="Arial" w:hAnsiTheme="minorHAnsi" w:cs="Times New Roman"/>
                <w:i/>
                <w:iCs/>
                <w:sz w:val="18"/>
                <w:szCs w:val="18"/>
              </w:rPr>
            </w:pPr>
            <w:r w:rsidRPr="744EB861">
              <w:rPr>
                <w:rFonts w:asciiTheme="minorHAnsi" w:eastAsia="Arial" w:hAnsiTheme="minorHAnsi" w:cs="Times New Roman"/>
                <w:b/>
                <w:bCs/>
              </w:rPr>
              <w:lastRenderedPageBreak/>
              <w:t>Suggested Source</w:t>
            </w:r>
            <w:r w:rsidR="00F8782B">
              <w:br/>
            </w:r>
            <w:r w:rsidR="43CE6678" w:rsidRPr="744EB861">
              <w:rPr>
                <w:rFonts w:asciiTheme="minorHAnsi" w:eastAsia="Arial" w:hAnsiTheme="minorHAnsi" w:cs="Times New Roman"/>
                <w:b/>
                <w:bCs/>
              </w:rPr>
              <w:t>(</w:t>
            </w:r>
            <w:r w:rsidR="00F70DC6" w:rsidRPr="744EB861">
              <w:rPr>
                <w:rFonts w:asciiTheme="minorHAnsi" w:eastAsia="Arial" w:hAnsiTheme="minorHAnsi" w:cs="Times New Roman"/>
                <w:b/>
                <w:bCs/>
              </w:rPr>
              <w:t>Optional if</w:t>
            </w:r>
            <w:r w:rsidR="03D599E1" w:rsidRPr="744EB861">
              <w:rPr>
                <w:rFonts w:asciiTheme="minorHAnsi" w:eastAsia="Arial" w:hAnsiTheme="minorHAnsi" w:cs="Times New Roman"/>
                <w:b/>
                <w:bCs/>
              </w:rPr>
              <w:t xml:space="preserve"> selected </w:t>
            </w:r>
            <w:r w:rsidR="00B42944">
              <w:rPr>
                <w:rFonts w:asciiTheme="minorHAnsi" w:eastAsia="Arial" w:hAnsiTheme="minorHAnsi" w:cs="Times New Roman"/>
                <w:b/>
                <w:bCs/>
              </w:rPr>
              <w:t>project approach</w:t>
            </w:r>
            <w:r w:rsidR="03D599E1" w:rsidRPr="744EB861">
              <w:rPr>
                <w:rFonts w:asciiTheme="minorHAnsi" w:eastAsia="Arial" w:hAnsiTheme="minorHAnsi" w:cs="Times New Roman"/>
                <w:b/>
                <w:bCs/>
              </w:rPr>
              <w:t xml:space="preserve"> is GPSC</w:t>
            </w:r>
            <w:r w:rsidR="43CE6678" w:rsidRPr="744EB861">
              <w:rPr>
                <w:rFonts w:asciiTheme="minorHAnsi" w:eastAsia="Arial" w:hAnsiTheme="minorHAnsi" w:cs="Times New Roman"/>
                <w:b/>
                <w:bCs/>
              </w:rPr>
              <w:t>)</w:t>
            </w:r>
            <w:r w:rsidR="43CE6678" w:rsidRPr="744EB861">
              <w:rPr>
                <w:rFonts w:asciiTheme="minorHAnsi" w:eastAsia="Arial" w:hAnsiTheme="minorHAnsi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42ECA794" w14:textId="0664203E" w:rsidR="00EC693E" w:rsidRPr="00CF4D45" w:rsidRDefault="00EC693E" w:rsidP="00EC693E">
            <w:pPr>
              <w:jc w:val="right"/>
              <w:rPr>
                <w:rFonts w:asciiTheme="minorHAnsi" w:eastAsia="Arial" w:hAnsiTheme="minorHAnsi" w:cs="Times New Roman"/>
                <w:b/>
                <w:szCs w:val="22"/>
              </w:rPr>
            </w:pP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300 characters maximum</w:t>
            </w:r>
          </w:p>
        </w:tc>
        <w:tc>
          <w:tcPr>
            <w:tcW w:w="66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8A78F8" w14:textId="74BAC03B" w:rsidR="541E39A7" w:rsidRDefault="541E39A7" w:rsidP="54BE686E">
            <w:pPr>
              <w:spacing w:after="200" w:line="276" w:lineRule="auto"/>
              <w:jc w:val="both"/>
            </w:pPr>
            <w:r w:rsidRPr="54BE686E">
              <w:rPr>
                <w:color w:val="000000" w:themeColor="text1"/>
                <w:szCs w:val="22"/>
              </w:rPr>
              <w:t xml:space="preserve">(Optional) Please identify a suggested GPSC contractor if one has participated in the planning or partnership of this </w:t>
            </w:r>
            <w:r w:rsidR="00992BA0">
              <w:rPr>
                <w:color w:val="000000" w:themeColor="text1"/>
                <w:szCs w:val="22"/>
              </w:rPr>
              <w:t>project</w:t>
            </w:r>
            <w:r w:rsidRPr="54BE686E">
              <w:rPr>
                <w:color w:val="000000" w:themeColor="text1"/>
                <w:szCs w:val="22"/>
              </w:rPr>
              <w:t xml:space="preserve">. </w:t>
            </w:r>
            <w:r w:rsidRPr="009103CD">
              <w:rPr>
                <w:b/>
                <w:bCs/>
                <w:color w:val="000000" w:themeColor="text1"/>
                <w:szCs w:val="22"/>
              </w:rPr>
              <w:t xml:space="preserve">Only </w:t>
            </w:r>
            <w:r w:rsidRPr="009103CD">
              <w:rPr>
                <w:b/>
                <w:bCs/>
                <w:color w:val="000000" w:themeColor="text1"/>
                <w:szCs w:val="22"/>
                <w:u w:val="single"/>
              </w:rPr>
              <w:t>one</w:t>
            </w:r>
            <w:r w:rsidRPr="009103CD">
              <w:rPr>
                <w:b/>
                <w:bCs/>
                <w:color w:val="000000" w:themeColor="text1"/>
                <w:szCs w:val="22"/>
              </w:rPr>
              <w:t xml:space="preserve"> GPSC contractor can be identified</w:t>
            </w:r>
            <w:r w:rsidRPr="54BE686E">
              <w:rPr>
                <w:color w:val="000000" w:themeColor="text1"/>
                <w:szCs w:val="22"/>
              </w:rPr>
              <w:t xml:space="preserve">. If a suggested source is identified a rationale must be provided below.  </w:t>
            </w:r>
          </w:p>
          <w:p w14:paraId="59790A2A" w14:textId="77777777" w:rsidR="00A858C0" w:rsidRDefault="00EC693E" w:rsidP="00EC693E">
            <w:pPr>
              <w:jc w:val="both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ech_Approach Coop Only"/>
                  <w:statusText w:type="text" w:val="Tech_Approach Coop Only"/>
                  <w:textInput>
                    <w:maxLength w:val="300"/>
                  </w:textInput>
                </w:ffData>
              </w:fldChar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 w:rsidRPr="000B1456">
              <w:rPr>
                <w:rFonts w:asciiTheme="minorHAnsi" w:eastAsia="Arial" w:hAnsiTheme="minorHAnsi" w:cs="Times New Roman"/>
                <w:szCs w:val="22"/>
              </w:rPr>
              <w:t xml:space="preserve"> </w:t>
            </w:r>
          </w:p>
          <w:p w14:paraId="0BE5B9A7" w14:textId="1A93CFB7" w:rsidR="009103CD" w:rsidRPr="000B1456" w:rsidRDefault="009103CD" w:rsidP="00EC693E">
            <w:pPr>
              <w:jc w:val="both"/>
              <w:rPr>
                <w:rFonts w:asciiTheme="minorHAnsi" w:eastAsia="Arial" w:hAnsiTheme="minorHAnsi" w:cs="Times New Roman"/>
                <w:szCs w:val="22"/>
              </w:rPr>
            </w:pPr>
          </w:p>
        </w:tc>
      </w:tr>
      <w:tr w:rsidR="009103CD" w:rsidRPr="000B1456" w14:paraId="57864AB1" w14:textId="77777777" w:rsidTr="00D77B8F">
        <w:trPr>
          <w:trHeight w:val="2231"/>
        </w:trPr>
        <w:tc>
          <w:tcPr>
            <w:tcW w:w="1849" w:type="dxa"/>
            <w:tcBorders>
              <w:top w:val="single" w:sz="4" w:space="0" w:color="auto"/>
              <w:right w:val="single" w:sz="4" w:space="0" w:color="auto"/>
            </w:tcBorders>
          </w:tcPr>
          <w:p w14:paraId="6437EED3" w14:textId="77777777" w:rsidR="009103CD" w:rsidRPr="00CF4D45" w:rsidRDefault="009103CD" w:rsidP="009103CD">
            <w:pPr>
              <w:jc w:val="right"/>
              <w:rPr>
                <w:rFonts w:asciiTheme="minorHAnsi" w:eastAsia="Arial" w:hAnsiTheme="minorHAnsi" w:cs="Times New Roman"/>
                <w:b/>
                <w:szCs w:val="22"/>
              </w:rPr>
            </w:pPr>
            <w:r w:rsidRPr="00F8782B">
              <w:rPr>
                <w:b/>
              </w:rPr>
              <w:t>Rationale for Suggested Source</w:t>
            </w:r>
            <w:r>
              <w:rPr>
                <w:rFonts w:asciiTheme="minorHAnsi" w:eastAsia="Arial" w:hAnsiTheme="minorHAnsi" w:cs="Times New Roman"/>
                <w:b/>
                <w:szCs w:val="22"/>
              </w:rPr>
              <w:t xml:space="preserve"> </w:t>
            </w:r>
            <w:r>
              <w:rPr>
                <w:rFonts w:asciiTheme="minorHAnsi" w:eastAsia="Arial" w:hAnsiTheme="minorHAnsi" w:cs="Times New Roman"/>
                <w:b/>
                <w:szCs w:val="22"/>
              </w:rPr>
              <w:br/>
              <w:t>(Only for GPSC)</w:t>
            </w:r>
            <w:r w:rsidRPr="00CF4D45">
              <w:rPr>
                <w:rFonts w:asciiTheme="minorHAnsi" w:eastAsia="Arial" w:hAnsiTheme="minorHAnsi" w:cs="Times New Roman"/>
                <w:b/>
                <w:szCs w:val="22"/>
              </w:rPr>
              <w:t xml:space="preserve">: </w:t>
            </w:r>
          </w:p>
          <w:p w14:paraId="507F8182" w14:textId="50D1F4A3" w:rsidR="009103CD" w:rsidRPr="744EB861" w:rsidRDefault="009103CD" w:rsidP="009103CD">
            <w:pPr>
              <w:jc w:val="right"/>
              <w:rPr>
                <w:rFonts w:asciiTheme="minorHAnsi" w:eastAsia="Arial" w:hAnsiTheme="minorHAnsi" w:cs="Times New Roman"/>
                <w:b/>
                <w:bCs/>
              </w:rPr>
            </w:pP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3000 characters maximum</w:t>
            </w:r>
          </w:p>
        </w:tc>
        <w:tc>
          <w:tcPr>
            <w:tcW w:w="66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A2DED8" w14:textId="77777777" w:rsidR="009103CD" w:rsidRDefault="009103CD" w:rsidP="009103CD">
            <w:pPr>
              <w:jc w:val="both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 xml:space="preserve">Rationale </w:t>
            </w:r>
            <w:r w:rsidRPr="009103CD">
              <w:rPr>
                <w:rFonts w:asciiTheme="minorHAnsi" w:eastAsia="Arial" w:hAnsiTheme="minorHAnsi" w:cs="Times New Roman"/>
                <w:szCs w:val="22"/>
              </w:rPr>
              <w:t xml:space="preserve">for Suggested Source including </w:t>
            </w:r>
            <w:r w:rsidRPr="009103CD">
              <w:rPr>
                <w:szCs w:val="22"/>
              </w:rPr>
              <w:t xml:space="preserve">how the contractor has participated in the planning or partnership of the project and their IDIQ number. </w:t>
            </w:r>
            <w:r w:rsidRPr="009103CD">
              <w:rPr>
                <w:b/>
                <w:bCs/>
                <w:szCs w:val="22"/>
              </w:rPr>
              <w:t>Reminder, o</w:t>
            </w:r>
            <w:r w:rsidRPr="009103CD">
              <w:rPr>
                <w:rFonts w:asciiTheme="minorHAnsi" w:hAnsiTheme="minorHAnsi" w:cstheme="minorHAnsi"/>
                <w:b/>
                <w:bCs/>
                <w:szCs w:val="22"/>
              </w:rPr>
              <w:t xml:space="preserve">nly </w:t>
            </w:r>
            <w:r w:rsidRPr="009103CD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one</w:t>
            </w:r>
            <w:r w:rsidRPr="009103CD">
              <w:rPr>
                <w:rFonts w:asciiTheme="minorHAnsi" w:hAnsiTheme="minorHAnsi" w:cstheme="minorHAnsi"/>
                <w:b/>
                <w:bCs/>
                <w:szCs w:val="22"/>
              </w:rPr>
              <w:t xml:space="preserve"> GPSC contractor can be identified.</w:t>
            </w:r>
            <w:r w:rsidRPr="009103CD">
              <w:rPr>
                <w:rFonts w:asciiTheme="minorHAnsi" w:hAnsiTheme="minorHAnsi" w:cstheme="minorHAnsi"/>
                <w:szCs w:val="22"/>
              </w:rPr>
              <w:t xml:space="preserve"> If more than one GPSC contractor is identified the suggested source will be invalidated.</w:t>
            </w:r>
          </w:p>
          <w:p w14:paraId="004BBED8" w14:textId="77777777" w:rsidR="009103CD" w:rsidRPr="000B1456" w:rsidRDefault="009103CD" w:rsidP="009103CD">
            <w:pPr>
              <w:jc w:val="both"/>
              <w:rPr>
                <w:rFonts w:asciiTheme="minorHAnsi" w:eastAsia="Arial" w:hAnsiTheme="minorHAnsi" w:cs="Times New Roman"/>
                <w:szCs w:val="22"/>
              </w:rPr>
            </w:pPr>
          </w:p>
          <w:p w14:paraId="74E504AF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Tech_Approach"/>
                  <w:enabled/>
                  <w:calcOnExit w:val="0"/>
                  <w:helpText w:type="text" w:val="Tech_Approach Coop Only"/>
                  <w:statusText w:type="text" w:val="Tech_Approach Coop Only"/>
                  <w:textInput>
                    <w:maxLength w:val="3000"/>
                  </w:textInput>
                </w:ffData>
              </w:fldChar>
            </w:r>
            <w:bookmarkStart w:id="23" w:name="Tech_Approach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23"/>
            <w:r w:rsidRPr="000B1456">
              <w:rPr>
                <w:rFonts w:asciiTheme="minorHAnsi" w:eastAsia="Arial" w:hAnsiTheme="minorHAnsi" w:cs="Times New Roman"/>
                <w:szCs w:val="22"/>
              </w:rPr>
              <w:t xml:space="preserve"> </w:t>
            </w:r>
          </w:p>
          <w:p w14:paraId="10F1B1D4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233FC472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60600641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5EDCD855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59642439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71CE7565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187AA9F7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34D72F64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3E41CDD2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7D81B77E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7469648A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3B6B8054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3F837D5C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1BB5E0F0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5F8A32EB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764B7A7C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0687FC97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0A43076F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4880E632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140BE0D6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26BD2EF6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42BF5634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415AE3A1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56DB700D" w14:textId="77777777" w:rsidR="009103CD" w:rsidRDefault="009103CD" w:rsidP="009103CD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4698306B" w14:textId="77777777" w:rsidR="009103CD" w:rsidRPr="54BE686E" w:rsidRDefault="009103CD" w:rsidP="009103CD">
            <w:pPr>
              <w:jc w:val="both"/>
              <w:rPr>
                <w:color w:val="000000" w:themeColor="text1"/>
                <w:szCs w:val="22"/>
              </w:rPr>
            </w:pPr>
          </w:p>
        </w:tc>
      </w:tr>
    </w:tbl>
    <w:p w14:paraId="66409F7C" w14:textId="393FD0F3" w:rsidR="009103CD" w:rsidRDefault="009103CD" w:rsidP="00E516F8">
      <w:pPr>
        <w:widowControl/>
        <w:rPr>
          <w:sz w:val="14"/>
          <w:szCs w:val="12"/>
        </w:rPr>
      </w:pPr>
    </w:p>
    <w:p w14:paraId="603FD2EA" w14:textId="77777777" w:rsidR="009103CD" w:rsidRDefault="009103CD">
      <w:pPr>
        <w:widowControl/>
        <w:rPr>
          <w:sz w:val="14"/>
          <w:szCs w:val="12"/>
        </w:rPr>
      </w:pPr>
      <w:r>
        <w:rPr>
          <w:sz w:val="14"/>
          <w:szCs w:val="12"/>
        </w:rPr>
        <w:br w:type="page"/>
      </w:r>
    </w:p>
    <w:p w14:paraId="6FF2309C" w14:textId="77777777" w:rsidR="00BE77F6" w:rsidRPr="00C64A6B" w:rsidRDefault="00BE77F6" w:rsidP="00E516F8">
      <w:pPr>
        <w:widowControl/>
        <w:rPr>
          <w:sz w:val="14"/>
          <w:szCs w:val="12"/>
        </w:rPr>
      </w:pPr>
    </w:p>
    <w:tbl>
      <w:tblPr>
        <w:tblStyle w:val="TableGrid"/>
        <w:tblW w:w="958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495"/>
      </w:tblGrid>
      <w:tr w:rsidR="00EC693E" w:rsidRPr="00255F4A" w14:paraId="3B4549CF" w14:textId="77777777" w:rsidTr="744EB861">
        <w:trPr>
          <w:trHeight w:val="720"/>
        </w:trPr>
        <w:tc>
          <w:tcPr>
            <w:tcW w:w="958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8F43295" w14:textId="4D820231" w:rsidR="00EC693E" w:rsidRPr="00DE0757" w:rsidRDefault="004003F0" w:rsidP="009103CD">
            <w:pPr>
              <w:jc w:val="center"/>
              <w:rPr>
                <w:rFonts w:asciiTheme="minorHAnsi" w:eastAsia="Arial" w:hAnsiTheme="minorHAnsi" w:cs="Times New Roman"/>
              </w:rPr>
            </w:pPr>
            <w:r w:rsidRPr="00DE0757">
              <w:br w:type="page"/>
            </w:r>
            <w:r w:rsidR="003E1C65" w:rsidRPr="00DE0757">
              <w:br w:type="page"/>
            </w:r>
            <w:r w:rsidR="001C19A7">
              <w:rPr>
                <w:rFonts w:asciiTheme="minorHAnsi" w:eastAsia="Arial" w:hAnsiTheme="minorHAnsi" w:cs="Times New Roman"/>
                <w:b/>
              </w:rPr>
              <w:t>Project Approach</w:t>
            </w:r>
            <w:r w:rsidR="79AC5407" w:rsidRPr="00DE0757">
              <w:rPr>
                <w:rFonts w:asciiTheme="minorHAnsi" w:hAnsiTheme="minorHAnsi"/>
                <w:b/>
              </w:rPr>
              <w:t xml:space="preserve">:  </w:t>
            </w:r>
            <w:r w:rsidR="43CE6678" w:rsidRPr="006149A2">
              <w:rPr>
                <w:rFonts w:asciiTheme="minorHAnsi" w:hAnsiTheme="minorHAnsi"/>
                <w:b/>
                <w:bCs/>
                <w:i/>
              </w:rPr>
              <w:t>Cooperative Agreement</w:t>
            </w:r>
            <w:r w:rsidR="43CE6678" w:rsidRPr="00DE0757"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3A5642" w:rsidRPr="000B1456" w14:paraId="42984246" w14:textId="77777777" w:rsidTr="744EB861">
        <w:trPr>
          <w:trHeight w:val="1079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F35" w14:textId="07E320B4" w:rsidR="003A5642" w:rsidRPr="00554514" w:rsidRDefault="003A5642" w:rsidP="00BA147A">
            <w:pPr>
              <w:jc w:val="right"/>
              <w:rPr>
                <w:rFonts w:asciiTheme="minorHAnsi" w:eastAsia="Arial" w:hAnsiTheme="minorHAnsi" w:cs="Times New Roman"/>
                <w:b/>
              </w:rPr>
            </w:pPr>
            <w:r w:rsidRPr="00554514">
              <w:rPr>
                <w:rFonts w:asciiTheme="minorHAnsi" w:eastAsia="Arial" w:hAnsiTheme="minorHAnsi" w:cs="Times New Roman"/>
                <w:b/>
              </w:rPr>
              <w:t>Technical Approach (</w:t>
            </w:r>
            <w:r w:rsidR="00EC693E" w:rsidRPr="00554514">
              <w:rPr>
                <w:rFonts w:asciiTheme="minorHAnsi" w:eastAsia="Arial" w:hAnsiTheme="minorHAnsi" w:cs="Times New Roman"/>
                <w:b/>
              </w:rPr>
              <w:t xml:space="preserve">Only for </w:t>
            </w:r>
            <w:r w:rsidRPr="00554514">
              <w:rPr>
                <w:rFonts w:asciiTheme="minorHAnsi" w:eastAsia="Arial" w:hAnsiTheme="minorHAnsi" w:cs="Times New Roman"/>
                <w:b/>
              </w:rPr>
              <w:t>Cooperative Agreement</w:t>
            </w:r>
            <w:r w:rsidR="006149A2">
              <w:rPr>
                <w:rFonts w:asciiTheme="minorHAnsi" w:eastAsia="Arial" w:hAnsiTheme="minorHAnsi" w:cs="Times New Roman"/>
                <w:b/>
              </w:rPr>
              <w:t>)</w:t>
            </w:r>
          </w:p>
          <w:p w14:paraId="21448942" w14:textId="01316638" w:rsidR="003A5642" w:rsidRPr="00554514" w:rsidRDefault="003A5642" w:rsidP="00BA147A">
            <w:pPr>
              <w:jc w:val="right"/>
              <w:rPr>
                <w:rFonts w:asciiTheme="minorHAnsi" w:eastAsia="Arial" w:hAnsiTheme="minorHAnsi" w:cs="Times New Roman"/>
                <w:i/>
                <w:sz w:val="18"/>
                <w:szCs w:val="18"/>
              </w:rPr>
            </w:pPr>
            <w:r w:rsidRPr="00554514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5000 characters maximum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27D1F" w14:textId="519A7B1A" w:rsidR="003A5642" w:rsidRPr="00554514" w:rsidRDefault="003A5642" w:rsidP="00554514">
            <w:pPr>
              <w:rPr>
                <w:rFonts w:asciiTheme="minorHAnsi" w:eastAsia="Arial" w:hAnsiTheme="minorHAnsi" w:cs="Times New Roman"/>
              </w:rPr>
            </w:pPr>
            <w:r w:rsidRPr="00554514">
              <w:rPr>
                <w:rFonts w:asciiTheme="minorHAnsi" w:eastAsia="Arial" w:hAnsiTheme="minorHAnsi" w:cs="Times New Roman"/>
              </w:rPr>
              <w:t xml:space="preserve">Please provide a qualifications statement describing your proposed technical approach for acquiring and performing quality assurance of </w:t>
            </w:r>
            <w:r w:rsidR="503E1E00" w:rsidRPr="00554514">
              <w:rPr>
                <w:rFonts w:asciiTheme="minorHAnsi" w:eastAsia="Arial" w:hAnsiTheme="minorHAnsi" w:cs="Times New Roman"/>
              </w:rPr>
              <w:t>elevation-</w:t>
            </w:r>
            <w:r w:rsidRPr="00554514">
              <w:rPr>
                <w:rFonts w:asciiTheme="minorHAnsi" w:eastAsia="Arial" w:hAnsiTheme="minorHAnsi" w:cs="Times New Roman"/>
              </w:rPr>
              <w:t xml:space="preserve">derived </w:t>
            </w:r>
            <w:r w:rsidR="503E1E00" w:rsidRPr="00554514">
              <w:rPr>
                <w:rFonts w:asciiTheme="minorHAnsi" w:eastAsia="Arial" w:hAnsiTheme="minorHAnsi" w:cs="Times New Roman"/>
              </w:rPr>
              <w:t>hydrography.</w:t>
            </w:r>
            <w:r w:rsidRPr="00554514">
              <w:rPr>
                <w:rFonts w:asciiTheme="minorHAnsi" w:eastAsia="Arial" w:hAnsiTheme="minorHAnsi" w:cs="Times New Roman"/>
              </w:rPr>
              <w:t xml:space="preserve"> Include information on your approach to selecting a vendor. If a vendor has already been </w:t>
            </w:r>
            <w:r w:rsidR="007C0A19" w:rsidRPr="00554514">
              <w:rPr>
                <w:rFonts w:asciiTheme="minorHAnsi" w:eastAsia="Arial" w:hAnsiTheme="minorHAnsi" w:cs="Times New Roman"/>
              </w:rPr>
              <w:t>selected,</w:t>
            </w:r>
            <w:r w:rsidRPr="00554514">
              <w:rPr>
                <w:rFonts w:asciiTheme="minorHAnsi" w:eastAsia="Arial" w:hAnsiTheme="minorHAnsi" w:cs="Times New Roman"/>
              </w:rPr>
              <w:t xml:space="preserve"> please provide a brief summary of the vendor’s experience and past performance as related to the acquisition and processing of </w:t>
            </w:r>
            <w:r w:rsidR="003B63BB">
              <w:rPr>
                <w:rFonts w:asciiTheme="minorHAnsi" w:eastAsia="Arial" w:hAnsiTheme="minorHAnsi" w:cs="Times New Roman"/>
              </w:rPr>
              <w:t>hydrography</w:t>
            </w:r>
            <w:r w:rsidRPr="00554514">
              <w:rPr>
                <w:rFonts w:asciiTheme="minorHAnsi" w:eastAsia="Arial" w:hAnsiTheme="minorHAnsi" w:cs="Times New Roman"/>
              </w:rPr>
              <w:t xml:space="preserve"> data that meets</w:t>
            </w:r>
            <w:r w:rsidR="00816928" w:rsidRPr="00554514">
              <w:rPr>
                <w:rFonts w:asciiTheme="minorHAnsi" w:eastAsia="Arial" w:hAnsiTheme="minorHAnsi" w:cs="Times New Roman"/>
              </w:rPr>
              <w:t xml:space="preserve"> </w:t>
            </w:r>
            <w:r w:rsidR="004363C6" w:rsidRPr="00554514">
              <w:rPr>
                <w:rFonts w:asciiTheme="minorHAnsi" w:eastAsia="Arial" w:hAnsiTheme="minorHAnsi" w:cs="Times New Roman"/>
              </w:rPr>
              <w:t>the most current</w:t>
            </w:r>
            <w:r w:rsidR="00EB3FA3" w:rsidRPr="00554514">
              <w:rPr>
                <w:rFonts w:asciiTheme="minorHAnsi" w:eastAsia="Arial" w:hAnsiTheme="minorHAnsi" w:cs="Times New Roman"/>
              </w:rPr>
              <w:t xml:space="preserve"> </w:t>
            </w:r>
            <w:r w:rsidR="00816928" w:rsidRPr="00554514">
              <w:rPr>
                <w:rFonts w:asciiTheme="minorHAnsi" w:eastAsia="Arial" w:hAnsiTheme="minorHAnsi" w:cs="Times New Roman"/>
              </w:rPr>
              <w:t xml:space="preserve">USGS </w:t>
            </w:r>
            <w:r w:rsidR="2320D3FE" w:rsidRPr="00554514">
              <w:rPr>
                <w:rFonts w:asciiTheme="minorHAnsi" w:eastAsia="Arial" w:hAnsiTheme="minorHAnsi" w:cs="Times New Roman"/>
              </w:rPr>
              <w:t xml:space="preserve">Elevation-Derived Hydrography </w:t>
            </w:r>
            <w:r w:rsidR="00EA3D90">
              <w:rPr>
                <w:rFonts w:asciiTheme="minorHAnsi" w:eastAsia="Arial" w:hAnsiTheme="minorHAnsi" w:cs="Times New Roman"/>
              </w:rPr>
              <w:t xml:space="preserve">Data </w:t>
            </w:r>
            <w:r w:rsidR="2320D3FE" w:rsidRPr="00554514">
              <w:rPr>
                <w:rFonts w:asciiTheme="minorHAnsi" w:eastAsia="Arial" w:hAnsiTheme="minorHAnsi" w:cs="Times New Roman"/>
              </w:rPr>
              <w:t>Acquisition</w:t>
            </w:r>
            <w:r w:rsidRPr="00554514">
              <w:rPr>
                <w:rFonts w:asciiTheme="minorHAnsi" w:eastAsia="Arial" w:hAnsiTheme="minorHAnsi" w:cs="Times New Roman"/>
              </w:rPr>
              <w:t xml:space="preserve"> Specification </w:t>
            </w:r>
            <w:r w:rsidR="2320D3FE" w:rsidRPr="00554514">
              <w:rPr>
                <w:rFonts w:asciiTheme="minorHAnsi" w:eastAsia="Arial" w:hAnsiTheme="minorHAnsi" w:cs="Times New Roman"/>
              </w:rPr>
              <w:t>and READ rules (</w:t>
            </w:r>
            <w:hyperlink r:id="rId15" w:history="1">
              <w:r w:rsidR="004363C6" w:rsidRPr="00CB6D16">
                <w:rPr>
                  <w:rStyle w:val="Hyperlink"/>
                  <w:rFonts w:asciiTheme="minorHAnsi" w:eastAsia="Arial" w:hAnsiTheme="minorHAnsi" w:cs="Times New Roman"/>
                </w:rPr>
                <w:t>www.usgs.gov/</w:t>
              </w:r>
              <w:r w:rsidR="2320D3FE" w:rsidRPr="00CB6D16">
                <w:rPr>
                  <w:rStyle w:val="Hyperlink"/>
                  <w:rFonts w:asciiTheme="minorHAnsi" w:eastAsia="Arial" w:hAnsiTheme="minorHAnsi" w:cs="Times New Roman"/>
                </w:rPr>
                <w:t>3DHP/HydroSpecs</w:t>
              </w:r>
            </w:hyperlink>
            <w:r w:rsidR="2320D3FE" w:rsidRPr="00554514">
              <w:rPr>
                <w:rFonts w:asciiTheme="minorHAnsi" w:eastAsia="Arial" w:hAnsiTheme="minorHAnsi" w:cs="Times New Roman"/>
              </w:rPr>
              <w:t>)</w:t>
            </w:r>
          </w:p>
          <w:p w14:paraId="4096E76D" w14:textId="77777777" w:rsidR="003A5642" w:rsidRPr="00554514" w:rsidRDefault="003A5642" w:rsidP="00554514">
            <w:pPr>
              <w:rPr>
                <w:rFonts w:asciiTheme="minorHAnsi" w:eastAsia="Arial" w:hAnsiTheme="minorHAnsi" w:cs="Times New Roman"/>
              </w:rPr>
            </w:pPr>
          </w:p>
          <w:p w14:paraId="78392047" w14:textId="572DB644" w:rsidR="003A5642" w:rsidRPr="00554514" w:rsidRDefault="004A08CA" w:rsidP="00BA147A">
            <w:pPr>
              <w:rPr>
                <w:rFonts w:asciiTheme="minorHAnsi" w:eastAsia="Arial" w:hAnsiTheme="minorHAnsi" w:cs="Times New Roman"/>
                <w:sz w:val="20"/>
              </w:rPr>
            </w:pPr>
            <w:r w:rsidRPr="00554514">
              <w:rPr>
                <w:rFonts w:asciiTheme="minorHAnsi" w:eastAsia="Arial" w:hAnsiTheme="minorHAnsi" w:cs="Times New Roman"/>
              </w:rPr>
              <w:fldChar w:fldCharType="begin">
                <w:ffData>
                  <w:name w:val="Tech_ApproachCoop"/>
                  <w:enabled/>
                  <w:calcOnExit w:val="0"/>
                  <w:helpText w:type="text" w:val="Tech_Approach Coop Only"/>
                  <w:statusText w:type="text" w:val="Tech_Approach Coop Only"/>
                  <w:textInput>
                    <w:maxLength w:val="5000"/>
                  </w:textInput>
                </w:ffData>
              </w:fldChar>
            </w:r>
            <w:bookmarkStart w:id="24" w:name="Tech_ApproachCoop"/>
            <w:r w:rsidRPr="00554514">
              <w:rPr>
                <w:rFonts w:asciiTheme="minorHAnsi" w:eastAsia="Arial" w:hAnsiTheme="minorHAnsi" w:cs="Times New Roman"/>
              </w:rPr>
              <w:instrText xml:space="preserve"> FORMTEXT </w:instrText>
            </w:r>
            <w:r w:rsidRPr="00554514">
              <w:rPr>
                <w:rFonts w:asciiTheme="minorHAnsi" w:eastAsia="Arial" w:hAnsiTheme="minorHAnsi" w:cs="Times New Roman"/>
              </w:rPr>
            </w:r>
            <w:r w:rsidRPr="00554514">
              <w:rPr>
                <w:rFonts w:asciiTheme="minorHAnsi" w:eastAsia="Arial" w:hAnsiTheme="minorHAnsi" w:cs="Times New Roman"/>
              </w:rPr>
              <w:fldChar w:fldCharType="separate"/>
            </w:r>
            <w:r w:rsidRPr="00554514">
              <w:rPr>
                <w:rFonts w:asciiTheme="minorHAnsi" w:eastAsia="Arial" w:hAnsiTheme="minorHAnsi" w:cs="Times New Roman"/>
              </w:rPr>
              <w:t> </w:t>
            </w:r>
            <w:r w:rsidRPr="00554514">
              <w:rPr>
                <w:rFonts w:asciiTheme="minorHAnsi" w:eastAsia="Arial" w:hAnsiTheme="minorHAnsi" w:cs="Times New Roman"/>
              </w:rPr>
              <w:t> </w:t>
            </w:r>
            <w:r w:rsidRPr="00554514">
              <w:rPr>
                <w:rFonts w:asciiTheme="minorHAnsi" w:eastAsia="Arial" w:hAnsiTheme="minorHAnsi" w:cs="Times New Roman"/>
              </w:rPr>
              <w:t> </w:t>
            </w:r>
            <w:r w:rsidRPr="00554514">
              <w:rPr>
                <w:rFonts w:asciiTheme="minorHAnsi" w:eastAsia="Arial" w:hAnsiTheme="minorHAnsi" w:cs="Times New Roman"/>
              </w:rPr>
              <w:t> </w:t>
            </w:r>
            <w:r w:rsidRPr="00554514">
              <w:rPr>
                <w:rFonts w:asciiTheme="minorHAnsi" w:eastAsia="Arial" w:hAnsiTheme="minorHAnsi" w:cs="Times New Roman"/>
              </w:rPr>
              <w:t> </w:t>
            </w:r>
            <w:r w:rsidRPr="00554514">
              <w:rPr>
                <w:rFonts w:asciiTheme="minorHAnsi" w:eastAsia="Arial" w:hAnsiTheme="minorHAnsi" w:cs="Times New Roman"/>
              </w:rPr>
              <w:fldChar w:fldCharType="end"/>
            </w:r>
            <w:bookmarkEnd w:id="24"/>
            <w:r w:rsidR="003A5642" w:rsidRPr="00554514">
              <w:rPr>
                <w:rFonts w:asciiTheme="minorHAnsi" w:eastAsia="Arial" w:hAnsiTheme="minorHAnsi" w:cs="Times New Roman"/>
              </w:rPr>
              <w:t xml:space="preserve"> </w:t>
            </w:r>
          </w:p>
        </w:tc>
      </w:tr>
    </w:tbl>
    <w:p w14:paraId="28C633B6" w14:textId="44C51928" w:rsidR="00171CDF" w:rsidRDefault="00171CDF">
      <w:pPr>
        <w:widowControl/>
      </w:pPr>
      <w:r>
        <w:br w:type="page"/>
      </w:r>
    </w:p>
    <w:p w14:paraId="28C633B7" w14:textId="77777777" w:rsidR="00171CDF" w:rsidRPr="006700D9" w:rsidRDefault="00171CDF" w:rsidP="00171CDF">
      <w:pPr>
        <w:pBdr>
          <w:bottom w:val="single" w:sz="12" w:space="0" w:color="auto"/>
        </w:pBdr>
        <w:spacing w:line="240" w:lineRule="auto"/>
        <w:rPr>
          <w:sz w:val="6"/>
        </w:rPr>
      </w:pPr>
    </w:p>
    <w:p w14:paraId="28C633B8" w14:textId="77777777" w:rsidR="009B2845" w:rsidRPr="00413875" w:rsidRDefault="00E47416" w:rsidP="00413875">
      <w:pPr>
        <w:widowControl/>
        <w:rPr>
          <w:rFonts w:asciiTheme="minorHAnsi" w:eastAsia="Arial" w:hAnsiTheme="minorHAnsi" w:cs="Times New Roman"/>
          <w:b/>
          <w:caps/>
          <w:szCs w:val="22"/>
        </w:rPr>
      </w:pPr>
      <w:r w:rsidRPr="008E5DC2">
        <w:rPr>
          <w:rFonts w:asciiTheme="minorHAnsi" w:eastAsia="Arial" w:hAnsiTheme="minorHAnsi" w:cs="Times New Roman"/>
          <w:b/>
          <w:caps/>
          <w:szCs w:val="22"/>
        </w:rPr>
        <w:t>Project Finances</w:t>
      </w:r>
    </w:p>
    <w:p w14:paraId="28C633B9" w14:textId="7059C8C2" w:rsidR="00857CB8" w:rsidRDefault="00FC1841" w:rsidP="007D0F39">
      <w:pPr>
        <w:spacing w:line="240" w:lineRule="auto"/>
        <w:jc w:val="both"/>
        <w:rPr>
          <w:rFonts w:asciiTheme="minorHAnsi" w:eastAsia="Arial" w:hAnsiTheme="minorHAnsi" w:cs="Times New Roman"/>
        </w:rPr>
      </w:pPr>
      <w:r w:rsidRPr="54BE686E">
        <w:rPr>
          <w:rFonts w:asciiTheme="minorHAnsi" w:eastAsia="Arial" w:hAnsiTheme="minorHAnsi" w:cs="Times New Roman"/>
        </w:rPr>
        <w:t xml:space="preserve">The cost of elevation-derived hydrography </w:t>
      </w:r>
      <w:r w:rsidR="008E7F18">
        <w:rPr>
          <w:rFonts w:asciiTheme="minorHAnsi" w:eastAsia="Arial" w:hAnsiTheme="minorHAnsi" w:cs="Times New Roman"/>
        </w:rPr>
        <w:t xml:space="preserve">data </w:t>
      </w:r>
      <w:r w:rsidRPr="54BE686E">
        <w:rPr>
          <w:rFonts w:asciiTheme="minorHAnsi" w:eastAsia="Arial" w:hAnsiTheme="minorHAnsi" w:cs="Times New Roman"/>
        </w:rPr>
        <w:t xml:space="preserve">acquisition varies based on geographic extent and </w:t>
      </w:r>
      <w:r w:rsidR="0044367A" w:rsidRPr="54BE686E">
        <w:rPr>
          <w:rFonts w:asciiTheme="minorHAnsi" w:eastAsia="Arial" w:hAnsiTheme="minorHAnsi" w:cs="Times New Roman"/>
        </w:rPr>
        <w:t>terrain</w:t>
      </w:r>
      <w:r w:rsidRPr="54BE686E">
        <w:rPr>
          <w:rFonts w:asciiTheme="minorHAnsi" w:eastAsia="Arial" w:hAnsiTheme="minorHAnsi" w:cs="Times New Roman"/>
        </w:rPr>
        <w:t>.  This cost includes data acquisition, data processing, and vendor quality assurance/quality control (QA/QC).</w:t>
      </w:r>
      <w:r w:rsidR="4D2656DE" w:rsidRPr="54BE686E">
        <w:rPr>
          <w:rFonts w:asciiTheme="minorHAnsi" w:eastAsia="Arial" w:hAnsiTheme="minorHAnsi" w:cs="Times New Roman"/>
        </w:rPr>
        <w:t xml:space="preserve"> </w:t>
      </w:r>
      <w:r w:rsidRPr="54BE686E">
        <w:rPr>
          <w:rFonts w:asciiTheme="minorHAnsi" w:eastAsia="Arial" w:hAnsiTheme="minorHAnsi" w:cs="Times New Roman"/>
        </w:rPr>
        <w:t xml:space="preserve">Applicants must include an ESTIMATED cost of their project </w:t>
      </w:r>
      <w:r w:rsidR="00C22CDE">
        <w:rPr>
          <w:rFonts w:asciiTheme="minorHAnsi" w:eastAsia="Arial" w:hAnsiTheme="minorHAnsi" w:cs="Times New Roman"/>
        </w:rPr>
        <w:t>using</w:t>
      </w:r>
      <w:r w:rsidRPr="54BE686E">
        <w:rPr>
          <w:rFonts w:asciiTheme="minorHAnsi" w:eastAsia="Arial" w:hAnsiTheme="minorHAnsi" w:cs="Times New Roman"/>
        </w:rPr>
        <w:t xml:space="preserve"> of one of the following options:</w:t>
      </w:r>
      <w:r w:rsidR="00857CB8" w:rsidRPr="54BE686E">
        <w:rPr>
          <w:rFonts w:asciiTheme="minorHAnsi" w:eastAsia="Arial" w:hAnsiTheme="minorHAnsi" w:cs="Times New Roman"/>
        </w:rPr>
        <w:t xml:space="preserve"> </w:t>
      </w:r>
    </w:p>
    <w:p w14:paraId="28C633BA" w14:textId="01931AD0" w:rsidR="00857CB8" w:rsidRPr="00413875" w:rsidRDefault="009C611D" w:rsidP="0041387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="Arial" w:hAnsiTheme="minorHAnsi" w:cs="Times New Roman"/>
          <w:szCs w:val="22"/>
        </w:rPr>
      </w:pPr>
      <w:r w:rsidRPr="00413875">
        <w:rPr>
          <w:rFonts w:asciiTheme="minorHAnsi" w:eastAsia="Arial" w:hAnsiTheme="minorHAnsi" w:cs="Times New Roman"/>
          <w:szCs w:val="22"/>
        </w:rPr>
        <w:t>A</w:t>
      </w:r>
      <w:r>
        <w:rPr>
          <w:rFonts w:asciiTheme="minorHAnsi" w:eastAsia="Arial" w:hAnsiTheme="minorHAnsi" w:cs="Times New Roman"/>
          <w:szCs w:val="22"/>
        </w:rPr>
        <w:t xml:space="preserve"> </w:t>
      </w:r>
      <w:r w:rsidR="002848C9">
        <w:rPr>
          <w:rFonts w:asciiTheme="minorHAnsi" w:eastAsia="Arial" w:hAnsiTheme="minorHAnsi" w:cs="Times New Roman"/>
          <w:szCs w:val="22"/>
        </w:rPr>
        <w:t xml:space="preserve">project </w:t>
      </w:r>
      <w:r>
        <w:rPr>
          <w:rFonts w:asciiTheme="minorHAnsi" w:eastAsia="Arial" w:hAnsiTheme="minorHAnsi" w:cs="Times New Roman"/>
          <w:szCs w:val="22"/>
        </w:rPr>
        <w:t>p</w:t>
      </w:r>
      <w:r w:rsidR="006229D7">
        <w:rPr>
          <w:rFonts w:asciiTheme="minorHAnsi" w:eastAsia="Arial" w:hAnsiTheme="minorHAnsi" w:cs="Times New Roman"/>
          <w:szCs w:val="22"/>
        </w:rPr>
        <w:t xml:space="preserve">lanning </w:t>
      </w:r>
      <w:r>
        <w:rPr>
          <w:rFonts w:asciiTheme="minorHAnsi" w:eastAsia="Arial" w:hAnsiTheme="minorHAnsi" w:cs="Times New Roman"/>
          <w:szCs w:val="22"/>
        </w:rPr>
        <w:t>e</w:t>
      </w:r>
      <w:r w:rsidR="006229D7">
        <w:rPr>
          <w:rFonts w:asciiTheme="minorHAnsi" w:eastAsia="Arial" w:hAnsiTheme="minorHAnsi" w:cs="Times New Roman"/>
          <w:szCs w:val="22"/>
        </w:rPr>
        <w:t>stimate</w:t>
      </w:r>
      <w:r w:rsidR="00A252EC" w:rsidRPr="00413875">
        <w:rPr>
          <w:rFonts w:asciiTheme="minorHAnsi" w:eastAsia="Arial" w:hAnsiTheme="minorHAnsi" w:cs="Times New Roman"/>
          <w:szCs w:val="22"/>
        </w:rPr>
        <w:t xml:space="preserve"> from the USGS G</w:t>
      </w:r>
      <w:r w:rsidR="00857CB8" w:rsidRPr="00413875">
        <w:rPr>
          <w:rFonts w:asciiTheme="minorHAnsi" w:eastAsia="Arial" w:hAnsiTheme="minorHAnsi" w:cs="Times New Roman"/>
          <w:szCs w:val="22"/>
        </w:rPr>
        <w:t>eospatial Products and Services Contracts (G</w:t>
      </w:r>
      <w:r w:rsidR="00A252EC" w:rsidRPr="00413875">
        <w:rPr>
          <w:rFonts w:asciiTheme="minorHAnsi" w:eastAsia="Arial" w:hAnsiTheme="minorHAnsi" w:cs="Times New Roman"/>
          <w:szCs w:val="22"/>
        </w:rPr>
        <w:t>PSC</w:t>
      </w:r>
      <w:r w:rsidR="00857CB8" w:rsidRPr="00413875">
        <w:rPr>
          <w:rFonts w:asciiTheme="minorHAnsi" w:eastAsia="Arial" w:hAnsiTheme="minorHAnsi" w:cs="Times New Roman"/>
          <w:szCs w:val="22"/>
        </w:rPr>
        <w:t>) Commercial Partnership Team</w:t>
      </w:r>
      <w:r w:rsidR="0031328D" w:rsidRPr="00413875">
        <w:rPr>
          <w:rFonts w:asciiTheme="minorHAnsi" w:eastAsia="Arial" w:hAnsiTheme="minorHAnsi" w:cs="Times New Roman"/>
          <w:szCs w:val="22"/>
        </w:rPr>
        <w:t xml:space="preserve"> (refer to </w:t>
      </w:r>
      <w:r w:rsidR="00050051">
        <w:rPr>
          <w:rFonts w:asciiTheme="minorHAnsi" w:eastAsia="Arial" w:hAnsiTheme="minorHAnsi" w:cs="Times New Roman"/>
          <w:szCs w:val="22"/>
        </w:rPr>
        <w:t>Form</w:t>
      </w:r>
      <w:r w:rsidR="00050051" w:rsidRPr="00413875">
        <w:rPr>
          <w:rFonts w:asciiTheme="minorHAnsi" w:eastAsia="Arial" w:hAnsiTheme="minorHAnsi" w:cs="Times New Roman"/>
          <w:szCs w:val="22"/>
        </w:rPr>
        <w:t xml:space="preserve"> </w:t>
      </w:r>
      <w:r w:rsidR="00D8223D">
        <w:rPr>
          <w:rFonts w:asciiTheme="minorHAnsi" w:eastAsia="Arial" w:hAnsiTheme="minorHAnsi" w:cs="Times New Roman"/>
          <w:szCs w:val="22"/>
        </w:rPr>
        <w:t>3DHP-</w:t>
      </w:r>
      <w:r w:rsidR="0031328D" w:rsidRPr="00413875">
        <w:rPr>
          <w:rFonts w:asciiTheme="minorHAnsi" w:eastAsia="Arial" w:hAnsiTheme="minorHAnsi" w:cs="Times New Roman"/>
          <w:szCs w:val="22"/>
        </w:rPr>
        <w:t>C)</w:t>
      </w:r>
    </w:p>
    <w:p w14:paraId="28C633BB" w14:textId="34578465" w:rsidR="00857CB8" w:rsidRPr="00413875" w:rsidRDefault="00A252EC" w:rsidP="0041387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="Arial" w:hAnsiTheme="minorHAnsi" w:cs="Times New Roman"/>
          <w:szCs w:val="22"/>
        </w:rPr>
      </w:pPr>
      <w:r w:rsidRPr="00413875">
        <w:rPr>
          <w:rFonts w:asciiTheme="minorHAnsi" w:eastAsia="Arial" w:hAnsiTheme="minorHAnsi" w:cs="Times New Roman"/>
          <w:szCs w:val="22"/>
        </w:rPr>
        <w:t>an estimate received from a</w:t>
      </w:r>
      <w:r w:rsidR="003B63BB">
        <w:rPr>
          <w:rFonts w:asciiTheme="minorHAnsi" w:eastAsia="Arial" w:hAnsiTheme="minorHAnsi" w:cs="Times New Roman"/>
          <w:szCs w:val="22"/>
        </w:rPr>
        <w:t>n elevation-derived hydrography</w:t>
      </w:r>
      <w:r w:rsidRPr="00413875">
        <w:rPr>
          <w:rFonts w:asciiTheme="minorHAnsi" w:eastAsia="Arial" w:hAnsiTheme="minorHAnsi" w:cs="Times New Roman"/>
          <w:szCs w:val="22"/>
        </w:rPr>
        <w:t xml:space="preserve"> </w:t>
      </w:r>
      <w:r w:rsidR="007D0F39">
        <w:rPr>
          <w:rFonts w:asciiTheme="minorHAnsi" w:eastAsia="Arial" w:hAnsiTheme="minorHAnsi" w:cs="Times New Roman"/>
          <w:szCs w:val="22"/>
        </w:rPr>
        <w:t xml:space="preserve">data </w:t>
      </w:r>
      <w:r w:rsidRPr="00413875">
        <w:rPr>
          <w:rFonts w:asciiTheme="minorHAnsi" w:eastAsia="Arial" w:hAnsiTheme="minorHAnsi" w:cs="Times New Roman"/>
          <w:szCs w:val="22"/>
        </w:rPr>
        <w:t xml:space="preserve">acquisition vendor </w:t>
      </w:r>
    </w:p>
    <w:p w14:paraId="28C633BC" w14:textId="77777777" w:rsidR="00413875" w:rsidRPr="00413875" w:rsidRDefault="00413875" w:rsidP="0041387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eastAsia="Arial" w:hAnsiTheme="minorHAnsi" w:cs="Times New Roman"/>
          <w:szCs w:val="22"/>
        </w:rPr>
      </w:pPr>
      <w:r w:rsidRPr="00413875">
        <w:rPr>
          <w:rFonts w:asciiTheme="minorHAnsi" w:eastAsia="Arial" w:hAnsiTheme="minorHAnsi" w:cs="Times New Roman"/>
          <w:szCs w:val="22"/>
        </w:rPr>
        <w:t xml:space="preserve">an estimate from </w:t>
      </w:r>
      <w:r w:rsidR="0031328D" w:rsidRPr="00413875">
        <w:rPr>
          <w:rFonts w:asciiTheme="minorHAnsi" w:eastAsia="Arial" w:hAnsiTheme="minorHAnsi" w:cs="Times New Roman"/>
          <w:szCs w:val="22"/>
        </w:rPr>
        <w:t xml:space="preserve">another source </w:t>
      </w:r>
      <w:r w:rsidR="00A252EC" w:rsidRPr="00413875">
        <w:rPr>
          <w:rFonts w:asciiTheme="minorHAnsi" w:eastAsia="Arial" w:hAnsiTheme="minorHAnsi" w:cs="Times New Roman"/>
          <w:szCs w:val="22"/>
        </w:rPr>
        <w:t>together with an explanation o</w:t>
      </w:r>
      <w:r>
        <w:rPr>
          <w:rFonts w:asciiTheme="minorHAnsi" w:eastAsia="Arial" w:hAnsiTheme="minorHAnsi" w:cs="Times New Roman"/>
          <w:szCs w:val="22"/>
        </w:rPr>
        <w:t>f how the estimate was obtained</w:t>
      </w:r>
      <w:r w:rsidR="00A252EC" w:rsidRPr="00413875">
        <w:rPr>
          <w:rFonts w:asciiTheme="minorHAnsi" w:eastAsia="Arial" w:hAnsiTheme="minorHAnsi" w:cs="Times New Roman"/>
          <w:szCs w:val="22"/>
        </w:rPr>
        <w:t xml:space="preserve"> </w:t>
      </w:r>
    </w:p>
    <w:p w14:paraId="0F7BC258" w14:textId="5954DEA0" w:rsidR="00D83658" w:rsidRDefault="00D83658" w:rsidP="353A14A3">
      <w:pPr>
        <w:spacing w:after="0" w:line="240" w:lineRule="auto"/>
        <w:rPr>
          <w:rFonts w:asciiTheme="minorHAnsi" w:eastAsia="Arial" w:hAnsiTheme="minorHAnsi" w:cstheme="minorBidi"/>
        </w:rPr>
      </w:pPr>
      <w:r w:rsidRPr="009103CD">
        <w:rPr>
          <w:rFonts w:asciiTheme="minorHAnsi" w:eastAsia="Arial" w:hAnsiTheme="minorHAnsi" w:cstheme="minorBidi"/>
        </w:rPr>
        <w:t xml:space="preserve">The estimate should only include the cost of the </w:t>
      </w:r>
      <w:r w:rsidR="00051168" w:rsidRPr="009103CD">
        <w:rPr>
          <w:rFonts w:asciiTheme="minorHAnsi" w:eastAsia="Arial" w:hAnsiTheme="minorHAnsi" w:cstheme="minorBidi"/>
        </w:rPr>
        <w:t>acquisition and processing of hydrography data that meets the most current USGS Elevation-Derived Hydrography Data Acquisition Specification and READ rules (</w:t>
      </w:r>
      <w:hyperlink r:id="rId16">
        <w:r w:rsidR="00051168" w:rsidRPr="009103CD">
          <w:rPr>
            <w:rStyle w:val="Hyperlink"/>
            <w:rFonts w:asciiTheme="minorHAnsi" w:eastAsia="Arial" w:hAnsiTheme="minorHAnsi" w:cstheme="minorBidi"/>
          </w:rPr>
          <w:t>www.usgs.gov/3DHP/HydroSpecs</w:t>
        </w:r>
      </w:hyperlink>
      <w:r w:rsidR="00051168" w:rsidRPr="009103CD">
        <w:rPr>
          <w:rFonts w:asciiTheme="minorHAnsi" w:eastAsia="Arial" w:hAnsiTheme="minorHAnsi" w:cstheme="minorBidi"/>
        </w:rPr>
        <w:t xml:space="preserve">). </w:t>
      </w:r>
      <w:r w:rsidRPr="009103CD">
        <w:rPr>
          <w:rFonts w:asciiTheme="minorHAnsi" w:eastAsia="Arial" w:hAnsiTheme="minorHAnsi" w:cs="Times New Roman"/>
          <w:b/>
          <w:bCs/>
        </w:rPr>
        <w:t>The cost of any additional products and services should not be included in the 3D</w:t>
      </w:r>
      <w:r w:rsidR="00051168" w:rsidRPr="009103CD">
        <w:rPr>
          <w:rFonts w:asciiTheme="minorHAnsi" w:eastAsia="Arial" w:hAnsiTheme="minorHAnsi" w:cs="Times New Roman"/>
          <w:b/>
          <w:bCs/>
        </w:rPr>
        <w:t>H</w:t>
      </w:r>
      <w:r w:rsidRPr="009103CD">
        <w:rPr>
          <w:rFonts w:asciiTheme="minorHAnsi" w:eastAsia="Arial" w:hAnsiTheme="minorHAnsi" w:cs="Times New Roman"/>
          <w:b/>
          <w:bCs/>
        </w:rPr>
        <w:t>P funding request</w:t>
      </w:r>
      <w:r w:rsidRPr="009103CD">
        <w:rPr>
          <w:rFonts w:asciiTheme="minorHAnsi" w:eastAsia="Arial" w:hAnsiTheme="minorHAnsi" w:cs="Times New Roman"/>
        </w:rPr>
        <w:t>.</w:t>
      </w:r>
      <w:r w:rsidRPr="009103CD">
        <w:rPr>
          <w:rFonts w:asciiTheme="minorHAnsi" w:eastAsia="Arial" w:hAnsiTheme="minorHAnsi" w:cstheme="minorBidi"/>
        </w:rPr>
        <w:t xml:space="preserve"> </w:t>
      </w:r>
    </w:p>
    <w:p w14:paraId="3EDD68F3" w14:textId="77777777" w:rsidR="00D83658" w:rsidRPr="00D83658" w:rsidRDefault="00D83658" w:rsidP="00D83658">
      <w:pPr>
        <w:spacing w:after="0" w:line="240" w:lineRule="auto"/>
        <w:rPr>
          <w:rFonts w:asciiTheme="minorHAnsi" w:eastAsia="Arial" w:hAnsiTheme="minorHAnsi" w:cstheme="minorHAnsi"/>
          <w:szCs w:val="22"/>
        </w:rPr>
      </w:pPr>
    </w:p>
    <w:p w14:paraId="28C633BD" w14:textId="4F101A34" w:rsidR="00794DA3" w:rsidRDefault="00413875" w:rsidP="73DFBECD">
      <w:pPr>
        <w:spacing w:line="240" w:lineRule="auto"/>
        <w:jc w:val="both"/>
        <w:rPr>
          <w:rFonts w:asciiTheme="minorHAnsi" w:eastAsia="Arial" w:hAnsiTheme="minorHAnsi" w:cs="Times New Roman"/>
        </w:rPr>
      </w:pPr>
      <w:r w:rsidRPr="00C324B4">
        <w:rPr>
          <w:rFonts w:asciiTheme="minorHAnsi" w:eastAsia="Arial" w:hAnsiTheme="minorHAnsi" w:cs="Times New Roman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C63469" wp14:editId="07CF951E">
                <wp:simplePos x="0" y="0"/>
                <wp:positionH relativeFrom="column">
                  <wp:posOffset>6048401</wp:posOffset>
                </wp:positionH>
                <wp:positionV relativeFrom="paragraph">
                  <wp:posOffset>3770732</wp:posOffset>
                </wp:positionV>
                <wp:extent cx="708660" cy="705485"/>
                <wp:effectExtent l="0" t="0" r="15240" b="18415"/>
                <wp:wrapNone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3475" w14:textId="77777777" w:rsidR="005A790D" w:rsidRPr="00052B1C" w:rsidRDefault="005A790D" w:rsidP="00052B1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52B1C">
                              <w:rPr>
                                <w:b/>
                                <w:color w:val="FF0000"/>
                              </w:rPr>
                              <w:t>Hit TAB to complete input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3469" id="Text Box 217" o:spid="_x0000_s1027" type="#_x0000_t202" alt="&quot;&quot;" style="position:absolute;left:0;text-align:left;margin-left:476.25pt;margin-top:296.9pt;width:55.8pt;height:55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" strokecolor="red" strokeweight="1.5pt">
                <v:textbox inset="3.6pt,,3.6pt">
                  <w:txbxContent>
                    <w:p w14:paraId="28C63475" w14:textId="77777777" w:rsidR="005A790D" w:rsidRPr="00052B1C" w:rsidRDefault="005A790D" w:rsidP="00052B1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52B1C">
                        <w:rPr>
                          <w:b/>
                          <w:color w:val="FF0000"/>
                        </w:rPr>
                        <w:t>Hit TAB to complete input</w:t>
                      </w:r>
                    </w:p>
                  </w:txbxContent>
                </v:textbox>
              </v:shape>
            </w:pict>
          </mc:Fallback>
        </mc:AlternateContent>
      </w:r>
      <w:r w:rsidR="00406015" w:rsidRPr="73DFBECD">
        <w:rPr>
          <w:rFonts w:asciiTheme="minorHAnsi" w:eastAsia="Arial" w:hAnsiTheme="minorHAnsi" w:cs="Times New Roman"/>
        </w:rPr>
        <w:t>The USGS will complete an independent review during the evaluation period to determin</w:t>
      </w:r>
      <w:r w:rsidR="002146A3" w:rsidRPr="73DFBECD">
        <w:rPr>
          <w:rFonts w:asciiTheme="minorHAnsi" w:eastAsia="Arial" w:hAnsiTheme="minorHAnsi" w:cs="Times New Roman"/>
        </w:rPr>
        <w:t>e if the proposed cost estimate</w:t>
      </w:r>
      <w:r w:rsidR="00406015" w:rsidRPr="73DFBECD">
        <w:rPr>
          <w:rFonts w:asciiTheme="minorHAnsi" w:eastAsia="Arial" w:hAnsiTheme="minorHAnsi" w:cs="Times New Roman"/>
        </w:rPr>
        <w:t xml:space="preserve"> reflect</w:t>
      </w:r>
      <w:r w:rsidR="00661F9D">
        <w:rPr>
          <w:rFonts w:asciiTheme="minorHAnsi" w:eastAsia="Arial" w:hAnsiTheme="minorHAnsi" w:cs="Times New Roman"/>
        </w:rPr>
        <w:t>s</w:t>
      </w:r>
      <w:r w:rsidR="00406015" w:rsidRPr="73DFBECD">
        <w:rPr>
          <w:rFonts w:asciiTheme="minorHAnsi" w:eastAsia="Arial" w:hAnsiTheme="minorHAnsi" w:cs="Times New Roman"/>
        </w:rPr>
        <w:t xml:space="preserve"> valid industry cost for the specific geographic area and reflect</w:t>
      </w:r>
      <w:r w:rsidR="00BA45F1">
        <w:rPr>
          <w:rFonts w:asciiTheme="minorHAnsi" w:eastAsia="Arial" w:hAnsiTheme="minorHAnsi" w:cs="Times New Roman"/>
        </w:rPr>
        <w:t>s</w:t>
      </w:r>
      <w:r w:rsidR="00406015" w:rsidRPr="73DFBECD">
        <w:rPr>
          <w:rFonts w:asciiTheme="minorHAnsi" w:eastAsia="Arial" w:hAnsiTheme="minorHAnsi" w:cs="Times New Roman"/>
        </w:rPr>
        <w:t xml:space="preserve"> a good value to the government. </w:t>
      </w:r>
      <w:r w:rsidR="00406015" w:rsidRPr="73DFBECD">
        <w:rPr>
          <w:rFonts w:asciiTheme="minorHAnsi" w:eastAsia="Arial" w:hAnsiTheme="minorHAnsi" w:cs="Times New Roman"/>
          <w:b/>
          <w:bCs/>
        </w:rPr>
        <w:t xml:space="preserve">In addition to the </w:t>
      </w:r>
      <w:r w:rsidR="00F30F33">
        <w:rPr>
          <w:rFonts w:asciiTheme="minorHAnsi" w:eastAsia="Arial" w:hAnsiTheme="minorHAnsi" w:cs="Times New Roman"/>
          <w:b/>
          <w:bCs/>
        </w:rPr>
        <w:t xml:space="preserve">data </w:t>
      </w:r>
      <w:r w:rsidR="00406015" w:rsidRPr="73DFBECD">
        <w:rPr>
          <w:rFonts w:asciiTheme="minorHAnsi" w:eastAsia="Arial" w:hAnsiTheme="minorHAnsi" w:cs="Times New Roman"/>
          <w:b/>
          <w:bCs/>
        </w:rPr>
        <w:t xml:space="preserve">acquisition cost, applicants </w:t>
      </w:r>
      <w:r w:rsidR="00BA45F1">
        <w:rPr>
          <w:rFonts w:asciiTheme="minorHAnsi" w:eastAsia="Arial" w:hAnsiTheme="minorHAnsi" w:cs="Times New Roman"/>
          <w:b/>
          <w:bCs/>
        </w:rPr>
        <w:t>opting for data acquisition through</w:t>
      </w:r>
      <w:r w:rsidR="00BA45F1" w:rsidRPr="73DFBECD">
        <w:rPr>
          <w:rFonts w:asciiTheme="minorHAnsi" w:eastAsia="Arial" w:hAnsiTheme="minorHAnsi" w:cs="Times New Roman"/>
          <w:b/>
          <w:bCs/>
        </w:rPr>
        <w:t xml:space="preserve"> </w:t>
      </w:r>
      <w:r w:rsidR="00406015" w:rsidRPr="73DFBECD">
        <w:rPr>
          <w:rFonts w:asciiTheme="minorHAnsi" w:eastAsia="Arial" w:hAnsiTheme="minorHAnsi" w:cs="Times New Roman"/>
          <w:b/>
          <w:bCs/>
        </w:rPr>
        <w:t xml:space="preserve">the GPSC will be subject to a </w:t>
      </w:r>
      <w:r w:rsidR="00A2451E" w:rsidRPr="73DFBECD">
        <w:rPr>
          <w:rFonts w:asciiTheme="minorHAnsi" w:eastAsia="Arial" w:hAnsiTheme="minorHAnsi" w:cs="Times New Roman"/>
          <w:b/>
          <w:bCs/>
        </w:rPr>
        <w:t>6</w:t>
      </w:r>
      <w:r w:rsidR="00406015" w:rsidRPr="73DFBECD">
        <w:rPr>
          <w:rFonts w:asciiTheme="minorHAnsi" w:eastAsia="Arial" w:hAnsiTheme="minorHAnsi" w:cs="Times New Roman"/>
          <w:b/>
          <w:bCs/>
        </w:rPr>
        <w:t xml:space="preserve">% assessment on the value of their </w:t>
      </w:r>
      <w:r w:rsidR="009605A2">
        <w:rPr>
          <w:rFonts w:asciiTheme="minorHAnsi" w:eastAsia="Arial" w:hAnsiTheme="minorHAnsi" w:cs="Times New Roman"/>
          <w:b/>
          <w:bCs/>
        </w:rPr>
        <w:t xml:space="preserve">financial </w:t>
      </w:r>
      <w:r w:rsidR="00406015" w:rsidRPr="73DFBECD">
        <w:rPr>
          <w:rFonts w:asciiTheme="minorHAnsi" w:eastAsia="Arial" w:hAnsiTheme="minorHAnsi" w:cs="Times New Roman"/>
          <w:b/>
          <w:bCs/>
        </w:rPr>
        <w:t xml:space="preserve">contribution. This assessment covers the cost of contract management. The </w:t>
      </w:r>
      <w:r w:rsidR="00C90D97">
        <w:rPr>
          <w:rFonts w:asciiTheme="minorHAnsi" w:eastAsia="Arial" w:hAnsiTheme="minorHAnsi" w:cs="Times New Roman"/>
          <w:b/>
          <w:bCs/>
        </w:rPr>
        <w:t>final</w:t>
      </w:r>
      <w:r w:rsidR="00C90D97" w:rsidRPr="73DFBECD">
        <w:rPr>
          <w:rFonts w:asciiTheme="minorHAnsi" w:eastAsia="Arial" w:hAnsiTheme="minorHAnsi" w:cs="Times New Roman"/>
          <w:b/>
          <w:bCs/>
        </w:rPr>
        <w:t xml:space="preserve"> </w:t>
      </w:r>
      <w:r w:rsidR="00406015" w:rsidRPr="73DFBECD">
        <w:rPr>
          <w:rFonts w:asciiTheme="minorHAnsi" w:eastAsia="Arial" w:hAnsiTheme="minorHAnsi" w:cs="Times New Roman"/>
          <w:b/>
          <w:bCs/>
        </w:rPr>
        <w:t xml:space="preserve">cost of the project will include the </w:t>
      </w:r>
      <w:r w:rsidR="00F30F33">
        <w:rPr>
          <w:rFonts w:asciiTheme="minorHAnsi" w:eastAsia="Arial" w:hAnsiTheme="minorHAnsi" w:cs="Times New Roman"/>
          <w:b/>
          <w:bCs/>
        </w:rPr>
        <w:t xml:space="preserve">data </w:t>
      </w:r>
      <w:r w:rsidR="00406015" w:rsidRPr="73DFBECD">
        <w:rPr>
          <w:rFonts w:asciiTheme="minorHAnsi" w:eastAsia="Arial" w:hAnsiTheme="minorHAnsi" w:cs="Times New Roman"/>
          <w:b/>
          <w:bCs/>
        </w:rPr>
        <w:t>acquisition cost plus the assessment</w:t>
      </w:r>
      <w:r w:rsidR="00406015" w:rsidRPr="73DFBECD">
        <w:rPr>
          <w:rFonts w:asciiTheme="minorHAnsi" w:eastAsia="Arial" w:hAnsiTheme="minorHAnsi" w:cs="Times New Roman"/>
        </w:rPr>
        <w:t>.</w:t>
      </w:r>
      <w:r w:rsidR="3898B9F0" w:rsidRPr="73DFBECD">
        <w:rPr>
          <w:rFonts w:asciiTheme="minorHAnsi" w:eastAsia="Arial" w:hAnsiTheme="minorHAnsi" w:cs="Times New Roman"/>
        </w:rPr>
        <w:t xml:space="preserve"> The </w:t>
      </w:r>
      <w:r w:rsidR="00F30F33" w:rsidRPr="73DFBECD">
        <w:rPr>
          <w:rFonts w:asciiTheme="minorHAnsi" w:eastAsia="Arial" w:hAnsiTheme="minorHAnsi" w:cs="Times New Roman"/>
        </w:rPr>
        <w:t>pro</w:t>
      </w:r>
      <w:r w:rsidR="00F30F33">
        <w:rPr>
          <w:rFonts w:asciiTheme="minorHAnsi" w:eastAsia="Arial" w:hAnsiTheme="minorHAnsi" w:cs="Times New Roman"/>
        </w:rPr>
        <w:t>ject</w:t>
      </w:r>
      <w:r w:rsidR="00F30F33" w:rsidRPr="73DFBECD">
        <w:rPr>
          <w:rFonts w:asciiTheme="minorHAnsi" w:eastAsia="Arial" w:hAnsiTheme="minorHAnsi" w:cs="Times New Roman"/>
        </w:rPr>
        <w:t xml:space="preserve"> </w:t>
      </w:r>
      <w:r w:rsidR="3898B9F0" w:rsidRPr="73DFBECD">
        <w:rPr>
          <w:rFonts w:asciiTheme="minorHAnsi" w:eastAsia="Arial" w:hAnsiTheme="minorHAnsi" w:cs="Times New Roman"/>
        </w:rPr>
        <w:t>funding</w:t>
      </w:r>
      <w:r w:rsidR="00406015" w:rsidRPr="73DFBECD">
        <w:rPr>
          <w:rFonts w:asciiTheme="minorHAnsi" w:eastAsia="Arial" w:hAnsiTheme="minorHAnsi" w:cs="Times New Roman"/>
        </w:rPr>
        <w:t xml:space="preserve"> </w:t>
      </w:r>
      <w:r w:rsidR="6841F33C" w:rsidRPr="73DFBECD">
        <w:rPr>
          <w:rFonts w:asciiTheme="minorHAnsi" w:eastAsia="Arial" w:hAnsiTheme="minorHAnsi" w:cs="Times New Roman"/>
        </w:rPr>
        <w:t xml:space="preserve">table below calculates the assessment automatically. 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50"/>
        <w:gridCol w:w="6930"/>
      </w:tblGrid>
      <w:tr w:rsidR="00914287" w14:paraId="28C633C2" w14:textId="77777777" w:rsidTr="00AF3727">
        <w:trPr>
          <w:trHeight w:val="576"/>
        </w:trPr>
        <w:tc>
          <w:tcPr>
            <w:tcW w:w="20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C633BE" w14:textId="77777777" w:rsidR="00914287" w:rsidRDefault="001B0707" w:rsidP="00FA4738">
            <w:pPr>
              <w:jc w:val="right"/>
              <w:rPr>
                <w:rFonts w:asciiTheme="minorHAnsi" w:eastAsia="Arial" w:hAnsiTheme="minorHAnsi" w:cs="Times New Roman"/>
                <w:b/>
                <w:szCs w:val="22"/>
              </w:rPr>
            </w:pPr>
            <w:r>
              <w:rPr>
                <w:rFonts w:asciiTheme="minorHAnsi" w:eastAsia="Arial" w:hAnsiTheme="minorHAnsi" w:cs="Times New Roman"/>
                <w:b/>
                <w:szCs w:val="22"/>
              </w:rPr>
              <w:t xml:space="preserve">Estimated Cost </w:t>
            </w:r>
            <w:r w:rsidR="00914287">
              <w:rPr>
                <w:rFonts w:asciiTheme="minorHAnsi" w:eastAsia="Arial" w:hAnsiTheme="minorHAnsi" w:cs="Times New Roman"/>
                <w:b/>
                <w:szCs w:val="22"/>
              </w:rPr>
              <w:t>over entire Project Area:</w:t>
            </w:r>
          </w:p>
          <w:p w14:paraId="28C633BF" w14:textId="77777777" w:rsidR="000E29FF" w:rsidRPr="00FA4738" w:rsidRDefault="000E29FF" w:rsidP="00FA4738">
            <w:pPr>
              <w:jc w:val="right"/>
              <w:rPr>
                <w:rFonts w:asciiTheme="minorHAnsi" w:eastAsia="Arial" w:hAnsiTheme="minorHAnsi" w:cs="Times New Roman"/>
                <w:b/>
                <w:szCs w:val="22"/>
              </w:rPr>
            </w:pP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Select Only One Option</w:t>
            </w:r>
          </w:p>
        </w:tc>
        <w:sdt>
          <w:sdtPr>
            <w:rPr>
              <w:rFonts w:asciiTheme="minorHAnsi" w:eastAsia="Arial" w:hAnsiTheme="minorHAnsi" w:cs="Times New Roman"/>
              <w:szCs w:val="22"/>
            </w:rPr>
            <w:alias w:val="GPSC_Est"/>
            <w:tag w:val="GPSC_Est"/>
            <w:id w:val="47734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8C633C0" w14:textId="77777777" w:rsidR="00914287" w:rsidRDefault="00E15BC6" w:rsidP="00837E1D">
                <w:pPr>
                  <w:jc w:val="center"/>
                  <w:rPr>
                    <w:rFonts w:asciiTheme="minorHAnsi" w:eastAsia="Arial" w:hAnsiTheme="minorHAnsi" w:cs="Times New Roman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930" w:type="dxa"/>
            <w:tcBorders>
              <w:top w:val="single" w:sz="4" w:space="0" w:color="auto"/>
            </w:tcBorders>
            <w:vAlign w:val="center"/>
          </w:tcPr>
          <w:p w14:paraId="28C633C1" w14:textId="2CD9AA61" w:rsidR="00914287" w:rsidRDefault="00914287" w:rsidP="001B0707">
            <w:pPr>
              <w:rPr>
                <w:rFonts w:asciiTheme="minorHAnsi" w:eastAsia="Arial" w:hAnsiTheme="minorHAnsi" w:cs="Times New Roman"/>
              </w:rPr>
            </w:pPr>
            <w:r w:rsidRPr="2320D3FE">
              <w:rPr>
                <w:rFonts w:asciiTheme="minorHAnsi" w:eastAsia="Arial" w:hAnsiTheme="minorHAnsi" w:cs="Times New Roman"/>
              </w:rPr>
              <w:t xml:space="preserve">The applicant </w:t>
            </w:r>
            <w:r w:rsidR="005D521B" w:rsidRPr="2320D3FE">
              <w:rPr>
                <w:rFonts w:asciiTheme="minorHAnsi" w:eastAsia="Arial" w:hAnsiTheme="minorHAnsi" w:cs="Times New Roman"/>
              </w:rPr>
              <w:t xml:space="preserve">is </w:t>
            </w:r>
            <w:r w:rsidRPr="2320D3FE">
              <w:rPr>
                <w:rFonts w:asciiTheme="minorHAnsi" w:eastAsia="Arial" w:hAnsiTheme="minorHAnsi" w:cs="Times New Roman"/>
              </w:rPr>
              <w:t>us</w:t>
            </w:r>
            <w:r w:rsidR="005D521B" w:rsidRPr="2320D3FE">
              <w:rPr>
                <w:rFonts w:asciiTheme="minorHAnsi" w:eastAsia="Arial" w:hAnsiTheme="minorHAnsi" w:cs="Times New Roman"/>
              </w:rPr>
              <w:t>ing</w:t>
            </w:r>
            <w:r w:rsidR="008B3DDD" w:rsidRPr="2320D3FE">
              <w:rPr>
                <w:rFonts w:asciiTheme="minorHAnsi" w:eastAsia="Arial" w:hAnsiTheme="minorHAnsi" w:cs="Times New Roman"/>
              </w:rPr>
              <w:t xml:space="preserve"> a </w:t>
            </w:r>
            <w:r w:rsidR="002848C9">
              <w:rPr>
                <w:rFonts w:asciiTheme="minorHAnsi" w:eastAsia="Arial" w:hAnsiTheme="minorHAnsi" w:cs="Times New Roman"/>
              </w:rPr>
              <w:t xml:space="preserve">project </w:t>
            </w:r>
            <w:r w:rsidR="009C611D">
              <w:rPr>
                <w:rFonts w:asciiTheme="minorHAnsi" w:eastAsia="Arial" w:hAnsiTheme="minorHAnsi" w:cs="Times New Roman"/>
              </w:rPr>
              <w:t>p</w:t>
            </w:r>
            <w:r w:rsidR="006229D7">
              <w:rPr>
                <w:rFonts w:asciiTheme="minorHAnsi" w:eastAsia="Arial" w:hAnsiTheme="minorHAnsi" w:cs="Times New Roman"/>
              </w:rPr>
              <w:t xml:space="preserve">lanning </w:t>
            </w:r>
            <w:r w:rsidR="009C611D">
              <w:rPr>
                <w:rFonts w:asciiTheme="minorHAnsi" w:eastAsia="Arial" w:hAnsiTheme="minorHAnsi" w:cs="Times New Roman"/>
              </w:rPr>
              <w:t>e</w:t>
            </w:r>
            <w:r w:rsidR="006229D7">
              <w:rPr>
                <w:rFonts w:asciiTheme="minorHAnsi" w:eastAsia="Arial" w:hAnsiTheme="minorHAnsi" w:cs="Times New Roman"/>
              </w:rPr>
              <w:t>stimate</w:t>
            </w:r>
            <w:r w:rsidR="008B3DDD" w:rsidRPr="2320D3FE">
              <w:rPr>
                <w:rFonts w:asciiTheme="minorHAnsi" w:eastAsia="Arial" w:hAnsiTheme="minorHAnsi" w:cs="Times New Roman"/>
              </w:rPr>
              <w:t xml:space="preserve"> (</w:t>
            </w:r>
            <w:r w:rsidR="00DB161D">
              <w:rPr>
                <w:rFonts w:asciiTheme="minorHAnsi" w:eastAsia="Arial" w:hAnsiTheme="minorHAnsi" w:cs="Times New Roman"/>
              </w:rPr>
              <w:t>F</w:t>
            </w:r>
            <w:r w:rsidR="000B4D6A">
              <w:rPr>
                <w:rFonts w:asciiTheme="minorHAnsi" w:eastAsia="Arial" w:hAnsiTheme="minorHAnsi" w:cs="Times New Roman"/>
              </w:rPr>
              <w:t>orm</w:t>
            </w:r>
            <w:r w:rsidR="00587F0C" w:rsidRPr="2320D3FE">
              <w:rPr>
                <w:rFonts w:asciiTheme="minorHAnsi" w:eastAsia="Arial" w:hAnsiTheme="minorHAnsi" w:cs="Times New Roman"/>
              </w:rPr>
              <w:t xml:space="preserve"> </w:t>
            </w:r>
            <w:r w:rsidR="00516E72">
              <w:rPr>
                <w:rFonts w:asciiTheme="minorHAnsi" w:eastAsia="Arial" w:hAnsiTheme="minorHAnsi" w:cs="Times New Roman"/>
              </w:rPr>
              <w:t>3DHP-</w:t>
            </w:r>
            <w:r w:rsidR="00587F0C" w:rsidRPr="2320D3FE">
              <w:rPr>
                <w:rFonts w:asciiTheme="minorHAnsi" w:eastAsia="Arial" w:hAnsiTheme="minorHAnsi" w:cs="Times New Roman"/>
              </w:rPr>
              <w:t xml:space="preserve">C) </w:t>
            </w:r>
            <w:r w:rsidR="008B3DDD" w:rsidRPr="2320D3FE">
              <w:rPr>
                <w:rFonts w:asciiTheme="minorHAnsi" w:eastAsia="Arial" w:hAnsiTheme="minorHAnsi" w:cs="Times New Roman"/>
              </w:rPr>
              <w:t>received from the USGS Geospatial Products and Services (GPSC) Commercial Partnership Team to estimate</w:t>
            </w:r>
            <w:r w:rsidRPr="2320D3FE">
              <w:rPr>
                <w:rFonts w:asciiTheme="minorHAnsi" w:eastAsia="Arial" w:hAnsiTheme="minorHAnsi" w:cs="Times New Roman"/>
              </w:rPr>
              <w:t xml:space="preserve"> </w:t>
            </w:r>
            <w:r w:rsidR="50253D42" w:rsidRPr="2320D3FE">
              <w:rPr>
                <w:rFonts w:asciiTheme="minorHAnsi" w:eastAsia="Arial" w:hAnsiTheme="minorHAnsi" w:cs="Times New Roman"/>
              </w:rPr>
              <w:t>elevation-derived hydrography</w:t>
            </w:r>
            <w:r w:rsidRPr="2320D3FE">
              <w:rPr>
                <w:rFonts w:asciiTheme="minorHAnsi" w:eastAsia="Arial" w:hAnsiTheme="minorHAnsi" w:cs="Times New Roman"/>
              </w:rPr>
              <w:t xml:space="preserve"> </w:t>
            </w:r>
            <w:r w:rsidR="003849C0">
              <w:rPr>
                <w:rFonts w:asciiTheme="minorHAnsi" w:eastAsia="Arial" w:hAnsiTheme="minorHAnsi" w:cs="Times New Roman"/>
              </w:rPr>
              <w:t xml:space="preserve">data </w:t>
            </w:r>
            <w:r w:rsidRPr="2320D3FE">
              <w:rPr>
                <w:rFonts w:asciiTheme="minorHAnsi" w:eastAsia="Arial" w:hAnsiTheme="minorHAnsi" w:cs="Times New Roman"/>
              </w:rPr>
              <w:t>acquisition, processing</w:t>
            </w:r>
            <w:r w:rsidR="00B42457" w:rsidRPr="2320D3FE">
              <w:rPr>
                <w:rFonts w:asciiTheme="minorHAnsi" w:eastAsia="Arial" w:hAnsiTheme="minorHAnsi" w:cs="Times New Roman"/>
              </w:rPr>
              <w:t>,</w:t>
            </w:r>
            <w:r w:rsidRPr="2320D3FE">
              <w:rPr>
                <w:rFonts w:asciiTheme="minorHAnsi" w:eastAsia="Arial" w:hAnsiTheme="minorHAnsi" w:cs="Times New Roman"/>
              </w:rPr>
              <w:t xml:space="preserve"> and </w:t>
            </w:r>
            <w:r w:rsidR="00406015" w:rsidRPr="2320D3FE">
              <w:rPr>
                <w:rFonts w:asciiTheme="minorHAnsi" w:eastAsia="Arial" w:hAnsiTheme="minorHAnsi" w:cs="Times New Roman"/>
              </w:rPr>
              <w:t xml:space="preserve">vendor QA/QC costs </w:t>
            </w:r>
          </w:p>
        </w:tc>
      </w:tr>
      <w:tr w:rsidR="00914287" w14:paraId="28C633C6" w14:textId="77777777" w:rsidTr="2320D3FE">
        <w:trPr>
          <w:trHeight w:val="576"/>
        </w:trPr>
        <w:tc>
          <w:tcPr>
            <w:tcW w:w="2088" w:type="dxa"/>
            <w:vMerge/>
          </w:tcPr>
          <w:p w14:paraId="28C633C3" w14:textId="77777777" w:rsidR="00914287" w:rsidRDefault="00914287" w:rsidP="00102846">
            <w:pPr>
              <w:rPr>
                <w:rFonts w:asciiTheme="minorHAnsi" w:eastAsia="Arial" w:hAnsiTheme="minorHAnsi" w:cs="Times New Roman"/>
                <w:szCs w:val="22"/>
              </w:rPr>
            </w:pPr>
          </w:p>
        </w:tc>
        <w:sdt>
          <w:sdtPr>
            <w:rPr>
              <w:rFonts w:asciiTheme="minorHAnsi" w:eastAsia="Arial" w:hAnsiTheme="minorHAnsi" w:cs="Times New Roman"/>
            </w:rPr>
            <w:alias w:val="User_Est"/>
            <w:tag w:val="User_Est"/>
            <w:id w:val="-65383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8C633C4" w14:textId="77777777" w:rsidR="00914287" w:rsidRDefault="00914287" w:rsidP="00837E1D">
                <w:pPr>
                  <w:jc w:val="center"/>
                  <w:rPr>
                    <w:rFonts w:asciiTheme="minorHAnsi" w:eastAsia="Arial" w:hAnsiTheme="minorHAns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930" w:type="dxa"/>
            <w:tcBorders>
              <w:top w:val="single" w:sz="4" w:space="0" w:color="auto"/>
            </w:tcBorders>
            <w:vAlign w:val="center"/>
          </w:tcPr>
          <w:p w14:paraId="28C633C5" w14:textId="20D02D53" w:rsidR="00914287" w:rsidRDefault="00914287" w:rsidP="00406015">
            <w:pPr>
              <w:rPr>
                <w:rFonts w:asciiTheme="minorHAnsi" w:eastAsia="Arial" w:hAnsiTheme="minorHAnsi" w:cs="Times New Roman"/>
              </w:rPr>
            </w:pPr>
            <w:r w:rsidRPr="2320D3FE">
              <w:rPr>
                <w:rFonts w:asciiTheme="minorHAnsi" w:eastAsia="Arial" w:hAnsiTheme="minorHAnsi" w:cs="Times New Roman"/>
              </w:rPr>
              <w:t xml:space="preserve">The applicant is using an </w:t>
            </w:r>
            <w:r w:rsidR="00413875" w:rsidRPr="2320D3FE">
              <w:rPr>
                <w:rFonts w:asciiTheme="minorHAnsi" w:eastAsia="Arial" w:hAnsiTheme="minorHAnsi" w:cs="Times New Roman"/>
              </w:rPr>
              <w:t xml:space="preserve">estimate from an elevation-derived hydrography </w:t>
            </w:r>
            <w:r w:rsidR="003849C0">
              <w:rPr>
                <w:rFonts w:asciiTheme="minorHAnsi" w:eastAsia="Arial" w:hAnsiTheme="minorHAnsi" w:cs="Times New Roman"/>
              </w:rPr>
              <w:t xml:space="preserve">data </w:t>
            </w:r>
            <w:r w:rsidR="00413875" w:rsidRPr="2320D3FE">
              <w:rPr>
                <w:rFonts w:asciiTheme="minorHAnsi" w:eastAsia="Arial" w:hAnsiTheme="minorHAnsi" w:cs="Times New Roman"/>
              </w:rPr>
              <w:t xml:space="preserve">acquisition vendor or an </w:t>
            </w:r>
            <w:r w:rsidRPr="2320D3FE">
              <w:rPr>
                <w:rFonts w:asciiTheme="minorHAnsi" w:eastAsia="Arial" w:hAnsiTheme="minorHAnsi" w:cs="Times New Roman"/>
              </w:rPr>
              <w:t xml:space="preserve">alternate figure to estimate project </w:t>
            </w:r>
            <w:r w:rsidR="003849C0">
              <w:rPr>
                <w:rFonts w:asciiTheme="minorHAnsi" w:eastAsia="Arial" w:hAnsiTheme="minorHAnsi" w:cs="Times New Roman"/>
              </w:rPr>
              <w:t xml:space="preserve">data </w:t>
            </w:r>
            <w:r w:rsidRPr="2320D3FE">
              <w:rPr>
                <w:rFonts w:asciiTheme="minorHAnsi" w:eastAsia="Arial" w:hAnsiTheme="minorHAnsi" w:cs="Times New Roman"/>
              </w:rPr>
              <w:t>acquisition</w:t>
            </w:r>
            <w:r w:rsidR="00406015" w:rsidRPr="2320D3FE">
              <w:rPr>
                <w:rFonts w:asciiTheme="minorHAnsi" w:eastAsia="Arial" w:hAnsiTheme="minorHAnsi" w:cs="Times New Roman"/>
              </w:rPr>
              <w:t>,</w:t>
            </w:r>
            <w:r w:rsidRPr="2320D3FE">
              <w:rPr>
                <w:rFonts w:asciiTheme="minorHAnsi" w:eastAsia="Arial" w:hAnsiTheme="minorHAnsi" w:cs="Times New Roman"/>
              </w:rPr>
              <w:t xml:space="preserve"> processing</w:t>
            </w:r>
            <w:r w:rsidR="003B63BB" w:rsidRPr="2320D3FE">
              <w:rPr>
                <w:rFonts w:asciiTheme="minorHAnsi" w:eastAsia="Arial" w:hAnsiTheme="minorHAnsi" w:cs="Times New Roman"/>
              </w:rPr>
              <w:t>,</w:t>
            </w:r>
            <w:r w:rsidR="00406015" w:rsidRPr="2320D3FE">
              <w:rPr>
                <w:rFonts w:asciiTheme="minorHAnsi" w:eastAsia="Arial" w:hAnsiTheme="minorHAnsi" w:cs="Times New Roman"/>
              </w:rPr>
              <w:t xml:space="preserve"> and vendor QA/QC</w:t>
            </w:r>
            <w:r w:rsidRPr="2320D3FE">
              <w:rPr>
                <w:rFonts w:asciiTheme="minorHAnsi" w:eastAsia="Arial" w:hAnsiTheme="minorHAnsi" w:cs="Times New Roman"/>
              </w:rPr>
              <w:t xml:space="preserve"> costs.</w:t>
            </w:r>
          </w:p>
        </w:tc>
      </w:tr>
      <w:tr w:rsidR="00914287" w14:paraId="28C633CA" w14:textId="77777777" w:rsidTr="007A575F">
        <w:trPr>
          <w:trHeight w:val="828"/>
        </w:trPr>
        <w:tc>
          <w:tcPr>
            <w:tcW w:w="2088" w:type="dxa"/>
            <w:vMerge/>
          </w:tcPr>
          <w:p w14:paraId="28C633C7" w14:textId="77777777" w:rsidR="00914287" w:rsidRDefault="00914287" w:rsidP="00102846">
            <w:pPr>
              <w:rPr>
                <w:rFonts w:asciiTheme="minorHAnsi" w:eastAsia="Arial" w:hAnsiTheme="minorHAnsi" w:cs="Times New Roman"/>
                <w:szCs w:val="22"/>
              </w:rPr>
            </w:pPr>
          </w:p>
        </w:tc>
        <w:tc>
          <w:tcPr>
            <w:tcW w:w="7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3C8" w14:textId="77777777" w:rsidR="00914287" w:rsidRDefault="00914287" w:rsidP="00F654C8">
            <w:pPr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         </w:t>
            </w:r>
            <w:r w:rsidRPr="00C93FA5">
              <w:rPr>
                <w:rFonts w:asciiTheme="minorHAnsi" w:eastAsia="Arial" w:hAnsiTheme="minorHAnsi" w:cs="Times New Roman"/>
              </w:rPr>
              <w:t>Please provide explanation of how estimated cost was derived</w:t>
            </w:r>
            <w:r>
              <w:rPr>
                <w:rFonts w:asciiTheme="minorHAnsi" w:eastAsia="Arial" w:hAnsiTheme="minorHAnsi" w:cs="Times New Roman"/>
              </w:rPr>
              <w:t>:</w:t>
            </w:r>
          </w:p>
          <w:p w14:paraId="28C633C9" w14:textId="77777777" w:rsidR="00914287" w:rsidRPr="00242569" w:rsidRDefault="00914287" w:rsidP="00C00FC3">
            <w:pPr>
              <w:rPr>
                <w:rFonts w:asciiTheme="minorHAnsi" w:eastAsia="Arial" w:hAnsiTheme="minorHAnsi" w:cs="Times New Roman"/>
                <w:u w:val="single"/>
              </w:rPr>
            </w:pPr>
            <w:r>
              <w:rPr>
                <w:rFonts w:asciiTheme="minorHAnsi" w:eastAsia="Arial" w:hAnsiTheme="minorHAnsi" w:cs="Times New Roman"/>
              </w:rPr>
              <w:t xml:space="preserve">          </w:t>
            </w:r>
            <w:r w:rsidR="00C00FC3" w:rsidRPr="00242569">
              <w:rPr>
                <w:rFonts w:asciiTheme="minorHAnsi" w:eastAsia="Arial" w:hAnsiTheme="minorHAnsi" w:cs="Times New Roman"/>
                <w:u w:val="single"/>
              </w:rPr>
              <w:fldChar w:fldCharType="begin">
                <w:ffData>
                  <w:name w:val="AltCostExplain_QL2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5" w:name="AltCostExplain_QL2"/>
            <w:r w:rsidR="00C00FC3" w:rsidRPr="00242569">
              <w:rPr>
                <w:rFonts w:asciiTheme="minorHAnsi" w:eastAsia="Arial" w:hAnsiTheme="minorHAnsi" w:cs="Times New Roman"/>
              </w:rPr>
              <w:instrText xml:space="preserve"> FORMTEXT </w:instrText>
            </w:r>
            <w:r w:rsidR="00C00FC3" w:rsidRPr="00242569">
              <w:rPr>
                <w:rFonts w:asciiTheme="minorHAnsi" w:eastAsia="Arial" w:hAnsiTheme="minorHAnsi" w:cs="Times New Roman"/>
                <w:u w:val="single"/>
              </w:rPr>
            </w:r>
            <w:r w:rsidR="00C00FC3" w:rsidRPr="00242569">
              <w:rPr>
                <w:rFonts w:asciiTheme="minorHAnsi" w:eastAsia="Arial" w:hAnsiTheme="minorHAnsi" w:cs="Times New Roman"/>
                <w:u w:val="single"/>
              </w:rPr>
              <w:fldChar w:fldCharType="separate"/>
            </w:r>
            <w:r w:rsidR="00EE40B8" w:rsidRPr="00242569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EE40B8" w:rsidRPr="00242569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EE40B8" w:rsidRPr="00242569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EE40B8" w:rsidRPr="00242569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EE40B8" w:rsidRPr="00242569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C00FC3" w:rsidRPr="00242569">
              <w:rPr>
                <w:rFonts w:asciiTheme="minorHAnsi" w:eastAsia="Arial" w:hAnsiTheme="minorHAnsi" w:cs="Times New Roman"/>
                <w:u w:val="single"/>
              </w:rPr>
              <w:fldChar w:fldCharType="end"/>
            </w:r>
            <w:bookmarkEnd w:id="25"/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468" w:type="dxa"/>
        <w:tblLook w:val="04A0" w:firstRow="1" w:lastRow="0" w:firstColumn="1" w:lastColumn="0" w:noHBand="0" w:noVBand="1"/>
      </w:tblPr>
      <w:tblGrid>
        <w:gridCol w:w="5148"/>
        <w:gridCol w:w="1080"/>
        <w:gridCol w:w="1200"/>
        <w:gridCol w:w="2040"/>
      </w:tblGrid>
      <w:tr w:rsidR="008C3C57" w:rsidRPr="008C3C57" w14:paraId="28C633CF" w14:textId="77777777" w:rsidTr="73DFBECD">
        <w:trPr>
          <w:trHeight w:val="810"/>
        </w:trPr>
        <w:tc>
          <w:tcPr>
            <w:tcW w:w="5148" w:type="dxa"/>
            <w:tcBorders>
              <w:top w:val="nil"/>
              <w:left w:val="nil"/>
            </w:tcBorders>
            <w:vAlign w:val="center"/>
          </w:tcPr>
          <w:p w14:paraId="28C633CB" w14:textId="77777777" w:rsidR="008C3C57" w:rsidRPr="00097B37" w:rsidRDefault="00097B37" w:rsidP="00A56ED2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 w:val="24"/>
                <w:szCs w:val="24"/>
              </w:rPr>
            </w:pPr>
            <w:r>
              <w:rPr>
                <w:rFonts w:asciiTheme="minorHAnsi" w:eastAsia="Arial" w:hAnsiTheme="minorHAnsi" w:cs="Times New Roman"/>
                <w:i/>
                <w:color w:val="FF0000"/>
                <w:sz w:val="24"/>
                <w:szCs w:val="24"/>
              </w:rPr>
              <w:t>The applicant should s</w:t>
            </w:r>
            <w:r w:rsidRPr="00097B37">
              <w:rPr>
                <w:rFonts w:asciiTheme="minorHAnsi" w:eastAsia="Arial" w:hAnsiTheme="minorHAnsi" w:cs="Times New Roman"/>
                <w:i/>
                <w:color w:val="FF0000"/>
                <w:sz w:val="24"/>
                <w:szCs w:val="24"/>
              </w:rPr>
              <w:t>elect only one option</w:t>
            </w:r>
            <w:r>
              <w:rPr>
                <w:rFonts w:asciiTheme="minorHAnsi" w:eastAsia="Arial" w:hAnsiTheme="minorHAnsi" w:cs="Times New Roman"/>
                <w:i/>
                <w:color w:val="FF0000"/>
                <w:sz w:val="24"/>
                <w:szCs w:val="24"/>
              </w:rPr>
              <w:t xml:space="preserve">. If the applicant has </w:t>
            </w:r>
            <w:r w:rsidR="005A7D8B">
              <w:rPr>
                <w:rFonts w:asciiTheme="minorHAnsi" w:eastAsia="Arial" w:hAnsiTheme="minorHAnsi" w:cs="Times New Roman"/>
                <w:i/>
                <w:color w:val="FF0000"/>
                <w:sz w:val="24"/>
                <w:szCs w:val="24"/>
              </w:rPr>
              <w:t>been provided with a total ESTIMATED cost, use Option 1; if the applicant has a co</w:t>
            </w:r>
            <w:r w:rsidR="002146A3">
              <w:rPr>
                <w:rFonts w:asciiTheme="minorHAnsi" w:eastAsia="Arial" w:hAnsiTheme="minorHAnsi" w:cs="Times New Roman"/>
                <w:i/>
                <w:color w:val="FF0000"/>
                <w:sz w:val="24"/>
                <w:szCs w:val="24"/>
              </w:rPr>
              <w:t xml:space="preserve">st per square mile, use Option </w:t>
            </w:r>
            <w:r w:rsidR="005A7D8B">
              <w:rPr>
                <w:rFonts w:asciiTheme="minorHAnsi" w:eastAsia="Arial" w:hAnsiTheme="minorHAnsi" w:cs="Times New Roman"/>
                <w:i/>
                <w:color w:val="FF0000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28C633CC" w14:textId="77777777" w:rsidR="008C3C57" w:rsidRPr="008C3C57" w:rsidRDefault="008C3C57" w:rsidP="00EA78EF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  <w:r w:rsidRPr="008C3C57">
              <w:rPr>
                <w:rFonts w:asciiTheme="minorHAnsi" w:eastAsia="Arial" w:hAnsiTheme="minorHAnsi" w:cs="Times New Roman"/>
                <w:szCs w:val="22"/>
              </w:rPr>
              <w:t>Square miles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28C633CD" w14:textId="77777777" w:rsidR="008C3C57" w:rsidRPr="008C3C57" w:rsidRDefault="008C3C57" w:rsidP="00EA78EF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  <w:r w:rsidRPr="008C3C57">
              <w:rPr>
                <w:rFonts w:asciiTheme="minorHAnsi" w:eastAsia="Arial" w:hAnsiTheme="minorHAnsi" w:cs="Times New Roman"/>
                <w:szCs w:val="22"/>
              </w:rPr>
              <w:t>Cost per square mile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  <w:vAlign w:val="center"/>
          </w:tcPr>
          <w:p w14:paraId="28C633CE" w14:textId="77777777" w:rsidR="008C3C57" w:rsidRPr="008C3C57" w:rsidRDefault="00413875" w:rsidP="00EA78EF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 xml:space="preserve">Total ESTIMATED </w:t>
            </w:r>
            <w:r w:rsidR="008C3C57" w:rsidRPr="008C3C57">
              <w:rPr>
                <w:rFonts w:asciiTheme="minorHAnsi" w:eastAsia="Arial" w:hAnsiTheme="minorHAnsi" w:cs="Times New Roman"/>
                <w:szCs w:val="22"/>
              </w:rPr>
              <w:t>Costs</w:t>
            </w:r>
          </w:p>
        </w:tc>
      </w:tr>
      <w:tr w:rsidR="00251688" w:rsidRPr="008C3C57" w14:paraId="28C633D4" w14:textId="77777777" w:rsidTr="73DFBECD">
        <w:trPr>
          <w:trHeight w:val="531"/>
        </w:trPr>
        <w:tc>
          <w:tcPr>
            <w:tcW w:w="5148" w:type="dxa"/>
            <w:tcBorders>
              <w:left w:val="nil"/>
            </w:tcBorders>
            <w:vAlign w:val="center"/>
          </w:tcPr>
          <w:p w14:paraId="28C633D0" w14:textId="77777777" w:rsidR="00251688" w:rsidRPr="005A7D8B" w:rsidRDefault="7FED85B5" w:rsidP="73DFBECD">
            <w:pPr>
              <w:widowControl/>
              <w:spacing w:before="100" w:beforeAutospacing="1"/>
              <w:rPr>
                <w:rFonts w:asciiTheme="minorHAnsi" w:eastAsia="Arial" w:hAnsiTheme="minorHAnsi" w:cs="Times New Roman"/>
              </w:rPr>
            </w:pPr>
            <w:r w:rsidRPr="00422DBF">
              <w:rPr>
                <w:rFonts w:asciiTheme="minorHAnsi" w:eastAsia="Arial" w:hAnsiTheme="minorHAnsi" w:cs="Times New Roman"/>
                <w:b/>
                <w:bCs/>
              </w:rPr>
              <w:t>Option 1:</w:t>
            </w:r>
            <w:r w:rsidRPr="73DFBECD">
              <w:rPr>
                <w:rFonts w:asciiTheme="minorHAnsi" w:eastAsia="Arial" w:hAnsiTheme="minorHAnsi" w:cs="Times New Roman"/>
              </w:rPr>
              <w:t xml:space="preserve"> Provide Total Estimated Costs</w:t>
            </w:r>
          </w:p>
        </w:tc>
        <w:tc>
          <w:tcPr>
            <w:tcW w:w="1080" w:type="dxa"/>
            <w:vAlign w:val="center"/>
          </w:tcPr>
          <w:p w14:paraId="28C633D1" w14:textId="46FC7480" w:rsidR="00251688" w:rsidRPr="00680AAE" w:rsidRDefault="00251688" w:rsidP="00251688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=ProjectSQMI \# "0"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0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28C633D2" w14:textId="5B05B5D8" w:rsidR="00251688" w:rsidRPr="008C3C57" w:rsidRDefault="00251688" w:rsidP="005C2110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 w:rsidR="005C2110"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 w:rsidR="005C2110"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 w:rsidR="005C2110">
              <w:rPr>
                <w:rFonts w:asciiTheme="minorHAnsi" w:eastAsia="Arial" w:hAnsiTheme="minorHAnsi" w:cs="Times New Roman"/>
                <w:szCs w:val="22"/>
              </w:rPr>
              <w:instrText xml:space="preserve"> ProjectSQMI</w:instrText>
            </w:r>
            <w:r w:rsidR="005C2110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noProof/>
                <w:sz w:val="20"/>
                <w:u w:val="single"/>
              </w:rPr>
              <w:instrText xml:space="preserve">     </w:instrText>
            </w:r>
            <w:r w:rsidR="005C2110"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 w:rsidR="005C2110">
              <w:rPr>
                <w:rFonts w:asciiTheme="minorHAnsi" w:eastAsia="Arial" w:hAnsiTheme="minorHAnsi" w:cs="Times New Roman"/>
                <w:szCs w:val="22"/>
              </w:rPr>
              <w:instrText xml:space="preserve">&gt; 0 </w:instrText>
            </w:r>
            <w:r w:rsidR="005C2110"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 w:rsidR="005C2110">
              <w:rPr>
                <w:rFonts w:asciiTheme="minorHAnsi" w:eastAsia="Arial" w:hAnsiTheme="minorHAnsi" w:cs="Times New Roman"/>
                <w:szCs w:val="22"/>
              </w:rPr>
              <w:instrText xml:space="preserve"> =(Total_Cost_from_Appl/(ProjectSQMI)) </w:instrText>
            </w:r>
            <w:r w:rsidR="005C2110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$0.00</w:instrText>
            </w:r>
            <w:r w:rsidR="005C2110"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 w:rsidR="005C2110">
              <w:rPr>
                <w:rFonts w:asciiTheme="minorHAnsi" w:eastAsia="Arial" w:hAnsiTheme="minorHAnsi" w:cs="Times New Roman"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\# 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$   0.00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28C633D3" w14:textId="77777777" w:rsidR="00251688" w:rsidRPr="007A575F" w:rsidRDefault="00E15BC6" w:rsidP="006D3B35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  <w:u w:val="thick"/>
              </w:rPr>
            </w:pPr>
            <w:r w:rsidRPr="007A575F">
              <w:rPr>
                <w:rFonts w:asciiTheme="minorHAnsi" w:eastAsia="Arial" w:hAnsiTheme="minorHAnsi" w:cs="Times New Roman"/>
                <w:szCs w:val="22"/>
                <w:u w:val="thick"/>
              </w:rPr>
              <w:fldChar w:fldCharType="begin">
                <w:ffData>
                  <w:name w:val="Total_Cost_from_Appl"/>
                  <w:enabled/>
                  <w:calcOnExit/>
                  <w:helpText w:type="text" w:val="Total_Cost_from_Appl"/>
                  <w:statusText w:type="text" w:val="Total_Cost_from_Appl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6" w:name="Total_Cost_from_Appl"/>
            <w:r w:rsidRPr="007A575F">
              <w:rPr>
                <w:rFonts w:asciiTheme="minorHAnsi" w:eastAsia="Arial" w:hAnsiTheme="minorHAnsi" w:cs="Times New Roman"/>
                <w:szCs w:val="22"/>
                <w:u w:val="thick"/>
              </w:rPr>
              <w:instrText xml:space="preserve"> FORMTEXT </w:instrText>
            </w:r>
            <w:r w:rsidRPr="007A575F">
              <w:rPr>
                <w:rFonts w:asciiTheme="minorHAnsi" w:eastAsia="Arial" w:hAnsiTheme="minorHAnsi" w:cs="Times New Roman"/>
                <w:szCs w:val="22"/>
                <w:u w:val="thick"/>
              </w:rPr>
            </w:r>
            <w:r w:rsidRPr="007A575F">
              <w:rPr>
                <w:rFonts w:asciiTheme="minorHAnsi" w:eastAsia="Arial" w:hAnsiTheme="minorHAnsi" w:cs="Times New Roman"/>
                <w:szCs w:val="22"/>
                <w:u w:val="thick"/>
              </w:rPr>
              <w:fldChar w:fldCharType="separate"/>
            </w:r>
            <w:r w:rsidRPr="007A575F">
              <w:rPr>
                <w:rFonts w:asciiTheme="minorHAnsi" w:eastAsia="Arial" w:hAnsiTheme="minorHAnsi" w:cs="Times New Roman"/>
                <w:noProof/>
                <w:szCs w:val="22"/>
                <w:u w:val="thick"/>
              </w:rPr>
              <w:t>$0.00</w:t>
            </w:r>
            <w:r w:rsidRPr="007A575F">
              <w:rPr>
                <w:rFonts w:asciiTheme="minorHAnsi" w:eastAsia="Arial" w:hAnsiTheme="minorHAnsi" w:cs="Times New Roman"/>
                <w:szCs w:val="22"/>
                <w:u w:val="thick"/>
              </w:rPr>
              <w:fldChar w:fldCharType="end"/>
            </w:r>
            <w:bookmarkEnd w:id="26"/>
          </w:p>
        </w:tc>
      </w:tr>
      <w:tr w:rsidR="00A56ED2" w:rsidRPr="008C3C57" w14:paraId="28C633D9" w14:textId="77777777" w:rsidTr="73DFBECD">
        <w:trPr>
          <w:trHeight w:val="531"/>
        </w:trPr>
        <w:tc>
          <w:tcPr>
            <w:tcW w:w="5148" w:type="dxa"/>
            <w:tcBorders>
              <w:left w:val="nil"/>
            </w:tcBorders>
            <w:vAlign w:val="center"/>
          </w:tcPr>
          <w:p w14:paraId="28C633D5" w14:textId="77777777" w:rsidR="00A56ED2" w:rsidRDefault="00A56ED2" w:rsidP="001B0707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 xml:space="preserve">                         OR</w:t>
            </w:r>
          </w:p>
        </w:tc>
        <w:tc>
          <w:tcPr>
            <w:tcW w:w="1080" w:type="dxa"/>
            <w:shd w:val="clear" w:color="auto" w:fill="595959" w:themeFill="text1" w:themeFillTint="A6"/>
            <w:vAlign w:val="center"/>
          </w:tcPr>
          <w:p w14:paraId="28C633D6" w14:textId="77777777" w:rsidR="00A56ED2" w:rsidRDefault="00A56ED2" w:rsidP="001B0707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</w:p>
        </w:tc>
        <w:tc>
          <w:tcPr>
            <w:tcW w:w="1200" w:type="dxa"/>
            <w:shd w:val="clear" w:color="auto" w:fill="595959" w:themeFill="text1" w:themeFillTint="A6"/>
            <w:vAlign w:val="center"/>
          </w:tcPr>
          <w:p w14:paraId="28C633D7" w14:textId="77777777" w:rsidR="00A56ED2" w:rsidRDefault="00A56ED2" w:rsidP="001B0707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</w:p>
        </w:tc>
        <w:tc>
          <w:tcPr>
            <w:tcW w:w="2040" w:type="dxa"/>
            <w:tcBorders>
              <w:right w:val="nil"/>
            </w:tcBorders>
            <w:shd w:val="clear" w:color="auto" w:fill="595959" w:themeFill="text1" w:themeFillTint="A6"/>
            <w:vAlign w:val="center"/>
          </w:tcPr>
          <w:p w14:paraId="28C633D8" w14:textId="77777777" w:rsidR="00A56ED2" w:rsidRDefault="00A56ED2" w:rsidP="001B0707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</w:p>
        </w:tc>
      </w:tr>
      <w:tr w:rsidR="001B0707" w:rsidRPr="008C3C57" w14:paraId="28C633DE" w14:textId="77777777" w:rsidTr="73DFBECD">
        <w:trPr>
          <w:trHeight w:val="531"/>
        </w:trPr>
        <w:tc>
          <w:tcPr>
            <w:tcW w:w="5148" w:type="dxa"/>
            <w:tcBorders>
              <w:left w:val="nil"/>
            </w:tcBorders>
            <w:vAlign w:val="center"/>
          </w:tcPr>
          <w:p w14:paraId="28C633DA" w14:textId="77777777" w:rsidR="001B0707" w:rsidRPr="008C3C57" w:rsidRDefault="005A7D8B" w:rsidP="001B0707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  <w:r w:rsidRPr="00422DBF">
              <w:rPr>
                <w:rFonts w:asciiTheme="minorHAnsi" w:eastAsia="Arial" w:hAnsiTheme="minorHAnsi" w:cs="Times New Roman"/>
                <w:b/>
                <w:bCs/>
                <w:szCs w:val="22"/>
              </w:rPr>
              <w:t>Option 2:</w:t>
            </w:r>
            <w:r>
              <w:rPr>
                <w:rFonts w:asciiTheme="minorHAnsi" w:eastAsia="Arial" w:hAnsiTheme="minorHAnsi" w:cs="Times New Roman"/>
                <w:szCs w:val="22"/>
              </w:rPr>
              <w:t xml:space="preserve"> </w:t>
            </w:r>
            <w:r w:rsidR="00097B37">
              <w:rPr>
                <w:rFonts w:asciiTheme="minorHAnsi" w:eastAsia="Arial" w:hAnsiTheme="minorHAnsi" w:cs="Times New Roman"/>
                <w:szCs w:val="22"/>
              </w:rPr>
              <w:t xml:space="preserve">Provide Cost Per </w:t>
            </w:r>
            <w:r w:rsidR="001B0707">
              <w:rPr>
                <w:rFonts w:asciiTheme="minorHAnsi" w:eastAsia="Arial" w:hAnsiTheme="minorHAnsi" w:cs="Times New Roman"/>
                <w:szCs w:val="22"/>
              </w:rPr>
              <w:t>Sq</w:t>
            </w:r>
            <w:r w:rsidR="00097B37">
              <w:rPr>
                <w:rFonts w:asciiTheme="minorHAnsi" w:eastAsia="Arial" w:hAnsiTheme="minorHAnsi" w:cs="Times New Roman"/>
                <w:szCs w:val="22"/>
              </w:rPr>
              <w:t>uare</w:t>
            </w:r>
            <w:r w:rsidR="001B0707">
              <w:rPr>
                <w:rFonts w:asciiTheme="minorHAnsi" w:eastAsia="Arial" w:hAnsiTheme="minorHAnsi" w:cs="Times New Roman"/>
                <w:szCs w:val="22"/>
              </w:rPr>
              <w:t xml:space="preserve"> Mile</w:t>
            </w:r>
          </w:p>
        </w:tc>
        <w:tc>
          <w:tcPr>
            <w:tcW w:w="1080" w:type="dxa"/>
            <w:vAlign w:val="center"/>
          </w:tcPr>
          <w:p w14:paraId="28C633DB" w14:textId="21BFA431" w:rsidR="001B0707" w:rsidRPr="00680AAE" w:rsidRDefault="001B0707" w:rsidP="001B0707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=ProjectSQMI \# "0"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0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28C633DC" w14:textId="2DDB5BA5" w:rsidR="001B0707" w:rsidRPr="007A575F" w:rsidRDefault="00E15BC6" w:rsidP="001B0707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b/>
                <w:bCs/>
                <w:szCs w:val="22"/>
                <w:u w:val="thick"/>
              </w:rPr>
            </w:pPr>
            <w:r w:rsidRPr="007A575F">
              <w:rPr>
                <w:rFonts w:asciiTheme="minorHAnsi" w:eastAsia="Arial" w:hAnsiTheme="minorHAnsi" w:cs="Times New Roman"/>
                <w:b/>
                <w:bCs/>
                <w:szCs w:val="22"/>
                <w:u w:val="thick"/>
              </w:rPr>
              <w:fldChar w:fldCharType="begin">
                <w:ffData>
                  <w:name w:val="Cost_SqMi_from_Appl"/>
                  <w:enabled/>
                  <w:calcOnExit/>
                  <w:helpText w:type="text" w:val="Cost_SqMi_from_Appl"/>
                  <w:statusText w:type="text" w:val="Cost_SqMi_from_Appl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7" w:name="Cost_SqMi_from_Appl"/>
            <w:r w:rsidRPr="007A575F">
              <w:rPr>
                <w:rFonts w:asciiTheme="minorHAnsi" w:eastAsia="Arial" w:hAnsiTheme="minorHAnsi" w:cs="Times New Roman"/>
                <w:b/>
                <w:bCs/>
                <w:szCs w:val="22"/>
                <w:u w:val="thick"/>
              </w:rPr>
              <w:instrText xml:space="preserve"> FORMTEXT </w:instrText>
            </w:r>
            <w:r w:rsidRPr="007A575F">
              <w:rPr>
                <w:rFonts w:asciiTheme="minorHAnsi" w:eastAsia="Arial" w:hAnsiTheme="minorHAnsi" w:cs="Times New Roman"/>
                <w:b/>
                <w:bCs/>
                <w:szCs w:val="22"/>
                <w:u w:val="thick"/>
              </w:rPr>
            </w:r>
            <w:r w:rsidRPr="007A575F">
              <w:rPr>
                <w:rFonts w:asciiTheme="minorHAnsi" w:eastAsia="Arial" w:hAnsiTheme="minorHAnsi" w:cs="Times New Roman"/>
                <w:b/>
                <w:bCs/>
                <w:szCs w:val="22"/>
                <w:u w:val="thick"/>
              </w:rPr>
              <w:fldChar w:fldCharType="separate"/>
            </w:r>
            <w:r w:rsidR="0095293D" w:rsidRPr="007A575F">
              <w:rPr>
                <w:rFonts w:asciiTheme="minorHAnsi" w:eastAsia="Arial" w:hAnsiTheme="minorHAnsi" w:cs="Times New Roman"/>
                <w:b/>
                <w:bCs/>
                <w:noProof/>
                <w:szCs w:val="22"/>
                <w:u w:val="thick"/>
              </w:rPr>
              <w:t> </w:t>
            </w:r>
            <w:r w:rsidR="0095293D" w:rsidRPr="007A575F">
              <w:rPr>
                <w:rFonts w:asciiTheme="minorHAnsi" w:eastAsia="Arial" w:hAnsiTheme="minorHAnsi" w:cs="Times New Roman"/>
                <w:b/>
                <w:bCs/>
                <w:noProof/>
                <w:szCs w:val="22"/>
                <w:u w:val="thick"/>
              </w:rPr>
              <w:t> </w:t>
            </w:r>
            <w:r w:rsidR="0095293D" w:rsidRPr="007A575F">
              <w:rPr>
                <w:rFonts w:asciiTheme="minorHAnsi" w:eastAsia="Arial" w:hAnsiTheme="minorHAnsi" w:cs="Times New Roman"/>
                <w:b/>
                <w:bCs/>
                <w:noProof/>
                <w:szCs w:val="22"/>
                <w:u w:val="thick"/>
              </w:rPr>
              <w:t> </w:t>
            </w:r>
            <w:r w:rsidR="0095293D" w:rsidRPr="007A575F">
              <w:rPr>
                <w:rFonts w:asciiTheme="minorHAnsi" w:eastAsia="Arial" w:hAnsiTheme="minorHAnsi" w:cs="Times New Roman"/>
                <w:b/>
                <w:bCs/>
                <w:noProof/>
                <w:szCs w:val="22"/>
                <w:u w:val="thick"/>
              </w:rPr>
              <w:t> </w:t>
            </w:r>
            <w:r w:rsidR="0095293D" w:rsidRPr="007A575F">
              <w:rPr>
                <w:rFonts w:asciiTheme="minorHAnsi" w:eastAsia="Arial" w:hAnsiTheme="minorHAnsi" w:cs="Times New Roman"/>
                <w:b/>
                <w:bCs/>
                <w:noProof/>
                <w:szCs w:val="22"/>
                <w:u w:val="thick"/>
              </w:rPr>
              <w:t> </w:t>
            </w:r>
            <w:r w:rsidRPr="007A575F">
              <w:rPr>
                <w:rFonts w:asciiTheme="minorHAnsi" w:eastAsia="Arial" w:hAnsiTheme="minorHAnsi" w:cs="Times New Roman"/>
                <w:b/>
                <w:bCs/>
                <w:szCs w:val="22"/>
                <w:u w:val="thick"/>
              </w:rPr>
              <w:fldChar w:fldCharType="end"/>
            </w:r>
            <w:bookmarkEnd w:id="27"/>
          </w:p>
        </w:tc>
        <w:bookmarkStart w:id="28" w:name="Cost_SqMi_Total_Appl"/>
        <w:tc>
          <w:tcPr>
            <w:tcW w:w="2040" w:type="dxa"/>
            <w:tcBorders>
              <w:right w:val="nil"/>
            </w:tcBorders>
            <w:vAlign w:val="center"/>
          </w:tcPr>
          <w:p w14:paraId="28C633DD" w14:textId="7D7FCBC0" w:rsidR="001B0707" w:rsidRDefault="008F16C6" w:rsidP="001B0707">
            <w:pPr>
              <w:widowControl/>
              <w:spacing w:before="100" w:beforeAutospacing="1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=Cos</w:instrText>
            </w:r>
            <w:r w:rsidR="00D52CB0">
              <w:rPr>
                <w:rFonts w:asciiTheme="minorHAnsi" w:eastAsia="Arial" w:hAnsiTheme="minorHAnsi" w:cs="Times New Roman"/>
                <w:szCs w:val="22"/>
              </w:rPr>
              <w:instrText>t_SqMi_from_Appl*ProjectSQMI \#</w:instrText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$   0.00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28"/>
          </w:p>
        </w:tc>
      </w:tr>
    </w:tbl>
    <w:p w14:paraId="28C633E0" w14:textId="77777777" w:rsidR="00DF1A21" w:rsidRDefault="00DF1A21" w:rsidP="00102846">
      <w:pPr>
        <w:spacing w:after="0" w:line="240" w:lineRule="auto"/>
        <w:rPr>
          <w:rFonts w:asciiTheme="minorHAnsi" w:eastAsia="Arial" w:hAnsiTheme="minorHAnsi" w:cs="Times New Roman"/>
          <w:szCs w:val="22"/>
        </w:rPr>
      </w:pPr>
    </w:p>
    <w:p w14:paraId="28C633E1" w14:textId="40C77955" w:rsidR="002335C1" w:rsidRDefault="002335C1" w:rsidP="00102846">
      <w:pPr>
        <w:spacing w:after="0" w:line="240" w:lineRule="auto"/>
        <w:rPr>
          <w:rFonts w:asciiTheme="minorHAnsi" w:eastAsia="Arial" w:hAnsiTheme="minorHAnsi" w:cs="Times New Roman"/>
          <w:szCs w:val="22"/>
        </w:rPr>
        <w:sectPr w:rsidR="002335C1" w:rsidSect="0055135F">
          <w:headerReference w:type="default" r:id="rId17"/>
          <w:footerReference w:type="default" r:id="rId18"/>
          <w:headerReference w:type="first" r:id="rId19"/>
          <w:pgSz w:w="12240" w:h="15840"/>
          <w:pgMar w:top="1440" w:right="1440" w:bottom="1440" w:left="1440" w:header="720" w:footer="1008" w:gutter="0"/>
          <w:cols w:space="720"/>
          <w:docGrid w:linePitch="360"/>
        </w:sectPr>
      </w:pP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2425"/>
        <w:gridCol w:w="1980"/>
        <w:gridCol w:w="1530"/>
        <w:gridCol w:w="1350"/>
        <w:gridCol w:w="1710"/>
        <w:gridCol w:w="1530"/>
        <w:gridCol w:w="2430"/>
      </w:tblGrid>
      <w:tr w:rsidR="002335C1" w14:paraId="28C633E3" w14:textId="77777777" w:rsidTr="7CCC9BB2">
        <w:trPr>
          <w:trHeight w:val="432"/>
        </w:trPr>
        <w:tc>
          <w:tcPr>
            <w:tcW w:w="1295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8C633E2" w14:textId="77777777" w:rsidR="002335C1" w:rsidRPr="00BD4231" w:rsidRDefault="002335C1" w:rsidP="00BD4231">
            <w:pPr>
              <w:jc w:val="center"/>
              <w:rPr>
                <w:rFonts w:asciiTheme="minorHAnsi" w:eastAsia="Arial" w:hAnsiTheme="minorHAnsi" w:cs="Times New Roman"/>
                <w:b/>
                <w:sz w:val="32"/>
                <w:szCs w:val="32"/>
              </w:rPr>
            </w:pPr>
            <w:r w:rsidRPr="00BD4231">
              <w:rPr>
                <w:rFonts w:asciiTheme="minorHAnsi" w:eastAsia="Arial" w:hAnsiTheme="minorHAnsi" w:cs="Times New Roman"/>
                <w:b/>
                <w:sz w:val="32"/>
                <w:szCs w:val="32"/>
              </w:rPr>
              <w:lastRenderedPageBreak/>
              <w:t>Proposed Funding</w:t>
            </w:r>
          </w:p>
        </w:tc>
      </w:tr>
      <w:tr w:rsidR="002335C1" w14:paraId="28C633E5" w14:textId="77777777" w:rsidTr="7CCC9BB2">
        <w:trPr>
          <w:trHeight w:val="818"/>
        </w:trPr>
        <w:tc>
          <w:tcPr>
            <w:tcW w:w="1295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8C633E4" w14:textId="3830791F" w:rsidR="002335C1" w:rsidRPr="000B1456" w:rsidRDefault="002335C1" w:rsidP="003C1CC9">
            <w:pPr>
              <w:rPr>
                <w:rFonts w:asciiTheme="minorHAnsi" w:eastAsia="Arial" w:hAnsiTheme="minorHAnsi" w:cs="Times New Roman"/>
                <w:szCs w:val="22"/>
              </w:rPr>
            </w:pPr>
            <w:r w:rsidRPr="000B1456">
              <w:rPr>
                <w:rFonts w:asciiTheme="minorHAnsi" w:eastAsia="Arial" w:hAnsiTheme="minorHAnsi" w:cs="Times New Roman"/>
                <w:szCs w:val="22"/>
              </w:rPr>
              <w:t xml:space="preserve">Applicant shall enter the proposed funding partners, </w:t>
            </w:r>
            <w:r>
              <w:rPr>
                <w:rFonts w:asciiTheme="minorHAnsi" w:eastAsia="Arial" w:hAnsiTheme="minorHAnsi" w:cs="Times New Roman"/>
                <w:szCs w:val="22"/>
              </w:rPr>
              <w:t xml:space="preserve">the amount each partner proposes to contribute to the project and </w:t>
            </w:r>
            <w:r w:rsidRPr="000B1456">
              <w:rPr>
                <w:rFonts w:asciiTheme="minorHAnsi" w:eastAsia="Arial" w:hAnsiTheme="minorHAnsi" w:cs="Times New Roman"/>
                <w:szCs w:val="22"/>
              </w:rPr>
              <w:t>the total funding available from partners.</w:t>
            </w:r>
            <w:r>
              <w:rPr>
                <w:rFonts w:asciiTheme="minorHAnsi" w:eastAsia="Arial" w:hAnsiTheme="minorHAnsi" w:cs="Times New Roman"/>
                <w:szCs w:val="22"/>
              </w:rPr>
              <w:t xml:space="preserve"> The applicant is also asked to provide the certainty of each partner’s contribution. Each proposed funding partner must complete </w:t>
            </w:r>
            <w:r w:rsidR="00D8223D">
              <w:rPr>
                <w:rFonts w:asciiTheme="minorHAnsi" w:eastAsia="Arial" w:hAnsiTheme="minorHAnsi" w:cs="Times New Roman"/>
                <w:szCs w:val="22"/>
              </w:rPr>
              <w:t>3DHP-</w:t>
            </w:r>
            <w:r>
              <w:rPr>
                <w:rFonts w:asciiTheme="minorHAnsi" w:eastAsia="Arial" w:hAnsiTheme="minorHAnsi" w:cs="Times New Roman"/>
                <w:szCs w:val="22"/>
              </w:rPr>
              <w:t xml:space="preserve">D: </w:t>
            </w:r>
            <w:r w:rsidRPr="001D4C4D">
              <w:rPr>
                <w:rFonts w:asciiTheme="minorHAnsi" w:eastAsia="Arial" w:hAnsiTheme="minorHAnsi" w:cs="Times New Roman"/>
                <w:i/>
                <w:szCs w:val="22"/>
              </w:rPr>
              <w:t>Validation of Funding Partner</w:t>
            </w:r>
            <w:r>
              <w:rPr>
                <w:rFonts w:asciiTheme="minorHAnsi" w:eastAsia="Arial" w:hAnsiTheme="minorHAnsi" w:cs="Times New Roman"/>
                <w:szCs w:val="22"/>
              </w:rPr>
              <w:t xml:space="preserve">. </w:t>
            </w:r>
            <w:r w:rsidR="00714767">
              <w:rPr>
                <w:rFonts w:asciiTheme="minorHAnsi" w:eastAsia="Arial" w:hAnsiTheme="minorHAnsi" w:cs="Times New Roman"/>
                <w:szCs w:val="22"/>
              </w:rPr>
              <w:t>All 3DH</w:t>
            </w:r>
            <w:r w:rsidR="004C0329">
              <w:rPr>
                <w:rFonts w:asciiTheme="minorHAnsi" w:eastAsia="Arial" w:hAnsiTheme="minorHAnsi" w:cs="Times New Roman"/>
                <w:szCs w:val="22"/>
              </w:rPr>
              <w:t>P</w:t>
            </w:r>
            <w:r w:rsidR="00714767">
              <w:rPr>
                <w:rFonts w:asciiTheme="minorHAnsi" w:eastAsia="Arial" w:hAnsiTheme="minorHAnsi" w:cs="Times New Roman"/>
                <w:szCs w:val="22"/>
              </w:rPr>
              <w:t>-D</w:t>
            </w:r>
            <w:r w:rsidR="000C28BA">
              <w:rPr>
                <w:rFonts w:asciiTheme="minorHAnsi" w:eastAsia="Arial" w:hAnsiTheme="minorHAnsi" w:cs="Times New Roman"/>
                <w:szCs w:val="22"/>
              </w:rPr>
              <w:t xml:space="preserve"> forms</w:t>
            </w:r>
            <w:r>
              <w:rPr>
                <w:rFonts w:asciiTheme="minorHAnsi" w:eastAsia="Arial" w:hAnsiTheme="minorHAnsi" w:cs="Times New Roman"/>
                <w:szCs w:val="22"/>
              </w:rPr>
              <w:t xml:space="preserve"> shall be included as part of the submission package.</w:t>
            </w:r>
          </w:p>
        </w:tc>
      </w:tr>
      <w:tr w:rsidR="00F275C4" w14:paraId="28C633EA" w14:textId="77777777" w:rsidTr="7CCC9BB2">
        <w:trPr>
          <w:trHeight w:val="52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14:paraId="0274C49A" w14:textId="7A4A4AF2" w:rsidR="00F275C4" w:rsidRDefault="00612C5D" w:rsidP="007B2ED0">
            <w:pPr>
              <w:jc w:val="right"/>
              <w:rPr>
                <w:rFonts w:asciiTheme="minorHAnsi" w:eastAsia="Arial" w:hAnsiTheme="minorHAnsi" w:cs="Times New Roman"/>
              </w:rPr>
            </w:pPr>
            <w:r w:rsidRPr="00BB0EDB">
              <w:rPr>
                <w:rFonts w:asciiTheme="minorHAnsi" w:eastAsia="Arial" w:hAnsiTheme="minorHAnsi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5B75F3C8" wp14:editId="0005F3F3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45085</wp:posOffset>
                      </wp:positionV>
                      <wp:extent cx="361950" cy="152400"/>
                      <wp:effectExtent l="0" t="0" r="0" b="0"/>
                      <wp:wrapNone/>
                      <wp:docPr id="244520883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145D9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-11.1pt;margin-top:3.55pt;width:28.5pt;height:12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" adj="17053" fillcolor="red" stroked="f" strokeweight="2pt"/>
                  </w:pict>
                </mc:Fallback>
              </mc:AlternateContent>
            </w:r>
            <w:r w:rsidR="00770983" w:rsidRPr="00BB0EDB">
              <w:rPr>
                <w:rFonts w:asciiTheme="minorHAnsi" w:eastAsia="Arial" w:hAnsiTheme="minorHAnsi" w:cs="Times New Roman"/>
                <w:b/>
                <w:bCs/>
              </w:rPr>
              <w:t>Project Approach</w:t>
            </w:r>
            <w:r w:rsidR="00F275C4" w:rsidRPr="00BB0EDB">
              <w:rPr>
                <w:rFonts w:asciiTheme="minorHAnsi" w:eastAsia="Arial" w:hAnsiTheme="minorHAnsi" w:cs="Times New Roman"/>
                <w:b/>
                <w:bCs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E9ADC02" w14:textId="0FBAE083" w:rsidR="00F275C4" w:rsidRDefault="00F275C4" w:rsidP="00F275C4">
            <w:pPr>
              <w:jc w:val="center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MechanismType"/>
                  <w:enabled/>
                  <w:calcOnExit/>
                  <w:helpText w:type="text" w:val="MechanismType"/>
                  <w:statusText w:type="text" w:val="MechanismType"/>
                  <w:ddList>
                    <w:listEntry w:val="Choose One"/>
                    <w:listEntry w:val="GPSC"/>
                    <w:listEntry w:val="Financial Assistance"/>
                  </w:ddList>
                </w:ffData>
              </w:fldChar>
            </w:r>
            <w:bookmarkStart w:id="29" w:name="MechanismType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29"/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28C633E6" w14:textId="116FC780" w:rsidR="00F275C4" w:rsidRDefault="00F275C4" w:rsidP="00F275C4">
            <w:pPr>
              <w:jc w:val="right"/>
              <w:rPr>
                <w:rFonts w:asciiTheme="minorHAnsi" w:eastAsia="Arial" w:hAnsiTheme="minorHAnsi" w:cs="Times New Roman"/>
              </w:rPr>
            </w:pPr>
            <w:r w:rsidRPr="33A2DABD">
              <w:rPr>
                <w:rFonts w:asciiTheme="minorHAnsi" w:eastAsia="Arial" w:hAnsiTheme="minorHAnsi" w:cs="Times New Roman"/>
                <w:b/>
                <w:bCs/>
              </w:rPr>
              <w:t>Total Estimated Project Cost</w:t>
            </w:r>
            <w:proofErr w:type="gramStart"/>
            <w:r w:rsidRPr="33A2DABD">
              <w:rPr>
                <w:rFonts w:asciiTheme="minorHAnsi" w:eastAsia="Arial" w:hAnsiTheme="minorHAnsi" w:cs="Times New Roman"/>
                <w:b/>
                <w:bCs/>
              </w:rPr>
              <w:t xml:space="preserve">   </w:t>
            </w:r>
            <w:r w:rsidRPr="00F275C4">
              <w:rPr>
                <w:rFonts w:asciiTheme="minorHAnsi" w:eastAsia="Arial" w:hAnsiTheme="minorHAnsi" w:cs="Times New Roman"/>
                <w:i/>
                <w:iCs/>
              </w:rPr>
              <w:t>(</w:t>
            </w:r>
            <w:proofErr w:type="gramEnd"/>
            <w:r w:rsidRPr="00F275C4">
              <w:rPr>
                <w:rFonts w:asciiTheme="minorHAnsi" w:eastAsia="Arial" w:hAnsiTheme="minorHAnsi" w:cs="Times New Roman"/>
                <w:i/>
                <w:iCs/>
              </w:rPr>
              <w:t>from previous page)</w:t>
            </w:r>
            <w:r w:rsidRPr="00F275C4">
              <w:rPr>
                <w:rFonts w:asciiTheme="minorHAnsi" w:eastAsia="Arial" w:hAnsiTheme="minorHAnsi" w:cs="Times New Roman"/>
              </w:rPr>
              <w:t>:</w:t>
            </w:r>
          </w:p>
        </w:tc>
        <w:bookmarkStart w:id="30" w:name="Total_Project_Cost"/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8C633E7" w14:textId="10A47924" w:rsidR="00F275C4" w:rsidRPr="000B1456" w:rsidRDefault="00F275C4" w:rsidP="00F275C4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eastAsia="Arial" w:cs="Times New Roman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 w:rsidRPr="008F16C6">
              <w:rPr>
                <w:rFonts w:asciiTheme="minorHAnsi" w:eastAsia="Arial" w:hAnsiTheme="minorHAnsi" w:cs="Times New Roman"/>
                <w:szCs w:val="22"/>
              </w:rPr>
              <w:instrText>Total_Cost_from_Appl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  <w:u w:val="single"/>
              </w:rPr>
              <w:instrText>$0.00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&gt;</w:instrText>
            </w:r>
            <w:r>
              <w:rPr>
                <w:rFonts w:eastAsia="Arial" w:cs="Times New Roman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0 </w:instrText>
            </w:r>
            <w:r>
              <w:rPr>
                <w:rFonts w:eastAsia="Arial" w:cs="Times New Roman"/>
              </w:rPr>
              <w:fldChar w:fldCharType="begin"/>
            </w:r>
            <w:r w:rsidRPr="008F16C6">
              <w:rPr>
                <w:rFonts w:asciiTheme="minorHAnsi" w:eastAsia="Arial" w:hAnsiTheme="minorHAnsi" w:cs="Times New Roman"/>
                <w:szCs w:val="22"/>
              </w:rPr>
              <w:instrText>Total_Cost_from_Appl</w:instrText>
            </w:r>
            <w:r>
              <w:rPr>
                <w:rFonts w:eastAsia="Arial" w:cs="Times New Roman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  <w:u w:val="single"/>
              </w:rPr>
              <w:instrText>$50,000,000.00</w:instrText>
            </w:r>
            <w:r>
              <w:rPr>
                <w:rFonts w:eastAsia="Arial" w:cs="Times New Roman"/>
              </w:rPr>
              <w:fldChar w:fldCharType="end"/>
            </w:r>
            <w:r>
              <w:rPr>
                <w:rFonts w:eastAsia="Arial" w:cs="Times New Roman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eastAsia="Arial" w:cs="Times New Roman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 w:rsidRPr="008F16C6">
              <w:rPr>
                <w:rFonts w:asciiTheme="minorHAnsi" w:eastAsia="Arial" w:hAnsiTheme="minorHAnsi" w:cs="Times New Roman"/>
                <w:szCs w:val="22"/>
              </w:rPr>
              <w:instrText>Cost_SqMi_Total_Appl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$   0.00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eastAsia="Arial" w:cs="Times New Roman"/>
              </w:rPr>
              <w:instrText>&gt; 0</w:instrText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eastAsia="Arial" w:cs="Times New Roman"/>
              </w:rPr>
              <w:fldChar w:fldCharType="begin"/>
            </w:r>
            <w:r w:rsidRPr="00AB4805">
              <w:rPr>
                <w:rFonts w:eastAsia="Arial" w:cs="Times New Roman"/>
              </w:rPr>
              <w:instrText>Cost_SqMi_Total_Appl</w:instrText>
            </w:r>
            <w:r>
              <w:rPr>
                <w:rFonts w:eastAsia="Arial" w:cs="Times New Roman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$500,000.00</w:instrText>
            </w:r>
            <w:r>
              <w:rPr>
                <w:rFonts w:eastAsia="Arial" w:cs="Times New Roman"/>
              </w:rPr>
              <w:fldChar w:fldCharType="end"/>
            </w:r>
            <w:r>
              <w:rPr>
                <w:rFonts w:eastAsia="Arial" w:cs="Times New Roman"/>
              </w:rPr>
              <w:instrText xml:space="preserve"> 0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eastAsia="Arial" w:cs="Times New Roman"/>
                <w:noProof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eastAsia="Arial" w:cs="Times New Roman"/>
              </w:rPr>
              <w:instrText xml:space="preserve">  </w:instrText>
            </w:r>
            <w:r>
              <w:rPr>
                <w:rFonts w:asciiTheme="minorHAnsi" w:eastAsia="Arial" w:hAnsiTheme="minorHAnsi" w:cs="Times New Roman"/>
                <w:szCs w:val="22"/>
              </w:rPr>
              <w:instrText>\# "$#,##0.00;($#,##0.00)"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$   0.00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30"/>
          </w:p>
        </w:tc>
        <w:tc>
          <w:tcPr>
            <w:tcW w:w="39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C633E9" w14:textId="44BF7422" w:rsidR="00F275C4" w:rsidRPr="000B1456" w:rsidRDefault="00F275C4" w:rsidP="00F275C4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</w:p>
        </w:tc>
      </w:tr>
      <w:tr w:rsidR="002272DD" w14:paraId="28C633EF" w14:textId="77777777" w:rsidTr="7CCC9BB2">
        <w:trPr>
          <w:trHeight w:val="332"/>
        </w:trPr>
        <w:tc>
          <w:tcPr>
            <w:tcW w:w="12955" w:type="dxa"/>
            <w:gridSpan w:val="7"/>
            <w:tcBorders>
              <w:right w:val="single" w:sz="4" w:space="0" w:color="auto"/>
            </w:tcBorders>
            <w:vAlign w:val="bottom"/>
          </w:tcPr>
          <w:p w14:paraId="28C633EE" w14:textId="743E86E1" w:rsidR="002272DD" w:rsidRPr="00BD4231" w:rsidRDefault="002272DD" w:rsidP="00786D63">
            <w:pPr>
              <w:jc w:val="center"/>
              <w:rPr>
                <w:rFonts w:asciiTheme="minorHAnsi" w:eastAsia="Arial" w:hAnsiTheme="minorHAnsi" w:cs="Times New Roman"/>
                <w:b/>
                <w:szCs w:val="22"/>
              </w:rPr>
            </w:pPr>
            <w:r w:rsidRPr="00BD4231">
              <w:rPr>
                <w:rFonts w:asciiTheme="minorHAnsi" w:eastAsia="Arial" w:hAnsiTheme="minorHAnsi" w:cs="Times New Roman"/>
                <w:b/>
                <w:szCs w:val="22"/>
              </w:rPr>
              <w:t>Funding Partner</w:t>
            </w:r>
            <w:r>
              <w:rPr>
                <w:rFonts w:asciiTheme="minorHAnsi" w:eastAsia="Arial" w:hAnsiTheme="minorHAnsi" w:cs="Times New Roman"/>
                <w:b/>
                <w:szCs w:val="22"/>
              </w:rPr>
              <w:t>(s)</w:t>
            </w:r>
          </w:p>
        </w:tc>
      </w:tr>
      <w:tr w:rsidR="002272DD" w14:paraId="28C633F9" w14:textId="77777777" w:rsidTr="7CCC9BB2">
        <w:trPr>
          <w:trHeight w:val="1151"/>
        </w:trPr>
        <w:tc>
          <w:tcPr>
            <w:tcW w:w="2425" w:type="dxa"/>
          </w:tcPr>
          <w:p w14:paraId="28C633F0" w14:textId="27C779CD" w:rsidR="002272DD" w:rsidRPr="00BD4231" w:rsidRDefault="002272DD" w:rsidP="002272DD">
            <w:pPr>
              <w:jc w:val="center"/>
              <w:rPr>
                <w:rFonts w:asciiTheme="minorHAnsi" w:eastAsia="Arial" w:hAnsiTheme="minorHAnsi" w:cs="Times New Roman"/>
                <w:b/>
                <w:szCs w:val="22"/>
              </w:rPr>
            </w:pPr>
            <w:r>
              <w:rPr>
                <w:rFonts w:asciiTheme="minorHAnsi" w:eastAsia="Arial" w:hAnsiTheme="minorHAnsi" w:cs="Times New Roman"/>
                <w:b/>
                <w:szCs w:val="22"/>
              </w:rPr>
              <w:t>Name(s)</w:t>
            </w:r>
          </w:p>
        </w:tc>
        <w:tc>
          <w:tcPr>
            <w:tcW w:w="1980" w:type="dxa"/>
          </w:tcPr>
          <w:p w14:paraId="28C633F1" w14:textId="77777777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b/>
                <w:szCs w:val="22"/>
              </w:rPr>
            </w:pPr>
            <w:r>
              <w:rPr>
                <w:rFonts w:asciiTheme="minorHAnsi" w:eastAsia="Arial" w:hAnsiTheme="minorHAnsi" w:cs="Times New Roman"/>
                <w:b/>
                <w:szCs w:val="22"/>
              </w:rPr>
              <w:t>Type</w:t>
            </w:r>
          </w:p>
          <w:p w14:paraId="28C633F2" w14:textId="77777777" w:rsidR="002272DD" w:rsidRPr="00E0389A" w:rsidRDefault="002272DD" w:rsidP="002272DD">
            <w:pPr>
              <w:jc w:val="center"/>
              <w:rPr>
                <w:rFonts w:asciiTheme="minorHAnsi" w:eastAsia="Arial" w:hAnsiTheme="minorHAnsi" w:cs="Times New Roman"/>
                <w:bCs/>
                <w:szCs w:val="22"/>
              </w:rPr>
            </w:pPr>
            <w:r w:rsidRPr="00E0389A">
              <w:rPr>
                <w:rFonts w:asciiTheme="minorHAnsi" w:eastAsia="Arial" w:hAnsiTheme="minorHAnsi" w:cs="Times New Roman"/>
                <w:bCs/>
                <w:szCs w:val="22"/>
              </w:rPr>
              <w:t>(Federal / Non-Federal)</w:t>
            </w:r>
          </w:p>
        </w:tc>
        <w:tc>
          <w:tcPr>
            <w:tcW w:w="1530" w:type="dxa"/>
          </w:tcPr>
          <w:p w14:paraId="28C633F3" w14:textId="77777777" w:rsidR="002272DD" w:rsidRPr="00BD4231" w:rsidRDefault="002272DD" w:rsidP="3D7BC01E">
            <w:pPr>
              <w:jc w:val="center"/>
              <w:rPr>
                <w:rFonts w:asciiTheme="minorHAnsi" w:eastAsia="Arial" w:hAnsiTheme="minorHAnsi" w:cs="Times New Roman"/>
                <w:b/>
                <w:bCs/>
              </w:rPr>
            </w:pPr>
            <w:r w:rsidRPr="3D7BC01E">
              <w:rPr>
                <w:rFonts w:asciiTheme="minorHAnsi" w:eastAsia="Arial" w:hAnsiTheme="minorHAnsi" w:cs="Times New Roman"/>
                <w:b/>
                <w:bCs/>
              </w:rPr>
              <w:t xml:space="preserve">Proposed Total Contribution </w:t>
            </w:r>
          </w:p>
        </w:tc>
        <w:tc>
          <w:tcPr>
            <w:tcW w:w="1350" w:type="dxa"/>
          </w:tcPr>
          <w:p w14:paraId="28C633F4" w14:textId="33346A85" w:rsidR="002272DD" w:rsidRPr="00BD4231" w:rsidRDefault="002272DD" w:rsidP="002272DD">
            <w:pPr>
              <w:jc w:val="center"/>
              <w:rPr>
                <w:rFonts w:asciiTheme="minorHAnsi" w:eastAsia="Arial" w:hAnsiTheme="minorHAnsi" w:cs="Times New Roman"/>
                <w:b/>
                <w:bCs/>
              </w:rPr>
            </w:pPr>
            <w:r w:rsidRPr="00DE0757">
              <w:rPr>
                <w:rFonts w:asciiTheme="minorHAnsi" w:eastAsia="Arial" w:hAnsiTheme="minorHAnsi" w:cs="Times New Roman"/>
                <w:b/>
              </w:rPr>
              <w:t xml:space="preserve">If </w:t>
            </w:r>
            <w:r w:rsidR="00025BC8">
              <w:rPr>
                <w:rFonts w:asciiTheme="minorHAnsi" w:eastAsia="Arial" w:hAnsiTheme="minorHAnsi" w:cs="Times New Roman"/>
                <w:b/>
              </w:rPr>
              <w:t>Project Approach</w:t>
            </w:r>
            <w:r w:rsidRPr="003E6D9F">
              <w:rPr>
                <w:rFonts w:asciiTheme="minorHAnsi" w:eastAsia="Arial" w:hAnsiTheme="minorHAnsi" w:cs="Times New Roman"/>
                <w:b/>
                <w:bCs/>
                <w:strike/>
              </w:rPr>
              <w:t xml:space="preserve"> </w:t>
            </w:r>
            <w:r w:rsidRPr="00DE0757">
              <w:rPr>
                <w:rFonts w:asciiTheme="minorHAnsi" w:eastAsia="Arial" w:hAnsiTheme="minorHAnsi" w:cs="Times New Roman"/>
                <w:b/>
              </w:rPr>
              <w:t>=</w:t>
            </w:r>
            <w:r w:rsidRPr="5320552D">
              <w:rPr>
                <w:rFonts w:asciiTheme="minorHAnsi" w:eastAsia="Arial" w:hAnsiTheme="minorHAnsi" w:cs="Times New Roman"/>
                <w:b/>
                <w:bCs/>
              </w:rPr>
              <w:t xml:space="preserve"> GPSC, 6% Assessment </w:t>
            </w:r>
          </w:p>
        </w:tc>
        <w:tc>
          <w:tcPr>
            <w:tcW w:w="1710" w:type="dxa"/>
          </w:tcPr>
          <w:p w14:paraId="28C633F5" w14:textId="100C807A" w:rsidR="002272DD" w:rsidRPr="00BD4231" w:rsidRDefault="002272DD" w:rsidP="002272DD">
            <w:pPr>
              <w:jc w:val="center"/>
              <w:rPr>
                <w:rFonts w:asciiTheme="minorHAnsi" w:eastAsia="Arial" w:hAnsiTheme="minorHAnsi" w:cs="Times New Roman"/>
                <w:b/>
              </w:rPr>
            </w:pPr>
            <w:r w:rsidRPr="2320D3FE">
              <w:rPr>
                <w:rFonts w:asciiTheme="minorHAnsi" w:eastAsia="Arial" w:hAnsiTheme="minorHAnsi" w:cs="Times New Roman"/>
                <w:b/>
              </w:rPr>
              <w:t xml:space="preserve">Amt to </w:t>
            </w:r>
            <w:r w:rsidR="00B42457">
              <w:rPr>
                <w:rFonts w:asciiTheme="minorHAnsi" w:eastAsia="Arial" w:hAnsiTheme="minorHAnsi" w:cs="Times New Roman"/>
                <w:b/>
                <w:bCs/>
              </w:rPr>
              <w:t>H</w:t>
            </w:r>
            <w:r w:rsidR="16FB2407" w:rsidRPr="2320D3FE">
              <w:rPr>
                <w:rFonts w:asciiTheme="minorHAnsi" w:eastAsia="Arial" w:hAnsiTheme="minorHAnsi" w:cs="Times New Roman"/>
                <w:b/>
                <w:bCs/>
              </w:rPr>
              <w:t>ydrography</w:t>
            </w:r>
            <w:r w:rsidRPr="2320D3FE">
              <w:rPr>
                <w:rFonts w:asciiTheme="minorHAnsi" w:eastAsia="Arial" w:hAnsiTheme="minorHAnsi" w:cs="Times New Roman"/>
                <w:b/>
              </w:rPr>
              <w:t xml:space="preserve"> Data Acquisition</w:t>
            </w:r>
            <w:r w:rsidR="00434969">
              <w:rPr>
                <w:rFonts w:asciiTheme="minorHAnsi" w:eastAsia="Arial" w:hAnsiTheme="minorHAnsi" w:cs="Times New Roman"/>
                <w:b/>
              </w:rPr>
              <w:t xml:space="preserve"> and Validation</w:t>
            </w:r>
          </w:p>
        </w:tc>
        <w:tc>
          <w:tcPr>
            <w:tcW w:w="1530" w:type="dxa"/>
          </w:tcPr>
          <w:p w14:paraId="28C633F7" w14:textId="0522F7A5" w:rsidR="002272DD" w:rsidRPr="00BD4231" w:rsidRDefault="002272DD" w:rsidP="002272DD">
            <w:pPr>
              <w:jc w:val="center"/>
              <w:rPr>
                <w:rFonts w:asciiTheme="minorHAnsi" w:eastAsia="Arial" w:hAnsiTheme="minorHAnsi" w:cs="Times New Roman"/>
                <w:b/>
                <w:szCs w:val="22"/>
              </w:rPr>
            </w:pPr>
            <w:r w:rsidRPr="00BD4231">
              <w:rPr>
                <w:rFonts w:asciiTheme="minorHAnsi" w:eastAsia="Arial" w:hAnsiTheme="minorHAnsi" w:cs="Times New Roman"/>
                <w:b/>
                <w:szCs w:val="22"/>
              </w:rPr>
              <w:t xml:space="preserve">Certainty of Contribution </w:t>
            </w:r>
            <w:r w:rsidRPr="008643D4">
              <w:rPr>
                <w:rFonts w:asciiTheme="minorHAnsi" w:eastAsia="Arial" w:hAnsiTheme="minorHAnsi" w:cs="Times New Roman"/>
                <w:szCs w:val="22"/>
              </w:rPr>
              <w:t>(Guaranteed, Pending)</w:t>
            </w:r>
          </w:p>
        </w:tc>
        <w:tc>
          <w:tcPr>
            <w:tcW w:w="2430" w:type="dxa"/>
          </w:tcPr>
          <w:p w14:paraId="28C633F8" w14:textId="339AC92D" w:rsidR="002272DD" w:rsidRPr="00BD4231" w:rsidRDefault="002272DD" w:rsidP="002272DD">
            <w:pPr>
              <w:jc w:val="center"/>
              <w:rPr>
                <w:rFonts w:asciiTheme="minorHAnsi" w:eastAsia="Arial" w:hAnsiTheme="minorHAnsi" w:cs="Times New Roman"/>
                <w:b/>
                <w:szCs w:val="22"/>
              </w:rPr>
            </w:pPr>
            <w:r w:rsidRPr="00BD4231">
              <w:rPr>
                <w:rFonts w:asciiTheme="minorHAnsi" w:eastAsia="Arial" w:hAnsiTheme="minorHAnsi" w:cs="Times New Roman"/>
                <w:b/>
                <w:szCs w:val="22"/>
              </w:rPr>
              <w:t>If funding is ‘</w:t>
            </w:r>
            <w:r>
              <w:rPr>
                <w:rFonts w:asciiTheme="minorHAnsi" w:eastAsia="Arial" w:hAnsiTheme="minorHAnsi" w:cs="Times New Roman"/>
                <w:b/>
                <w:szCs w:val="22"/>
              </w:rPr>
              <w:t>Pending’</w:t>
            </w:r>
            <w:r w:rsidR="00E211B2">
              <w:rPr>
                <w:rFonts w:asciiTheme="minorHAnsi" w:eastAsia="Arial" w:hAnsiTheme="minorHAnsi" w:cs="Times New Roman"/>
                <w:b/>
                <w:szCs w:val="22"/>
              </w:rPr>
              <w:t xml:space="preserve"> </w:t>
            </w:r>
            <w:r w:rsidRPr="008643D4">
              <w:rPr>
                <w:rFonts w:asciiTheme="minorHAnsi" w:eastAsia="Arial" w:hAnsiTheme="minorHAnsi" w:cs="Times New Roman"/>
                <w:sz w:val="20"/>
                <w:szCs w:val="22"/>
              </w:rPr>
              <w:t>(not yet guaranteed)</w:t>
            </w:r>
            <w:r w:rsidRPr="008643D4">
              <w:rPr>
                <w:rFonts w:asciiTheme="minorHAnsi" w:eastAsia="Arial" w:hAnsiTheme="minorHAnsi" w:cs="Times New Roman"/>
                <w:b/>
                <w:szCs w:val="22"/>
              </w:rPr>
              <w:t>;</w:t>
            </w:r>
            <w:r w:rsidRPr="00BD4231">
              <w:rPr>
                <w:rFonts w:asciiTheme="minorHAnsi" w:eastAsia="Arial" w:hAnsiTheme="minorHAnsi" w:cs="Times New Roman"/>
                <w:b/>
                <w:szCs w:val="22"/>
              </w:rPr>
              <w:t xml:space="preserve"> note date </w:t>
            </w:r>
            <w:r w:rsidRPr="008643D4">
              <w:rPr>
                <w:rFonts w:asciiTheme="minorHAnsi" w:eastAsia="Arial" w:hAnsiTheme="minorHAnsi" w:cs="Times New Roman"/>
                <w:sz w:val="20"/>
                <w:szCs w:val="22"/>
              </w:rPr>
              <w:t xml:space="preserve">(MMM YYYY) </w:t>
            </w:r>
            <w:r w:rsidRPr="00BD4231">
              <w:rPr>
                <w:rFonts w:asciiTheme="minorHAnsi" w:eastAsia="Arial" w:hAnsiTheme="minorHAnsi" w:cs="Times New Roman"/>
                <w:b/>
                <w:szCs w:val="22"/>
              </w:rPr>
              <w:t>when funding decision will be final.</w:t>
            </w:r>
            <w:r>
              <w:rPr>
                <w:rFonts w:asciiTheme="minorHAnsi" w:eastAsia="Arial" w:hAnsiTheme="minorHAnsi" w:cs="Times New Roman"/>
                <w:b/>
                <w:szCs w:val="22"/>
              </w:rPr>
              <w:t xml:space="preserve"> </w:t>
            </w:r>
          </w:p>
        </w:tc>
      </w:tr>
      <w:tr w:rsidR="002272DD" w14:paraId="28C63402" w14:textId="77777777" w:rsidTr="7CCC9BB2">
        <w:trPr>
          <w:trHeight w:val="432"/>
        </w:trPr>
        <w:tc>
          <w:tcPr>
            <w:tcW w:w="2425" w:type="dxa"/>
            <w:vAlign w:val="center"/>
          </w:tcPr>
          <w:p w14:paraId="28C633FA" w14:textId="77777777" w:rsidR="002272DD" w:rsidRDefault="002272DD" w:rsidP="002272DD">
            <w:pPr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artner1"/>
                  <w:enabled/>
                  <w:calcOnExit w:val="0"/>
                  <w:helpText w:type="text" w:val="Partner1"/>
                  <w:statusText w:type="text" w:val="Partner1"/>
                  <w:textInput>
                    <w:maxLength w:val="250"/>
                  </w:textInput>
                </w:ffData>
              </w:fldChar>
            </w:r>
            <w:bookmarkStart w:id="31" w:name="Partner1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31"/>
          </w:p>
        </w:tc>
        <w:tc>
          <w:tcPr>
            <w:tcW w:w="1980" w:type="dxa"/>
            <w:vAlign w:val="center"/>
          </w:tcPr>
          <w:p w14:paraId="28C633FB" w14:textId="11572FC6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FundType1"/>
                  <w:enabled/>
                  <w:calcOnExit/>
                  <w:helpText w:type="text" w:val="FundType1"/>
                  <w:statusText w:type="text" w:val="FundType1"/>
                  <w:ddList>
                    <w:listEntry w:val="Choose One"/>
                    <w:listEntry w:val="Federal"/>
                    <w:listEntry w:val="Nonfederal"/>
                  </w:ddList>
                </w:ffData>
              </w:fldChar>
            </w:r>
            <w:bookmarkStart w:id="32" w:name="FundType1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32"/>
          </w:p>
        </w:tc>
        <w:tc>
          <w:tcPr>
            <w:tcW w:w="1530" w:type="dxa"/>
            <w:vAlign w:val="center"/>
          </w:tcPr>
          <w:p w14:paraId="28C633FC" w14:textId="0E6187FD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>$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TotalFundPart1"/>
                  <w:enabled/>
                  <w:calcOnExit/>
                  <w:helpText w:type="text" w:val="TotalFundPart1"/>
                  <w:statusText w:type="text" w:val="TotalFundPart1"/>
                  <w:textInput>
                    <w:type w:val="number"/>
                    <w:format w:val="#,##0.00"/>
                  </w:textInput>
                </w:ffData>
              </w:fldChar>
            </w:r>
            <w:bookmarkStart w:id="33" w:name="TotalFundPart1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33"/>
          </w:p>
        </w:tc>
        <w:bookmarkStart w:id="34" w:name="Assessment1"/>
        <w:tc>
          <w:tcPr>
            <w:tcW w:w="1350" w:type="dxa"/>
            <w:shd w:val="clear" w:color="auto" w:fill="auto"/>
            <w:vAlign w:val="center"/>
          </w:tcPr>
          <w:p w14:paraId="28C633FD" w14:textId="49036C19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 TotalFundPart1- (TotalFundPart1/1.06)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56.6038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34"/>
          </w:p>
        </w:tc>
        <w:bookmarkStart w:id="35" w:name="FundPart1"/>
        <w:tc>
          <w:tcPr>
            <w:tcW w:w="1710" w:type="dxa"/>
            <w:shd w:val="clear" w:color="auto" w:fill="auto"/>
            <w:vAlign w:val="center"/>
          </w:tcPr>
          <w:p w14:paraId="28C633FE" w14:textId="2338871C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=TotalFundPart1/1.06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943.3962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="Financial Assistance"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TotalFundPart1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 xml:space="preserve">    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35"/>
          </w:p>
        </w:tc>
        <w:tc>
          <w:tcPr>
            <w:tcW w:w="1530" w:type="dxa"/>
            <w:vAlign w:val="center"/>
          </w:tcPr>
          <w:p w14:paraId="28C63400" w14:textId="45E710B5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Certainty1"/>
                  <w:enabled/>
                  <w:calcOnExit w:val="0"/>
                  <w:helpText w:type="text" w:val="Certainty1"/>
                  <w:statusText w:type="text" w:val="Certainty1"/>
                  <w:ddList>
                    <w:listEntry w:val="Choose One"/>
                    <w:listEntry w:val="Guaranteed"/>
                    <w:listEntry w:val="Pending"/>
                  </w:ddList>
                </w:ffData>
              </w:fldChar>
            </w:r>
            <w:bookmarkStart w:id="36" w:name="Certainty1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36"/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8C63401" w14:textId="4587D345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endingDate1"/>
                  <w:enabled/>
                  <w:calcOnExit w:val="0"/>
                  <w:helpText w:type="text" w:val="PendingDate1"/>
                  <w:statusText w:type="text" w:val="Month YYYY PendingDate1"/>
                  <w:textInput>
                    <w:type w:val="date"/>
                    <w:format w:val="MMM yyyy"/>
                  </w:textInput>
                </w:ffData>
              </w:fldChar>
            </w:r>
            <w:bookmarkStart w:id="37" w:name="PendingDate1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37"/>
          </w:p>
        </w:tc>
      </w:tr>
      <w:tr w:rsidR="002272DD" w14:paraId="28C6340B" w14:textId="77777777" w:rsidTr="7CCC9BB2">
        <w:trPr>
          <w:trHeight w:val="432"/>
        </w:trPr>
        <w:tc>
          <w:tcPr>
            <w:tcW w:w="2425" w:type="dxa"/>
            <w:vAlign w:val="center"/>
          </w:tcPr>
          <w:p w14:paraId="28C63403" w14:textId="77777777" w:rsidR="002272DD" w:rsidRDefault="002272DD" w:rsidP="002272DD"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artner2"/>
                  <w:enabled/>
                  <w:calcOnExit w:val="0"/>
                  <w:helpText w:type="text" w:val="Partner2"/>
                  <w:statusText w:type="text" w:val="Partner2"/>
                  <w:textInput>
                    <w:maxLength w:val="250"/>
                  </w:textInput>
                </w:ffData>
              </w:fldChar>
            </w:r>
            <w:bookmarkStart w:id="38" w:name="Partner2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38"/>
          </w:p>
        </w:tc>
        <w:tc>
          <w:tcPr>
            <w:tcW w:w="1980" w:type="dxa"/>
            <w:vAlign w:val="center"/>
          </w:tcPr>
          <w:p w14:paraId="28C63404" w14:textId="2EEE70FC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FundType2"/>
                  <w:enabled/>
                  <w:calcOnExit/>
                  <w:helpText w:type="text" w:val="FundType2"/>
                  <w:statusText w:type="text" w:val="FundType2"/>
                  <w:ddList>
                    <w:listEntry w:val="Choose One"/>
                    <w:listEntry w:val="Federal"/>
                    <w:listEntry w:val="Nonfederal"/>
                  </w:ddList>
                </w:ffData>
              </w:fldChar>
            </w:r>
            <w:bookmarkStart w:id="39" w:name="FundType2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39"/>
          </w:p>
        </w:tc>
        <w:tc>
          <w:tcPr>
            <w:tcW w:w="1530" w:type="dxa"/>
            <w:vAlign w:val="center"/>
          </w:tcPr>
          <w:p w14:paraId="28C63405" w14:textId="4FAFAB57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>$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TotalFundPart2"/>
                  <w:enabled/>
                  <w:calcOnExit/>
                  <w:helpText w:type="text" w:val="TotalFundPart2"/>
                  <w:statusText w:type="text" w:val="TotalFundPart2"/>
                  <w:textInput>
                    <w:type w:val="number"/>
                    <w:format w:val="#,##0.00"/>
                  </w:textInput>
                </w:ffData>
              </w:fldChar>
            </w:r>
            <w:bookmarkStart w:id="40" w:name="TotalFundPart2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40"/>
          </w:p>
        </w:tc>
        <w:bookmarkStart w:id="41" w:name="Assessment2"/>
        <w:tc>
          <w:tcPr>
            <w:tcW w:w="1350" w:type="dxa"/>
            <w:shd w:val="clear" w:color="auto" w:fill="auto"/>
            <w:vAlign w:val="center"/>
          </w:tcPr>
          <w:p w14:paraId="28C63406" w14:textId="6319A3A0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 TotalFundPart2- (TotalFundPart2/1.06)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56,603.7736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41"/>
          </w:p>
        </w:tc>
        <w:bookmarkStart w:id="42" w:name="FundPart2"/>
        <w:tc>
          <w:tcPr>
            <w:tcW w:w="1710" w:type="dxa"/>
            <w:shd w:val="clear" w:color="auto" w:fill="auto"/>
            <w:vAlign w:val="center"/>
          </w:tcPr>
          <w:p w14:paraId="28C63407" w14:textId="756EDACA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=TotalFundPart2/1.06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943,396.2264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="Financial Assistance"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TotalFundPart2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 xml:space="preserve">    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42"/>
          </w:p>
        </w:tc>
        <w:tc>
          <w:tcPr>
            <w:tcW w:w="1530" w:type="dxa"/>
            <w:vAlign w:val="center"/>
          </w:tcPr>
          <w:p w14:paraId="28C63409" w14:textId="73953572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Certainty2"/>
                  <w:enabled/>
                  <w:calcOnExit w:val="0"/>
                  <w:helpText w:type="text" w:val="Certainty2"/>
                  <w:statusText w:type="text" w:val="Certainty2"/>
                  <w:ddList>
                    <w:listEntry w:val="Choose One"/>
                    <w:listEntry w:val="Guaranteed"/>
                    <w:listEntry w:val="Pending"/>
                  </w:ddList>
                </w:ffData>
              </w:fldChar>
            </w:r>
            <w:bookmarkStart w:id="43" w:name="Certainty2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43"/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8C6340A" w14:textId="77777777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endingDate2"/>
                  <w:enabled/>
                  <w:calcOnExit w:val="0"/>
                  <w:helpText w:type="text" w:val="PendingDate2"/>
                  <w:statusText w:type="text" w:val="Month YYYY PendingDate2"/>
                  <w:textInput>
                    <w:type w:val="date"/>
                    <w:format w:val="MMM yyyy"/>
                  </w:textInput>
                </w:ffData>
              </w:fldChar>
            </w:r>
            <w:bookmarkStart w:id="44" w:name="PendingDate2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44"/>
          </w:p>
        </w:tc>
      </w:tr>
      <w:tr w:rsidR="002272DD" w14:paraId="28C63414" w14:textId="77777777" w:rsidTr="7CCC9BB2">
        <w:trPr>
          <w:trHeight w:val="432"/>
        </w:trPr>
        <w:tc>
          <w:tcPr>
            <w:tcW w:w="2425" w:type="dxa"/>
            <w:vAlign w:val="center"/>
          </w:tcPr>
          <w:p w14:paraId="28C6340C" w14:textId="14186A3D" w:rsidR="002272DD" w:rsidRDefault="002272DD" w:rsidP="002272DD"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artner3"/>
                  <w:enabled/>
                  <w:calcOnExit w:val="0"/>
                  <w:helpText w:type="text" w:val="Partner3"/>
                  <w:statusText w:type="text" w:val="Partner3"/>
                  <w:textInput>
                    <w:maxLength w:val="250"/>
                  </w:textInput>
                </w:ffData>
              </w:fldChar>
            </w:r>
            <w:bookmarkStart w:id="45" w:name="Partner3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6F4BC9">
              <w:rPr>
                <w:rFonts w:asciiTheme="minorHAnsi" w:eastAsia="Arial" w:hAnsiTheme="minorHAnsi" w:cs="Times New Roman"/>
                <w:szCs w:val="22"/>
              </w:rPr>
              <w:t> </w:t>
            </w:r>
            <w:r w:rsidR="006F4BC9">
              <w:rPr>
                <w:rFonts w:asciiTheme="minorHAnsi" w:eastAsia="Arial" w:hAnsiTheme="minorHAnsi" w:cs="Times New Roman"/>
                <w:szCs w:val="22"/>
              </w:rPr>
              <w:t> </w:t>
            </w:r>
            <w:r w:rsidR="006F4BC9">
              <w:rPr>
                <w:rFonts w:asciiTheme="minorHAnsi" w:eastAsia="Arial" w:hAnsiTheme="minorHAnsi" w:cs="Times New Roman"/>
                <w:szCs w:val="22"/>
              </w:rPr>
              <w:t> </w:t>
            </w:r>
            <w:r w:rsidR="006F4BC9">
              <w:rPr>
                <w:rFonts w:asciiTheme="minorHAnsi" w:eastAsia="Arial" w:hAnsiTheme="minorHAnsi" w:cs="Times New Roman"/>
                <w:szCs w:val="22"/>
              </w:rPr>
              <w:t> </w:t>
            </w:r>
            <w:r w:rsidR="006F4BC9">
              <w:rPr>
                <w:rFonts w:asciiTheme="minorHAnsi" w:eastAsia="Arial" w:hAnsiTheme="minorHAnsi" w:cs="Times New Roman"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45"/>
          </w:p>
        </w:tc>
        <w:tc>
          <w:tcPr>
            <w:tcW w:w="1980" w:type="dxa"/>
            <w:vAlign w:val="center"/>
          </w:tcPr>
          <w:p w14:paraId="28C6340D" w14:textId="073422A1" w:rsidR="002272DD" w:rsidRDefault="005A790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FundType3"/>
                  <w:enabled/>
                  <w:calcOnExit/>
                  <w:helpText w:type="text" w:val="FundType3"/>
                  <w:statusText w:type="text" w:val="FundType3"/>
                  <w:ddList>
                    <w:listEntry w:val="Choose One"/>
                    <w:listEntry w:val="Federal"/>
                    <w:listEntry w:val="Nonfederal"/>
                  </w:ddList>
                </w:ffData>
              </w:fldChar>
            </w:r>
            <w:bookmarkStart w:id="46" w:name="FundType3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46"/>
          </w:p>
        </w:tc>
        <w:tc>
          <w:tcPr>
            <w:tcW w:w="1530" w:type="dxa"/>
            <w:vAlign w:val="center"/>
          </w:tcPr>
          <w:p w14:paraId="28C6340E" w14:textId="77777777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>$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TotalFundPart3"/>
                  <w:enabled/>
                  <w:calcOnExit/>
                  <w:helpText w:type="text" w:val="TotalFundPart3"/>
                  <w:statusText w:type="text" w:val="TotalFundPart3"/>
                  <w:textInput>
                    <w:type w:val="number"/>
                    <w:format w:val="#,##0.00"/>
                  </w:textInput>
                </w:ffData>
              </w:fldChar>
            </w:r>
            <w:bookmarkStart w:id="47" w:name="TotalFundPart3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47"/>
          </w:p>
        </w:tc>
        <w:bookmarkStart w:id="48" w:name="Assessment3"/>
        <w:tc>
          <w:tcPr>
            <w:tcW w:w="1350" w:type="dxa"/>
            <w:shd w:val="clear" w:color="auto" w:fill="auto"/>
            <w:vAlign w:val="center"/>
          </w:tcPr>
          <w:p w14:paraId="28C6340F" w14:textId="63B13C34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 TotalFundPart3- (TotalFundPart3/1.06)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0.0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48"/>
          </w:p>
        </w:tc>
        <w:bookmarkStart w:id="49" w:name="FundPart3"/>
        <w:tc>
          <w:tcPr>
            <w:tcW w:w="1710" w:type="dxa"/>
            <w:shd w:val="clear" w:color="auto" w:fill="auto"/>
            <w:vAlign w:val="center"/>
          </w:tcPr>
          <w:p w14:paraId="28C63410" w14:textId="55D7573C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=TotalFundPart3/1.06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0.0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="Financial Assistance"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TotalFundPart3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 xml:space="preserve">    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49"/>
          </w:p>
        </w:tc>
        <w:tc>
          <w:tcPr>
            <w:tcW w:w="1530" w:type="dxa"/>
            <w:vAlign w:val="center"/>
          </w:tcPr>
          <w:p w14:paraId="28C63412" w14:textId="77777777" w:rsidR="002272DD" w:rsidRDefault="002272DD" w:rsidP="002272DD">
            <w:pPr>
              <w:jc w:val="center"/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Certainty3"/>
                  <w:enabled/>
                  <w:calcOnExit w:val="0"/>
                  <w:helpText w:type="text" w:val="Certainty3"/>
                  <w:statusText w:type="text" w:val="Certainty3"/>
                  <w:ddList>
                    <w:listEntry w:val="Choose One"/>
                    <w:listEntry w:val="Guaranteed"/>
                    <w:listEntry w:val="Pending"/>
                  </w:ddList>
                </w:ffData>
              </w:fldChar>
            </w:r>
            <w:bookmarkStart w:id="50" w:name="Certainty3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50"/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8C63413" w14:textId="1E375C94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endingDate3"/>
                  <w:enabled/>
                  <w:calcOnExit w:val="0"/>
                  <w:helpText w:type="text" w:val="PendingDate3"/>
                  <w:statusText w:type="text" w:val="Month YYYY PendingDate3"/>
                  <w:textInput>
                    <w:type w:val="date"/>
                    <w:format w:val="MMM yyyy"/>
                  </w:textInput>
                </w:ffData>
              </w:fldChar>
            </w:r>
            <w:bookmarkStart w:id="51" w:name="PendingDate3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51"/>
          </w:p>
        </w:tc>
      </w:tr>
      <w:tr w:rsidR="002272DD" w14:paraId="28C6341D" w14:textId="77777777" w:rsidTr="7CCC9BB2">
        <w:trPr>
          <w:trHeight w:val="432"/>
        </w:trPr>
        <w:tc>
          <w:tcPr>
            <w:tcW w:w="2425" w:type="dxa"/>
            <w:vAlign w:val="center"/>
          </w:tcPr>
          <w:p w14:paraId="28C63415" w14:textId="77777777" w:rsidR="002272DD" w:rsidRDefault="002272DD" w:rsidP="002272DD"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artner4"/>
                  <w:enabled/>
                  <w:calcOnExit w:val="0"/>
                  <w:helpText w:type="text" w:val="Partner4"/>
                  <w:statusText w:type="text" w:val="Partner4"/>
                  <w:textInput>
                    <w:maxLength w:val="250"/>
                  </w:textInput>
                </w:ffData>
              </w:fldChar>
            </w:r>
            <w:bookmarkStart w:id="52" w:name="Partner4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52"/>
          </w:p>
        </w:tc>
        <w:tc>
          <w:tcPr>
            <w:tcW w:w="1980" w:type="dxa"/>
            <w:vAlign w:val="center"/>
          </w:tcPr>
          <w:p w14:paraId="28C63416" w14:textId="77777777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FundType4"/>
                  <w:enabled/>
                  <w:calcOnExit/>
                  <w:helpText w:type="text" w:val="FundType4"/>
                  <w:statusText w:type="text" w:val="FundType4"/>
                  <w:ddList>
                    <w:listEntry w:val="Choose One"/>
                    <w:listEntry w:val="Federal"/>
                    <w:listEntry w:val="Nonfederal"/>
                  </w:ddList>
                </w:ffData>
              </w:fldChar>
            </w:r>
            <w:bookmarkStart w:id="53" w:name="FundType4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53"/>
          </w:p>
        </w:tc>
        <w:tc>
          <w:tcPr>
            <w:tcW w:w="1530" w:type="dxa"/>
            <w:vAlign w:val="center"/>
          </w:tcPr>
          <w:p w14:paraId="28C63417" w14:textId="77777777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>$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TotalFundPart4"/>
                  <w:enabled/>
                  <w:calcOnExit/>
                  <w:helpText w:type="text" w:val="TotalFundPart4"/>
                  <w:statusText w:type="text" w:val="TotalFundPart4"/>
                  <w:textInput>
                    <w:type w:val="number"/>
                    <w:format w:val="#,##0.00"/>
                  </w:textInput>
                </w:ffData>
              </w:fldChar>
            </w:r>
            <w:bookmarkStart w:id="54" w:name="TotalFundPart4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54"/>
          </w:p>
        </w:tc>
        <w:bookmarkStart w:id="55" w:name="Assessment4"/>
        <w:tc>
          <w:tcPr>
            <w:tcW w:w="1350" w:type="dxa"/>
            <w:shd w:val="clear" w:color="auto" w:fill="auto"/>
            <w:vAlign w:val="center"/>
          </w:tcPr>
          <w:p w14:paraId="28C63418" w14:textId="56D45341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 TotalFundPart4- (TotalFundPart4/1.06)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0.0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55"/>
          </w:p>
        </w:tc>
        <w:bookmarkStart w:id="56" w:name="FundPart4"/>
        <w:tc>
          <w:tcPr>
            <w:tcW w:w="1710" w:type="dxa"/>
            <w:shd w:val="clear" w:color="auto" w:fill="auto"/>
            <w:vAlign w:val="center"/>
          </w:tcPr>
          <w:p w14:paraId="28C63419" w14:textId="2D57E63B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=TotalFundPart4/1.06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0.0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="Financial Assistance"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TotalFundPart4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 xml:space="preserve">    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56"/>
          </w:p>
        </w:tc>
        <w:tc>
          <w:tcPr>
            <w:tcW w:w="1530" w:type="dxa"/>
            <w:vAlign w:val="center"/>
          </w:tcPr>
          <w:p w14:paraId="28C6341B" w14:textId="77777777" w:rsidR="002272DD" w:rsidRDefault="002272DD" w:rsidP="002272DD">
            <w:pPr>
              <w:jc w:val="center"/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Certainty4"/>
                  <w:enabled/>
                  <w:calcOnExit w:val="0"/>
                  <w:helpText w:type="text" w:val="Certainty4"/>
                  <w:statusText w:type="text" w:val="Certainty4"/>
                  <w:ddList>
                    <w:listEntry w:val="Choose One"/>
                    <w:listEntry w:val="Guaranteed"/>
                    <w:listEntry w:val="Pending"/>
                  </w:ddList>
                </w:ffData>
              </w:fldChar>
            </w:r>
            <w:bookmarkStart w:id="57" w:name="Certainty4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57"/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8C6341C" w14:textId="77777777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endingDate4"/>
                  <w:enabled/>
                  <w:calcOnExit w:val="0"/>
                  <w:helpText w:type="text" w:val="PendingDate4"/>
                  <w:statusText w:type="text" w:val="Month YYYY  PendingDate4"/>
                  <w:textInput>
                    <w:type w:val="date"/>
                    <w:format w:val="MMM yyyy"/>
                  </w:textInput>
                </w:ffData>
              </w:fldChar>
            </w:r>
            <w:bookmarkStart w:id="58" w:name="PendingDate4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58"/>
          </w:p>
        </w:tc>
      </w:tr>
      <w:tr w:rsidR="002272DD" w14:paraId="28C63426" w14:textId="77777777" w:rsidTr="7CCC9BB2">
        <w:trPr>
          <w:trHeight w:val="432"/>
        </w:trPr>
        <w:tc>
          <w:tcPr>
            <w:tcW w:w="2425" w:type="dxa"/>
            <w:vAlign w:val="center"/>
          </w:tcPr>
          <w:p w14:paraId="28C6341E" w14:textId="77777777" w:rsidR="002272DD" w:rsidRDefault="002272DD" w:rsidP="002272DD"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artner5"/>
                  <w:enabled/>
                  <w:calcOnExit w:val="0"/>
                  <w:helpText w:type="text" w:val="Partner5"/>
                  <w:statusText w:type="text" w:val="Partner5"/>
                  <w:textInput>
                    <w:maxLength w:val="250"/>
                  </w:textInput>
                </w:ffData>
              </w:fldChar>
            </w:r>
            <w:bookmarkStart w:id="59" w:name="Partner5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59"/>
          </w:p>
        </w:tc>
        <w:tc>
          <w:tcPr>
            <w:tcW w:w="1980" w:type="dxa"/>
            <w:vAlign w:val="center"/>
          </w:tcPr>
          <w:p w14:paraId="28C6341F" w14:textId="77777777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FundType5"/>
                  <w:enabled/>
                  <w:calcOnExit/>
                  <w:helpText w:type="text" w:val="FundType5"/>
                  <w:statusText w:type="text" w:val="FundType5"/>
                  <w:ddList>
                    <w:listEntry w:val="Choose One"/>
                    <w:listEntry w:val="Federal"/>
                    <w:listEntry w:val="Nonfederal"/>
                  </w:ddList>
                </w:ffData>
              </w:fldChar>
            </w:r>
            <w:bookmarkStart w:id="60" w:name="FundType5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60"/>
          </w:p>
        </w:tc>
        <w:tc>
          <w:tcPr>
            <w:tcW w:w="1530" w:type="dxa"/>
            <w:vAlign w:val="center"/>
          </w:tcPr>
          <w:p w14:paraId="28C63420" w14:textId="77777777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>$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TotalFundPart5"/>
                  <w:enabled/>
                  <w:calcOnExit/>
                  <w:helpText w:type="text" w:val="TotalFundPart5"/>
                  <w:statusText w:type="text" w:val="TotalFundPart5"/>
                  <w:textInput>
                    <w:type w:val="number"/>
                    <w:format w:val="#,##0.00"/>
                  </w:textInput>
                </w:ffData>
              </w:fldChar>
            </w:r>
            <w:bookmarkStart w:id="61" w:name="TotalFundPart5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61"/>
          </w:p>
        </w:tc>
        <w:bookmarkStart w:id="62" w:name="Assessment5"/>
        <w:tc>
          <w:tcPr>
            <w:tcW w:w="1350" w:type="dxa"/>
            <w:shd w:val="clear" w:color="auto" w:fill="auto"/>
            <w:vAlign w:val="center"/>
          </w:tcPr>
          <w:p w14:paraId="28C63421" w14:textId="12D1A947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 TotalFundPart5- (TotalFundPart5/1.06)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0.0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62"/>
          </w:p>
        </w:tc>
        <w:bookmarkStart w:id="63" w:name="FundPart5"/>
        <w:tc>
          <w:tcPr>
            <w:tcW w:w="1710" w:type="dxa"/>
            <w:shd w:val="clear" w:color="auto" w:fill="auto"/>
            <w:vAlign w:val="center"/>
          </w:tcPr>
          <w:p w14:paraId="28C63422" w14:textId="6ED05496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=TotalFundPart5/1.06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0.0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="Financial Assistance"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TotalFundPart5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 xml:space="preserve">    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63"/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8C63424" w14:textId="77777777" w:rsidR="002272DD" w:rsidRDefault="002272DD" w:rsidP="002272DD">
            <w:pPr>
              <w:jc w:val="center"/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Certainty5"/>
                  <w:enabled/>
                  <w:calcOnExit w:val="0"/>
                  <w:helpText w:type="text" w:val="Certainty5"/>
                  <w:statusText w:type="text" w:val="Certainty5"/>
                  <w:ddList>
                    <w:listEntry w:val="Choose One"/>
                    <w:listEntry w:val="Guaranteed"/>
                    <w:listEntry w:val="Pending"/>
                  </w:ddList>
                </w:ffData>
              </w:fldChar>
            </w:r>
            <w:bookmarkStart w:id="64" w:name="Certainty5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64"/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C63425" w14:textId="77777777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endingDate5"/>
                  <w:enabled/>
                  <w:calcOnExit w:val="0"/>
                  <w:helpText w:type="text" w:val="PendingDate5"/>
                  <w:statusText w:type="text" w:val="Month YYYY  PendingDate5"/>
                  <w:textInput>
                    <w:type w:val="date"/>
                    <w:format w:val="MMM yyyy"/>
                  </w:textInput>
                </w:ffData>
              </w:fldChar>
            </w:r>
            <w:bookmarkStart w:id="65" w:name="PendingDate5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65"/>
          </w:p>
        </w:tc>
      </w:tr>
      <w:tr w:rsidR="002272DD" w14:paraId="28C6342F" w14:textId="77777777" w:rsidTr="7CCC9BB2">
        <w:trPr>
          <w:trHeight w:val="432"/>
        </w:trPr>
        <w:tc>
          <w:tcPr>
            <w:tcW w:w="2425" w:type="dxa"/>
            <w:vAlign w:val="center"/>
          </w:tcPr>
          <w:p w14:paraId="28C63427" w14:textId="77777777" w:rsidR="002272DD" w:rsidRDefault="002272DD" w:rsidP="002272DD"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artner6"/>
                  <w:enabled/>
                  <w:calcOnExit w:val="0"/>
                  <w:helpText w:type="text" w:val="Partner6"/>
                  <w:statusText w:type="text" w:val="Partner6"/>
                  <w:textInput>
                    <w:maxLength w:val="250"/>
                  </w:textInput>
                </w:ffData>
              </w:fldChar>
            </w:r>
            <w:bookmarkStart w:id="66" w:name="Partner6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66"/>
          </w:p>
        </w:tc>
        <w:tc>
          <w:tcPr>
            <w:tcW w:w="1980" w:type="dxa"/>
            <w:vAlign w:val="center"/>
          </w:tcPr>
          <w:p w14:paraId="28C63428" w14:textId="77777777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FundType6"/>
                  <w:enabled/>
                  <w:calcOnExit/>
                  <w:helpText w:type="text" w:val="FundType6"/>
                  <w:statusText w:type="text" w:val="FundType6"/>
                  <w:ddList>
                    <w:listEntry w:val="Choose One"/>
                    <w:listEntry w:val="Federal"/>
                    <w:listEntry w:val="Nonfederal"/>
                  </w:ddList>
                </w:ffData>
              </w:fldChar>
            </w:r>
            <w:bookmarkStart w:id="67" w:name="FundType6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67"/>
          </w:p>
        </w:tc>
        <w:tc>
          <w:tcPr>
            <w:tcW w:w="1530" w:type="dxa"/>
            <w:vAlign w:val="center"/>
          </w:tcPr>
          <w:p w14:paraId="28C63429" w14:textId="77777777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>$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TotalFundPart6"/>
                  <w:enabled/>
                  <w:calcOnExit/>
                  <w:helpText w:type="text" w:val="TotalFundPart6"/>
                  <w:statusText w:type="text" w:val="TotalFundPart6"/>
                  <w:textInput>
                    <w:type w:val="number"/>
                    <w:format w:val="#,##0.00"/>
                  </w:textInput>
                </w:ffData>
              </w:fldChar>
            </w:r>
            <w:bookmarkStart w:id="68" w:name="TotalFundPart6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68"/>
          </w:p>
        </w:tc>
        <w:bookmarkStart w:id="69" w:name="Assessment6"/>
        <w:tc>
          <w:tcPr>
            <w:tcW w:w="1350" w:type="dxa"/>
            <w:shd w:val="clear" w:color="auto" w:fill="auto"/>
            <w:vAlign w:val="center"/>
          </w:tcPr>
          <w:p w14:paraId="28C6342A" w14:textId="411A4FAD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 w:rsidRPr="00C97D79"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 TotalFundPart6- (TotalFundPart6/1.06)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0.0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69"/>
          </w:p>
        </w:tc>
        <w:bookmarkStart w:id="70" w:name="FundPart6"/>
        <w:tc>
          <w:tcPr>
            <w:tcW w:w="1710" w:type="dxa"/>
            <w:shd w:val="clear" w:color="auto" w:fill="auto"/>
            <w:vAlign w:val="center"/>
          </w:tcPr>
          <w:p w14:paraId="28C6342B" w14:textId="29C9A98E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="GPSC"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=TotalFundPart6/1.06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0.0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MechanismType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="Financial Assistance"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TotalFundPart6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 xml:space="preserve">    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\#"$#,##0.00;($#,##0.00)"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70"/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8C6342D" w14:textId="77777777" w:rsidR="002272DD" w:rsidRDefault="002272DD" w:rsidP="002272DD">
            <w:pPr>
              <w:jc w:val="center"/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Certainty6"/>
                  <w:enabled/>
                  <w:calcOnExit w:val="0"/>
                  <w:helpText w:type="text" w:val="Certainty6"/>
                  <w:statusText w:type="text" w:val="Certainty6"/>
                  <w:ddList>
                    <w:listEntry w:val="Choose One"/>
                    <w:listEntry w:val="Guaranteed"/>
                    <w:listEntry w:val="Pending"/>
                  </w:ddList>
                </w:ffData>
              </w:fldChar>
            </w:r>
            <w:bookmarkStart w:id="71" w:name="Certainty6"/>
            <w:r>
              <w:rPr>
                <w:rFonts w:asciiTheme="minorHAnsi" w:eastAsia="Arial" w:hAnsiTheme="minorHAnsi" w:cs="Times New Roman"/>
                <w:szCs w:val="22"/>
              </w:rPr>
              <w:instrText xml:space="preserve"> FORMDROPDOWN </w:instrText>
            </w:r>
            <w:r w:rsidR="007E3C41">
              <w:rPr>
                <w:rFonts w:asciiTheme="minorHAnsi" w:eastAsia="Arial" w:hAnsiTheme="minorHAnsi" w:cs="Times New Roman"/>
                <w:szCs w:val="22"/>
              </w:rPr>
            </w:r>
            <w:r w:rsidR="007E3C41"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71"/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C6342E" w14:textId="77777777" w:rsidR="002272DD" w:rsidRDefault="002272DD" w:rsidP="002272DD">
            <w:pPr>
              <w:jc w:val="center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endingDate6"/>
                  <w:enabled/>
                  <w:calcOnExit w:val="0"/>
                  <w:helpText w:type="text" w:val="PendingDate6"/>
                  <w:statusText w:type="text" w:val="Month YYYY  PendingDate6"/>
                  <w:textInput>
                    <w:type w:val="date"/>
                    <w:format w:val="MMM yyyy"/>
                  </w:textInput>
                </w:ffData>
              </w:fldChar>
            </w:r>
            <w:bookmarkStart w:id="72" w:name="PendingDate6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72"/>
          </w:p>
        </w:tc>
      </w:tr>
      <w:tr w:rsidR="002272DD" w14:paraId="28C63438" w14:textId="77777777" w:rsidTr="7CCC9BB2">
        <w:trPr>
          <w:trHeight w:val="485"/>
        </w:trPr>
        <w:tc>
          <w:tcPr>
            <w:tcW w:w="728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B26BDF3" w14:textId="77777777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 w:rsidRPr="00434CD3">
              <w:rPr>
                <w:rFonts w:asciiTheme="minorHAnsi" w:eastAsia="Arial" w:hAnsiTheme="minorHAnsi" w:cs="Times New Roman"/>
                <w:szCs w:val="22"/>
              </w:rPr>
              <w:t>Funding Partner Totals</w:t>
            </w:r>
          </w:p>
          <w:p w14:paraId="28C63433" w14:textId="19A71047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>(</w:t>
            </w:r>
            <w:r w:rsidRPr="00434CD3">
              <w:rPr>
                <w:rFonts w:asciiTheme="minorHAnsi" w:eastAsia="Arial" w:hAnsiTheme="minorHAnsi" w:cs="Times New Roman"/>
                <w:i/>
                <w:szCs w:val="22"/>
              </w:rPr>
              <w:t>from above</w:t>
            </w:r>
            <w:r>
              <w:rPr>
                <w:rFonts w:asciiTheme="minorHAnsi" w:eastAsia="Arial" w:hAnsiTheme="minorHAnsi" w:cs="Times New Roman"/>
                <w:szCs w:val="22"/>
              </w:rPr>
              <w:t>)</w:t>
            </w:r>
          </w:p>
        </w:tc>
        <w:bookmarkStart w:id="73" w:name="Funding_Partner_Total"/>
        <w:tc>
          <w:tcPr>
            <w:tcW w:w="17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63434" w14:textId="7960442B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=FundPart1+FundPart2+FundPart3+FundPart4+FundPart5+FundPart6 \# 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$   0.00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73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3435" w14:textId="30A39881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=(Fund_Request/Total_Project_Cost)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b/>
                <w:noProof/>
                <w:szCs w:val="22"/>
              </w:rPr>
              <w:instrText>!Zero Divide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="!Zero Divide" 0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=(1-(Fund_Request/Total_Project_Cost))*100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$0.0000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\# "0%;(0%);''"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C63437" w14:textId="439D4BCB" w:rsidR="002272DD" w:rsidRDefault="002272DD" w:rsidP="002272DD">
            <w:pPr>
              <w:rPr>
                <w:rFonts w:asciiTheme="minorHAnsi" w:eastAsia="Arial" w:hAnsiTheme="minorHAnsi" w:cs="Times New Roman"/>
              </w:rPr>
            </w:pPr>
            <w:r w:rsidRPr="2320D3FE">
              <w:rPr>
                <w:rFonts w:asciiTheme="minorHAnsi" w:eastAsia="Arial" w:hAnsiTheme="minorHAnsi" w:cs="Times New Roman"/>
              </w:rPr>
              <w:t xml:space="preserve">% Cost Share for </w:t>
            </w:r>
            <w:r w:rsidR="16FB2407" w:rsidRPr="2320D3FE">
              <w:rPr>
                <w:rFonts w:asciiTheme="minorHAnsi" w:eastAsia="Arial" w:hAnsiTheme="minorHAnsi" w:cs="Times New Roman"/>
              </w:rPr>
              <w:t>3DHP</w:t>
            </w:r>
            <w:r w:rsidRPr="2320D3FE">
              <w:rPr>
                <w:rFonts w:asciiTheme="minorHAnsi" w:eastAsia="Arial" w:hAnsiTheme="minorHAnsi" w:cs="Times New Roman"/>
              </w:rPr>
              <w:t xml:space="preserve"> Base Data</w:t>
            </w:r>
          </w:p>
        </w:tc>
      </w:tr>
      <w:tr w:rsidR="002272DD" w14:paraId="28C63440" w14:textId="77777777" w:rsidTr="7CCC9BB2">
        <w:trPr>
          <w:trHeight w:val="576"/>
        </w:trPr>
        <w:tc>
          <w:tcPr>
            <w:tcW w:w="72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28C6343B" w14:textId="04717DC5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</w:rPr>
            </w:pPr>
            <w:r w:rsidRPr="2320D3FE">
              <w:rPr>
                <w:rFonts w:asciiTheme="minorHAnsi" w:eastAsia="Arial" w:hAnsiTheme="minorHAnsi" w:cs="Times New Roman"/>
              </w:rPr>
              <w:t xml:space="preserve">Funds Requested from </w:t>
            </w:r>
            <w:r w:rsidR="16FB2407" w:rsidRPr="2320D3FE">
              <w:rPr>
                <w:rFonts w:asciiTheme="minorHAnsi" w:eastAsia="Arial" w:hAnsiTheme="minorHAnsi" w:cs="Times New Roman"/>
              </w:rPr>
              <w:t>3DHP</w:t>
            </w:r>
            <w:r w:rsidRPr="2320D3FE">
              <w:rPr>
                <w:rFonts w:asciiTheme="minorHAnsi" w:eastAsia="Arial" w:hAnsiTheme="minorHAnsi" w:cs="Times New Roman"/>
              </w:rPr>
              <w:t xml:space="preserve"> </w:t>
            </w:r>
          </w:p>
        </w:tc>
        <w:bookmarkStart w:id="74" w:name="Fund_Request"/>
        <w:tc>
          <w:tcPr>
            <w:tcW w:w="17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C6343C" w14:textId="62CFAA3F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=Total_Project_Cost-Funding_Partner_Total \# 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$   0.00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74"/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C6343D" w14:textId="696A6705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=(Fund_Request/Total_Project_Cost)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b/>
                <w:noProof/>
                <w:szCs w:val="22"/>
              </w:rPr>
              <w:instrText>!Zero Divide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="!Zero Divide" 0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=((Fund_Request/Total_Project_Cost))*100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$100.0000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\# "0%;(0%);''"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8C6343F" w14:textId="10F2ABF0" w:rsidR="002272DD" w:rsidRDefault="002272DD" w:rsidP="002272DD">
            <w:pPr>
              <w:rPr>
                <w:rFonts w:asciiTheme="minorHAnsi" w:eastAsia="Arial" w:hAnsiTheme="minorHAnsi" w:cs="Times New Roman"/>
              </w:rPr>
            </w:pPr>
            <w:r w:rsidRPr="2320D3FE">
              <w:rPr>
                <w:rFonts w:asciiTheme="minorHAnsi" w:eastAsia="Arial" w:hAnsiTheme="minorHAnsi" w:cs="Times New Roman"/>
              </w:rPr>
              <w:t xml:space="preserve">% Cost Share for </w:t>
            </w:r>
            <w:r w:rsidR="16FB2407" w:rsidRPr="2320D3FE">
              <w:rPr>
                <w:rFonts w:asciiTheme="minorHAnsi" w:eastAsia="Arial" w:hAnsiTheme="minorHAnsi" w:cs="Times New Roman"/>
              </w:rPr>
              <w:t>3DHP</w:t>
            </w:r>
            <w:r w:rsidRPr="2320D3FE">
              <w:rPr>
                <w:rFonts w:asciiTheme="minorHAnsi" w:eastAsia="Arial" w:hAnsiTheme="minorHAnsi" w:cs="Times New Roman"/>
              </w:rPr>
              <w:t xml:space="preserve"> Base Data</w:t>
            </w:r>
          </w:p>
        </w:tc>
      </w:tr>
      <w:tr w:rsidR="002272DD" w14:paraId="28C63449" w14:textId="77777777" w:rsidTr="7CCC9BB2">
        <w:trPr>
          <w:trHeight w:val="393"/>
        </w:trPr>
        <w:tc>
          <w:tcPr>
            <w:tcW w:w="5935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C63443" w14:textId="0C40F9EB" w:rsidR="002272DD" w:rsidRDefault="002272DD" w:rsidP="353A14A3">
            <w:pPr>
              <w:jc w:val="right"/>
              <w:rPr>
                <w:rFonts w:asciiTheme="minorHAnsi" w:eastAsia="Arial" w:hAnsiTheme="minorHAnsi" w:cs="Times New Roman"/>
              </w:rPr>
            </w:pPr>
            <w:r w:rsidRPr="7CCC9BB2">
              <w:rPr>
                <w:rFonts w:asciiTheme="minorHAnsi" w:eastAsia="Arial" w:hAnsiTheme="minorHAnsi" w:cs="Times New Roman"/>
              </w:rPr>
              <w:t xml:space="preserve">Total Combined </w:t>
            </w:r>
            <w:r w:rsidR="00C363C7" w:rsidRPr="7CCC9BB2">
              <w:rPr>
                <w:rFonts w:asciiTheme="minorHAnsi" w:eastAsia="Arial" w:hAnsiTheme="minorHAnsi" w:cs="Times New Roman"/>
              </w:rPr>
              <w:t xml:space="preserve">DCA </w:t>
            </w:r>
            <w:r w:rsidRPr="7CCC9BB2">
              <w:rPr>
                <w:rFonts w:asciiTheme="minorHAnsi" w:eastAsia="Arial" w:hAnsiTheme="minorHAnsi" w:cs="Times New Roman"/>
              </w:rPr>
              <w:t>Contributions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63444" w14:textId="609ECA3A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>Federal</w:t>
            </w:r>
          </w:p>
        </w:tc>
        <w:bookmarkStart w:id="75" w:name="Fed_Partner_Total"/>
        <w:tc>
          <w:tcPr>
            <w:tcW w:w="17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3445" w14:textId="1ED14177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</w:instrText>
            </w:r>
            <w:r w:rsidRPr="00300073">
              <w:rPr>
                <w:rFonts w:asciiTheme="minorHAnsi" w:eastAsia="Arial" w:hAnsiTheme="minorHAnsi" w:cs="Times New Roman"/>
                <w:szCs w:val="22"/>
              </w:rPr>
              <w:instrText xml:space="preserve"> Fund_Request</w:instrText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FundType1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="Federal"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=FundPart1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250,000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FundType2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="Federal"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=FundPart2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$47,619.05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FundType3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Nonfederal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="Federal"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=FundPart3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FundType4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="Federal"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=FundPart4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100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FundType5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="Federal"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=FundPart5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100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="Federal"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100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\# 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$   0.00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75"/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3446" w14:textId="670F622C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=(Fed_partner_Total/Total_Project_Cost)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b/>
                <w:noProof/>
                <w:szCs w:val="22"/>
              </w:rPr>
              <w:instrText>!Zero Divide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="!Zero Divide" 0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=((Fed_Partner_Total/Total_Project_Cost))*100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$100.0000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\# "0%;(0%);''"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3448" w14:textId="48BAC099" w:rsidR="002272DD" w:rsidRDefault="002272DD" w:rsidP="002272DD">
            <w:pPr>
              <w:rPr>
                <w:rFonts w:asciiTheme="minorHAnsi" w:eastAsia="Arial" w:hAnsiTheme="minorHAnsi" w:cs="Times New Roman"/>
              </w:rPr>
            </w:pPr>
            <w:r w:rsidRPr="2320D3FE">
              <w:rPr>
                <w:rFonts w:asciiTheme="minorHAnsi" w:eastAsia="Arial" w:hAnsiTheme="minorHAnsi" w:cs="Times New Roman"/>
              </w:rPr>
              <w:t xml:space="preserve">% Cost Share for </w:t>
            </w:r>
            <w:r w:rsidR="16FB2407" w:rsidRPr="2320D3FE">
              <w:rPr>
                <w:rFonts w:asciiTheme="minorHAnsi" w:eastAsia="Arial" w:hAnsiTheme="minorHAnsi" w:cs="Times New Roman"/>
              </w:rPr>
              <w:t>3DHP</w:t>
            </w:r>
            <w:r w:rsidRPr="2320D3FE">
              <w:rPr>
                <w:rFonts w:asciiTheme="minorHAnsi" w:eastAsia="Arial" w:hAnsiTheme="minorHAnsi" w:cs="Times New Roman"/>
              </w:rPr>
              <w:t xml:space="preserve"> Base Data</w:t>
            </w:r>
          </w:p>
        </w:tc>
      </w:tr>
      <w:tr w:rsidR="002272DD" w14:paraId="28C63452" w14:textId="77777777" w:rsidTr="7CCC9BB2">
        <w:trPr>
          <w:trHeight w:val="440"/>
        </w:trPr>
        <w:tc>
          <w:tcPr>
            <w:tcW w:w="5935" w:type="dxa"/>
            <w:gridSpan w:val="3"/>
            <w:vMerge/>
            <w:vAlign w:val="center"/>
          </w:tcPr>
          <w:p w14:paraId="28C6344C" w14:textId="77777777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6344D" w14:textId="46C101BD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>Nonfederal</w:t>
            </w:r>
          </w:p>
        </w:tc>
        <w:bookmarkStart w:id="76" w:name="Nonfed_Partner_Total"/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344E" w14:textId="2271196F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FundType1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=“Nonfederal”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=FundPart1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51855">
              <w:rPr>
                <w:rFonts w:asciiTheme="minorHAnsi" w:eastAsia="Arial" w:hAnsiTheme="minorHAnsi" w:cs="Times New Roman"/>
                <w:noProof/>
                <w:szCs w:val="22"/>
              </w:rPr>
              <w:instrText>$1,000.00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FundType2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=“Nonfederal”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=FundPart2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$1,000,000.00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FundType3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Nonfederal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=“Nonfederal”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=FundPart3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8D7222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FundType4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=“Nonfederal”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=FundPart4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100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FundType5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=“Nonfederal”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=FundPart5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100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instrText>Choose One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=“Nonfederal”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=FundPart6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100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FundType7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b/>
                <w:bCs/>
                <w:szCs w:val="22"/>
              </w:rPr>
              <w:instrText>Error! Bookmark not defined.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=“Nonfederal”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=FundPart7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100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FundType8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b/>
                <w:bCs/>
                <w:szCs w:val="22"/>
              </w:rPr>
              <w:instrText>Error! Bookmark not defined.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=“Nonfederal”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=FundPart8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100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FundType9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b/>
                <w:bCs/>
                <w:szCs w:val="22"/>
              </w:rPr>
              <w:instrText>Error! Bookmark not defined.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=“Nonfederal”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=FundPart9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100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+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FundType10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b/>
                <w:bCs/>
                <w:szCs w:val="22"/>
              </w:rPr>
              <w:instrText>Error! Bookmark not defined.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=“Nonfederal”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=FundPart10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instrText>100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\# "$#,##0.00;($#,##0.00)"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t>$   0.00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76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344F" w14:textId="491099B8" w:rsidR="002272DD" w:rsidRDefault="002272DD" w:rsidP="002272DD">
            <w:pPr>
              <w:jc w:val="right"/>
              <w:rPr>
                <w:rFonts w:asciiTheme="minorHAnsi" w:eastAsia="Arial" w:hAnsiTheme="minorHAnsi" w:cs="Times New Roman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IF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>=(Nonfed_partner_Total/Total_Project_Cost)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b/>
                <w:noProof/>
                <w:szCs w:val="22"/>
              </w:rPr>
              <w:instrText>!Zero Divide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="!Zero Divide" 0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begin"/>
            </w:r>
            <w:r>
              <w:rPr>
                <w:rFonts w:asciiTheme="minorHAnsi" w:eastAsia="Arial" w:hAnsiTheme="minorHAnsi" w:cs="Times New Roman"/>
                <w:szCs w:val="22"/>
              </w:rPr>
              <w:instrText xml:space="preserve"> =((Nonfed_Partner_Total/Total_Project_Cost))*100 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95293D">
              <w:rPr>
                <w:rFonts w:asciiTheme="minorHAnsi" w:eastAsia="Arial" w:hAnsiTheme="minorHAnsi" w:cs="Times New Roman"/>
                <w:noProof/>
                <w:szCs w:val="22"/>
              </w:rPr>
              <w:instrText>$0.0000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r>
              <w:rPr>
                <w:rFonts w:asciiTheme="minorHAnsi" w:eastAsia="Arial" w:hAnsiTheme="minorHAnsi" w:cs="Times New Roman"/>
                <w:szCs w:val="22"/>
              </w:rPr>
              <w:instrText>\# "0%;(0%);''"</w:instrTex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3451" w14:textId="3F7B8014" w:rsidR="002272DD" w:rsidRDefault="002272DD" w:rsidP="002272DD">
            <w:pPr>
              <w:rPr>
                <w:rFonts w:asciiTheme="minorHAnsi" w:eastAsia="Arial" w:hAnsiTheme="minorHAnsi" w:cs="Times New Roman"/>
              </w:rPr>
            </w:pPr>
            <w:r w:rsidRPr="2320D3FE">
              <w:rPr>
                <w:rFonts w:asciiTheme="minorHAnsi" w:eastAsia="Arial" w:hAnsiTheme="minorHAnsi" w:cs="Times New Roman"/>
              </w:rPr>
              <w:t xml:space="preserve">% Cost Share for </w:t>
            </w:r>
            <w:r w:rsidR="16FB2407" w:rsidRPr="2320D3FE">
              <w:rPr>
                <w:rFonts w:asciiTheme="minorHAnsi" w:eastAsia="Arial" w:hAnsiTheme="minorHAnsi" w:cs="Times New Roman"/>
              </w:rPr>
              <w:t>3DHP</w:t>
            </w:r>
            <w:r w:rsidRPr="2320D3FE">
              <w:rPr>
                <w:rFonts w:asciiTheme="minorHAnsi" w:eastAsia="Arial" w:hAnsiTheme="minorHAnsi" w:cs="Times New Roman"/>
              </w:rPr>
              <w:t xml:space="preserve"> Base Data</w:t>
            </w:r>
          </w:p>
        </w:tc>
      </w:tr>
    </w:tbl>
    <w:p w14:paraId="28C63453" w14:textId="327CD6D4" w:rsidR="002335C1" w:rsidRDefault="00612C5D">
      <w:pPr>
        <w:widowControl/>
        <w:sectPr w:rsidR="002335C1" w:rsidSect="002335C1">
          <w:headerReference w:type="default" r:id="rId20"/>
          <w:pgSz w:w="15840" w:h="12240" w:orient="landscape"/>
          <w:pgMar w:top="1440" w:right="1440" w:bottom="1440" w:left="1440" w:header="720" w:footer="1008" w:gutter="0"/>
          <w:cols w:space="720"/>
          <w:docGrid w:linePitch="360"/>
        </w:sectPr>
      </w:pPr>
      <w:r w:rsidRPr="00052B1C">
        <w:rPr>
          <w:rFonts w:asciiTheme="minorHAnsi" w:eastAsia="Arial" w:hAnsiTheme="minorHAnsi" w:cs="Times New Roman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27536C9" wp14:editId="15957D6D">
                <wp:simplePos x="0" y="0"/>
                <wp:positionH relativeFrom="column">
                  <wp:posOffset>-781050</wp:posOffset>
                </wp:positionH>
                <wp:positionV relativeFrom="paragraph">
                  <wp:posOffset>-4950460</wp:posOffset>
                </wp:positionV>
                <wp:extent cx="708660" cy="1276350"/>
                <wp:effectExtent l="0" t="0" r="15240" b="19050"/>
                <wp:wrapNone/>
                <wp:docPr id="1581407213" name="Text Box 15814072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C3275" w14:textId="464F36B1" w:rsidR="00085CDA" w:rsidRPr="00052B1C" w:rsidRDefault="00085CDA" w:rsidP="00085CD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Must </w:t>
                            </w:r>
                            <w:r w:rsidR="00253223"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hoose Project Approach and hit TAB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536C9" id="Text Box 1581407213" o:spid="_x0000_s1028" type="#_x0000_t202" alt="&quot;&quot;" style="position:absolute;margin-left:-61.5pt;margin-top:-389.8pt;width:55.8pt;height:100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" strokecolor="red" strokeweight="1.5pt">
                <v:textbox inset="3.6pt,,3.6pt">
                  <w:txbxContent>
                    <w:p w14:paraId="2C3C3275" w14:textId="464F36B1" w:rsidR="00085CDA" w:rsidRPr="00052B1C" w:rsidRDefault="00085CDA" w:rsidP="00085CDA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Must </w:t>
                      </w:r>
                      <w:r w:rsidR="00253223">
                        <w:rPr>
                          <w:b/>
                          <w:color w:val="FF0000"/>
                        </w:rPr>
                        <w:t>c</w:t>
                      </w:r>
                      <w:r>
                        <w:rPr>
                          <w:b/>
                          <w:color w:val="FF0000"/>
                        </w:rPr>
                        <w:t>hoose Project Approach and hit TAB</w:t>
                      </w:r>
                    </w:p>
                  </w:txbxContent>
                </v:textbox>
              </v:shape>
            </w:pict>
          </mc:Fallback>
        </mc:AlternateContent>
      </w:r>
      <w:r w:rsidR="006E0EB0" w:rsidRPr="00052B1C">
        <w:rPr>
          <w:rFonts w:asciiTheme="minorHAnsi" w:eastAsia="Arial" w:hAnsiTheme="minorHAnsi" w:cs="Times New Roman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C6346B" wp14:editId="226C0926">
                <wp:simplePos x="0" y="0"/>
                <wp:positionH relativeFrom="column">
                  <wp:posOffset>8242604</wp:posOffset>
                </wp:positionH>
                <wp:positionV relativeFrom="paragraph">
                  <wp:posOffset>-3061418</wp:posOffset>
                </wp:positionV>
                <wp:extent cx="708660" cy="705485"/>
                <wp:effectExtent l="0" t="0" r="15240" b="18415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3476" w14:textId="77777777" w:rsidR="005A790D" w:rsidRPr="00052B1C" w:rsidRDefault="005A790D" w:rsidP="007E62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52B1C">
                              <w:rPr>
                                <w:b/>
                                <w:color w:val="FF0000"/>
                              </w:rPr>
                              <w:t>Hit TAB to complete input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346B" id="Text Box 2" o:spid="_x0000_s1029" type="#_x0000_t202" alt="&quot;&quot;" style="position:absolute;margin-left:649pt;margin-top:-241.05pt;width:55.8pt;height:55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" strokecolor="red" strokeweight="1.5pt">
                <v:textbox inset="3.6pt,,3.6pt">
                  <w:txbxContent>
                    <w:p w14:paraId="28C63476" w14:textId="77777777" w:rsidR="005A790D" w:rsidRPr="00052B1C" w:rsidRDefault="005A790D" w:rsidP="007E62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52B1C">
                        <w:rPr>
                          <w:b/>
                          <w:color w:val="FF0000"/>
                        </w:rPr>
                        <w:t>Hit TAB to complete input</w:t>
                      </w:r>
                    </w:p>
                  </w:txbxContent>
                </v:textbox>
              </v:shape>
            </w:pict>
          </mc:Fallback>
        </mc:AlternateContent>
      </w:r>
    </w:p>
    <w:p w14:paraId="28C63454" w14:textId="77777777" w:rsidR="009B2845" w:rsidRDefault="009B2845" w:rsidP="009B2845">
      <w:pPr>
        <w:pBdr>
          <w:bottom w:val="single" w:sz="12" w:space="1" w:color="auto"/>
        </w:pBdr>
        <w:spacing w:line="240" w:lineRule="auto"/>
      </w:pPr>
    </w:p>
    <w:p w14:paraId="28C63455" w14:textId="77777777" w:rsidR="009B2845" w:rsidRDefault="009B2845" w:rsidP="009B2845">
      <w:pPr>
        <w:spacing w:after="0" w:line="240" w:lineRule="auto"/>
        <w:rPr>
          <w:b/>
        </w:rPr>
      </w:pPr>
      <w:r>
        <w:rPr>
          <w:b/>
        </w:rPr>
        <w:t>PAST PERFORMANCE</w:t>
      </w:r>
    </w:p>
    <w:p w14:paraId="28C63456" w14:textId="77777777" w:rsidR="009B2845" w:rsidRDefault="009B2845" w:rsidP="009B2845">
      <w:pPr>
        <w:spacing w:after="0" w:line="240" w:lineRule="auto"/>
        <w:rPr>
          <w:b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272"/>
      </w:tblGrid>
      <w:tr w:rsidR="009B2845" w:rsidRPr="000B1456" w14:paraId="28C6345C" w14:textId="77777777" w:rsidTr="00A536B6">
        <w:trPr>
          <w:trHeight w:val="4148"/>
        </w:trPr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</w:tcPr>
          <w:p w14:paraId="28C63457" w14:textId="77777777" w:rsidR="009B2845" w:rsidRDefault="009B2845" w:rsidP="009B2845">
            <w:pPr>
              <w:jc w:val="right"/>
              <w:rPr>
                <w:rFonts w:asciiTheme="minorHAnsi" w:eastAsia="Arial" w:hAnsiTheme="minorHAnsi" w:cs="Times New Roman"/>
                <w:b/>
                <w:szCs w:val="22"/>
              </w:rPr>
            </w:pPr>
            <w:r w:rsidRPr="009B2845">
              <w:rPr>
                <w:rFonts w:asciiTheme="minorHAnsi" w:eastAsia="Arial" w:hAnsiTheme="minorHAnsi" w:cs="Times New Roman"/>
                <w:b/>
                <w:szCs w:val="22"/>
              </w:rPr>
              <w:t>Past Pe</w:t>
            </w:r>
            <w:r w:rsidR="00674B71">
              <w:rPr>
                <w:rFonts w:asciiTheme="minorHAnsi" w:eastAsia="Arial" w:hAnsiTheme="minorHAnsi" w:cs="Times New Roman"/>
                <w:b/>
                <w:szCs w:val="22"/>
              </w:rPr>
              <w:t>rformance (of primary applicant</w:t>
            </w:r>
            <w:r w:rsidRPr="009B2845">
              <w:rPr>
                <w:rFonts w:asciiTheme="minorHAnsi" w:eastAsia="Arial" w:hAnsiTheme="minorHAnsi" w:cs="Times New Roman"/>
                <w:b/>
                <w:szCs w:val="22"/>
              </w:rPr>
              <w:t>)</w:t>
            </w:r>
          </w:p>
          <w:p w14:paraId="28C63458" w14:textId="77777777" w:rsidR="009B2845" w:rsidRPr="00E96A96" w:rsidRDefault="009B2845" w:rsidP="009B2845">
            <w:pPr>
              <w:jc w:val="right"/>
              <w:rPr>
                <w:rFonts w:asciiTheme="minorHAnsi" w:eastAsia="Arial" w:hAnsiTheme="minorHAnsi" w:cs="Times New Roman"/>
                <w:i/>
                <w:sz w:val="18"/>
                <w:szCs w:val="18"/>
              </w:rPr>
            </w:pPr>
            <w:r w:rsidRPr="0093301E">
              <w:rPr>
                <w:rFonts w:asciiTheme="minorHAnsi" w:eastAsia="Arial" w:hAnsiTheme="minorHAnsi" w:cs="Times New Roman"/>
                <w:i/>
                <w:color w:val="auto"/>
                <w:sz w:val="18"/>
                <w:szCs w:val="18"/>
              </w:rPr>
              <w:t>750 characters maximum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</w:tcBorders>
          </w:tcPr>
          <w:p w14:paraId="28C63459" w14:textId="77777777" w:rsidR="009B2845" w:rsidRDefault="009B2845" w:rsidP="009B2845">
            <w:pPr>
              <w:widowControl/>
              <w:rPr>
                <w:rFonts w:asciiTheme="minorHAnsi" w:eastAsia="Arial" w:hAnsiTheme="minorHAnsi" w:cs="Times New Roman"/>
                <w:i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br w:type="page"/>
              <w:t>Please provide a summary of the applicant’s history of managing large data acquisitions with multiple funding partners</w:t>
            </w:r>
          </w:p>
          <w:p w14:paraId="28C6345A" w14:textId="77777777" w:rsidR="009B2845" w:rsidRDefault="009B2845" w:rsidP="00916D11">
            <w:pPr>
              <w:rPr>
                <w:rFonts w:asciiTheme="minorHAnsi" w:eastAsia="Arial" w:hAnsiTheme="minorHAnsi" w:cs="Times New Roman"/>
                <w:szCs w:val="22"/>
              </w:rPr>
            </w:pPr>
          </w:p>
          <w:p w14:paraId="28C6345B" w14:textId="77777777" w:rsidR="009B2845" w:rsidRPr="000B1456" w:rsidRDefault="005F332E" w:rsidP="00BD0ABF">
            <w:pPr>
              <w:rPr>
                <w:rFonts w:asciiTheme="minorHAnsi" w:eastAsia="Arial" w:hAnsiTheme="minorHAnsi" w:cs="Times New Roman"/>
                <w:sz w:val="20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Past_Performance"/>
                  <w:enabled/>
                  <w:calcOnExit w:val="0"/>
                  <w:helpText w:type="text" w:val="Past_Performance"/>
                  <w:statusText w:type="text" w:val="Past_Performance"/>
                  <w:textInput>
                    <w:maxLength w:val="750"/>
                  </w:textInput>
                </w:ffData>
              </w:fldChar>
            </w:r>
            <w:bookmarkStart w:id="77" w:name="Past_Performance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77"/>
            <w:r w:rsidR="009B2845" w:rsidRPr="000B1456">
              <w:rPr>
                <w:rFonts w:asciiTheme="minorHAnsi" w:eastAsia="Arial" w:hAnsiTheme="minorHAnsi" w:cs="Times New Roman"/>
                <w:szCs w:val="22"/>
              </w:rPr>
              <w:t xml:space="preserve"> </w:t>
            </w:r>
          </w:p>
        </w:tc>
      </w:tr>
    </w:tbl>
    <w:p w14:paraId="28C6345D" w14:textId="77777777" w:rsidR="009B2845" w:rsidRDefault="009B2845" w:rsidP="00046DE8">
      <w:pPr>
        <w:pBdr>
          <w:bottom w:val="single" w:sz="12" w:space="1" w:color="auto"/>
        </w:pBdr>
        <w:spacing w:line="240" w:lineRule="auto"/>
      </w:pPr>
    </w:p>
    <w:p w14:paraId="28C6345E" w14:textId="77777777" w:rsidR="00046DE8" w:rsidRDefault="00046DE8" w:rsidP="00102846">
      <w:pPr>
        <w:spacing w:after="0" w:line="240" w:lineRule="auto"/>
        <w:rPr>
          <w:b/>
        </w:rPr>
      </w:pPr>
      <w:r w:rsidRPr="00764FDC">
        <w:rPr>
          <w:b/>
        </w:rPr>
        <w:t>ADDITIONAL</w:t>
      </w:r>
      <w:r w:rsidR="002904D7">
        <w:rPr>
          <w:b/>
        </w:rPr>
        <w:t xml:space="preserve"> PROJECT</w:t>
      </w:r>
      <w:r w:rsidRPr="00764FDC">
        <w:rPr>
          <w:b/>
        </w:rPr>
        <w:t xml:space="preserve"> DETAILS OR CLARIFICATIONS</w:t>
      </w:r>
    </w:p>
    <w:p w14:paraId="28C6345F" w14:textId="77777777" w:rsidR="002904D7" w:rsidRDefault="002904D7" w:rsidP="00102846">
      <w:pPr>
        <w:spacing w:after="0" w:line="240" w:lineRule="auto"/>
        <w:rPr>
          <w:rFonts w:asciiTheme="minorHAnsi" w:eastAsia="Arial" w:hAnsiTheme="minorHAnsi" w:cs="Times New Roman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6DE8" w14:paraId="28C63463" w14:textId="77777777" w:rsidTr="005A790D">
        <w:trPr>
          <w:trHeight w:val="5390"/>
        </w:trPr>
        <w:tc>
          <w:tcPr>
            <w:tcW w:w="9350" w:type="dxa"/>
          </w:tcPr>
          <w:p w14:paraId="28C63460" w14:textId="77777777" w:rsidR="00046DE8" w:rsidRPr="00E96A96" w:rsidRDefault="00046DE8" w:rsidP="002904D7">
            <w:pPr>
              <w:widowControl/>
              <w:rPr>
                <w:rFonts w:asciiTheme="minorHAnsi" w:eastAsia="Arial" w:hAnsiTheme="minorHAnsi" w:cs="Times New Roman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br w:type="page"/>
            </w:r>
            <w:r w:rsidR="002904D7"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(</w:t>
            </w:r>
            <w:r w:rsidR="00310CDE"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1500</w:t>
            </w:r>
            <w:r w:rsidR="002904D7"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 xml:space="preserve"> characters maximum)</w:t>
            </w:r>
          </w:p>
          <w:p w14:paraId="28C63461" w14:textId="77777777" w:rsidR="00AC5BC3" w:rsidRPr="000B1456" w:rsidRDefault="00AC5BC3" w:rsidP="002904D7">
            <w:pPr>
              <w:widowControl/>
              <w:rPr>
                <w:rFonts w:asciiTheme="minorHAnsi" w:eastAsia="Arial" w:hAnsiTheme="minorHAnsi" w:cs="Times New Roman"/>
                <w:i/>
                <w:szCs w:val="22"/>
              </w:rPr>
            </w:pPr>
          </w:p>
          <w:p w14:paraId="28C63462" w14:textId="4E36A668" w:rsidR="002904D7" w:rsidRPr="00AC5BC3" w:rsidRDefault="005F332E" w:rsidP="00F16E41">
            <w:pPr>
              <w:widowControl/>
              <w:rPr>
                <w:rFonts w:asciiTheme="minorHAnsi" w:eastAsia="Arial" w:hAnsiTheme="minorHAnsi" w:cs="Times New Roman"/>
                <w:sz w:val="20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Add5"/>
                  <w:enabled/>
                  <w:calcOnExit w:val="0"/>
                  <w:helpText w:type="text" w:val="ADDITIONAL PROJECT DETAILS OR CLARIFICATIONS"/>
                  <w:statusText w:type="text" w:val="ADDITIONAL PROJECT DETAILS OR CLARIFICATIONS"/>
                  <w:textInput>
                    <w:maxLength w:val="1500"/>
                  </w:textInput>
                </w:ffData>
              </w:fldChar>
            </w:r>
            <w:bookmarkStart w:id="78" w:name="Add5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 w:rsidR="00F16E41">
              <w:rPr>
                <w:rFonts w:asciiTheme="minorHAnsi" w:eastAsia="Arial" w:hAnsiTheme="minorHAnsi" w:cs="Times New Roman"/>
                <w:szCs w:val="22"/>
              </w:rPr>
              <w:t> </w:t>
            </w:r>
            <w:r w:rsidR="00F16E41">
              <w:rPr>
                <w:rFonts w:asciiTheme="minorHAnsi" w:eastAsia="Arial" w:hAnsiTheme="minorHAnsi" w:cs="Times New Roman"/>
                <w:szCs w:val="22"/>
              </w:rPr>
              <w:t> </w:t>
            </w:r>
            <w:r w:rsidR="00F16E41">
              <w:rPr>
                <w:rFonts w:asciiTheme="minorHAnsi" w:eastAsia="Arial" w:hAnsiTheme="minorHAnsi" w:cs="Times New Roman"/>
                <w:szCs w:val="22"/>
              </w:rPr>
              <w:t> </w:t>
            </w:r>
            <w:r w:rsidR="00F16E41">
              <w:rPr>
                <w:rFonts w:asciiTheme="minorHAnsi" w:eastAsia="Arial" w:hAnsiTheme="minorHAnsi" w:cs="Times New Roman"/>
                <w:szCs w:val="22"/>
              </w:rPr>
              <w:t> </w:t>
            </w:r>
            <w:r w:rsidR="00F16E41">
              <w:rPr>
                <w:rFonts w:asciiTheme="minorHAnsi" w:eastAsia="Arial" w:hAnsiTheme="minorHAnsi" w:cs="Times New Roman"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78"/>
          </w:p>
        </w:tc>
      </w:tr>
    </w:tbl>
    <w:p w14:paraId="41037131" w14:textId="31D1B11E" w:rsidR="009A6400" w:rsidRDefault="009A6400" w:rsidP="7299DD47">
      <w:pPr>
        <w:spacing w:after="0" w:line="240" w:lineRule="auto"/>
        <w:rPr>
          <w:rFonts w:asciiTheme="minorHAnsi" w:eastAsia="Arial" w:hAnsiTheme="minorHAnsi" w:cs="Times New Roman"/>
        </w:rPr>
      </w:pPr>
    </w:p>
    <w:p w14:paraId="251D5C0F" w14:textId="7CEC24DF" w:rsidR="00425E7E" w:rsidRDefault="00425E7E" w:rsidP="0009581B">
      <w:pPr>
        <w:widowControl/>
        <w:rPr>
          <w:rFonts w:asciiTheme="minorHAnsi" w:eastAsia="Arial" w:hAnsiTheme="minorHAnsi" w:cs="Times New Roman"/>
          <w:szCs w:val="22"/>
        </w:rPr>
      </w:pPr>
    </w:p>
    <w:p w14:paraId="25C7BEA1" w14:textId="77777777" w:rsidR="005A790D" w:rsidRDefault="005A790D" w:rsidP="005A790D">
      <w:pPr>
        <w:pBdr>
          <w:bottom w:val="single" w:sz="12" w:space="1" w:color="auto"/>
        </w:pBdr>
        <w:spacing w:line="240" w:lineRule="auto"/>
      </w:pPr>
    </w:p>
    <w:p w14:paraId="0A4F7853" w14:textId="3CBD20C4" w:rsidR="005A790D" w:rsidRPr="005A790D" w:rsidRDefault="00F16E41" w:rsidP="005A790D">
      <w:pPr>
        <w:widowControl/>
        <w:rPr>
          <w:rFonts w:asciiTheme="minorHAnsi" w:eastAsia="Arial" w:hAnsiTheme="minorHAnsi" w:cs="Times New Roman"/>
          <w:b/>
          <w:bCs/>
          <w:szCs w:val="22"/>
        </w:rPr>
      </w:pPr>
      <w:r>
        <w:rPr>
          <w:rFonts w:asciiTheme="minorHAnsi" w:eastAsia="Arial" w:hAnsiTheme="minorHAnsi" w:cs="Times New Roman"/>
          <w:b/>
          <w:bCs/>
          <w:szCs w:val="22"/>
        </w:rPr>
        <w:fldChar w:fldCharType="begin">
          <w:ffData>
            <w:name w:val=""/>
            <w:enabled/>
            <w:calcOnExit w:val="0"/>
            <w:helpText w:type="text" w:val="ADDITIONAL PROJECT DETAILS OR CLARIFICATIONS"/>
            <w:statusText w:type="text" w:val="ADDITIONAL PROJECT DETAILS OR CLARIFICATIONS"/>
            <w:textInput>
              <w:default w:val="REMAINDER OF PAGE INTENTIONALLY LEFT BLANK"/>
              <w:maxLength w:val="50"/>
            </w:textInput>
          </w:ffData>
        </w:fldChar>
      </w:r>
      <w:r>
        <w:rPr>
          <w:rFonts w:asciiTheme="minorHAnsi" w:eastAsia="Arial" w:hAnsiTheme="minorHAnsi" w:cs="Times New Roman"/>
          <w:b/>
          <w:bCs/>
          <w:szCs w:val="22"/>
        </w:rPr>
        <w:instrText xml:space="preserve"> FORMTEXT </w:instrText>
      </w:r>
      <w:r>
        <w:rPr>
          <w:rFonts w:asciiTheme="minorHAnsi" w:eastAsia="Arial" w:hAnsiTheme="minorHAnsi" w:cs="Times New Roman"/>
          <w:b/>
          <w:bCs/>
          <w:szCs w:val="22"/>
        </w:rPr>
      </w:r>
      <w:r>
        <w:rPr>
          <w:rFonts w:asciiTheme="minorHAnsi" w:eastAsia="Arial" w:hAnsiTheme="minorHAnsi" w:cs="Times New Roman"/>
          <w:b/>
          <w:bCs/>
          <w:szCs w:val="22"/>
        </w:rPr>
        <w:fldChar w:fldCharType="separate"/>
      </w:r>
      <w:r>
        <w:rPr>
          <w:rFonts w:asciiTheme="minorHAnsi" w:eastAsia="Arial" w:hAnsiTheme="minorHAnsi" w:cs="Times New Roman"/>
          <w:b/>
          <w:bCs/>
          <w:noProof/>
          <w:szCs w:val="22"/>
        </w:rPr>
        <w:t>REMAINDER OF PAGE INTENTIONALLY LEFT BLANK</w:t>
      </w:r>
      <w:r>
        <w:rPr>
          <w:rFonts w:asciiTheme="minorHAnsi" w:eastAsia="Arial" w:hAnsiTheme="minorHAnsi" w:cs="Times New Roman"/>
          <w:b/>
          <w:bCs/>
          <w:szCs w:val="22"/>
        </w:rPr>
        <w:fldChar w:fldCharType="end"/>
      </w:r>
    </w:p>
    <w:sectPr w:rsidR="005A790D" w:rsidRPr="005A790D" w:rsidSect="00E43EFC">
      <w:headerReference w:type="default" r:id="rId21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948A" w14:textId="77777777" w:rsidR="006B1A90" w:rsidRDefault="006B1A90" w:rsidP="00F34440">
      <w:pPr>
        <w:spacing w:after="0" w:line="240" w:lineRule="auto"/>
      </w:pPr>
      <w:r>
        <w:separator/>
      </w:r>
    </w:p>
  </w:endnote>
  <w:endnote w:type="continuationSeparator" w:id="0">
    <w:p w14:paraId="319F40F2" w14:textId="77777777" w:rsidR="006B1A90" w:rsidRDefault="006B1A90" w:rsidP="00F34440">
      <w:pPr>
        <w:spacing w:after="0" w:line="240" w:lineRule="auto"/>
      </w:pPr>
      <w:r>
        <w:continuationSeparator/>
      </w:r>
    </w:p>
  </w:endnote>
  <w:endnote w:type="continuationNotice" w:id="1">
    <w:p w14:paraId="0B3A2D96" w14:textId="77777777" w:rsidR="006B1A90" w:rsidRDefault="006B1A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3471" w14:textId="3611A7A5" w:rsidR="005A790D" w:rsidRDefault="005A790D">
    <w:pPr>
      <w:pStyle w:val="Footer"/>
    </w:pPr>
  </w:p>
  <w:p w14:paraId="28C63473" w14:textId="267C60AB" w:rsidR="005A790D" w:rsidRPr="00C62134" w:rsidRDefault="005A790D" w:rsidP="00327998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rPr>
        <w:rFonts w:asciiTheme="minorHAnsi" w:eastAsiaTheme="majorEastAsia" w:hAnsiTheme="minorHAnsi" w:cstheme="minorHAnsi"/>
        <w:b/>
        <w:color w:val="auto"/>
      </w:rPr>
    </w:pPr>
    <w:r w:rsidRPr="00CD4DD4">
      <w:rPr>
        <w:rFonts w:asciiTheme="minorHAnsi" w:eastAsiaTheme="majorEastAsia" w:hAnsiTheme="minorHAnsi" w:cstheme="minorHAnsi"/>
        <w:b/>
        <w:color w:val="auto"/>
      </w:rPr>
      <w:t>FY2</w:t>
    </w:r>
    <w:r w:rsidR="008A218A">
      <w:rPr>
        <w:rFonts w:asciiTheme="minorHAnsi" w:eastAsiaTheme="majorEastAsia" w:hAnsiTheme="minorHAnsi" w:cstheme="minorHAnsi"/>
        <w:b/>
        <w:color w:val="auto"/>
      </w:rPr>
      <w:t>6</w:t>
    </w:r>
    <w:r w:rsidR="00C02D99">
      <w:rPr>
        <w:rFonts w:asciiTheme="minorHAnsi" w:eastAsiaTheme="majorEastAsia" w:hAnsiTheme="minorHAnsi" w:cstheme="minorHAnsi"/>
        <w:b/>
        <w:color w:val="auto"/>
      </w:rPr>
      <w:t xml:space="preserve"> </w:t>
    </w:r>
    <w:r w:rsidR="00D940B5">
      <w:rPr>
        <w:rFonts w:asciiTheme="minorHAnsi" w:eastAsiaTheme="majorEastAsia" w:hAnsiTheme="minorHAnsi" w:cstheme="minorHAnsi"/>
        <w:b/>
        <w:color w:val="auto"/>
      </w:rPr>
      <w:t>3DHP</w:t>
    </w:r>
    <w:r w:rsidR="008E6557">
      <w:rPr>
        <w:rFonts w:asciiTheme="minorHAnsi" w:eastAsiaTheme="majorEastAsia" w:hAnsiTheme="minorHAnsi" w:cstheme="minorHAnsi"/>
        <w:b/>
        <w:color w:val="auto"/>
      </w:rPr>
      <w:t>-A:</w:t>
    </w:r>
    <w:r w:rsidR="00F124F0">
      <w:rPr>
        <w:rFonts w:asciiTheme="minorHAnsi" w:eastAsiaTheme="majorEastAsia" w:hAnsiTheme="minorHAnsi" w:cstheme="minorHAnsi"/>
        <w:b/>
        <w:color w:val="auto"/>
      </w:rPr>
      <w:t xml:space="preserve"> </w:t>
    </w:r>
    <w:r w:rsidR="00F8184F">
      <w:rPr>
        <w:rFonts w:asciiTheme="minorHAnsi" w:eastAsiaTheme="majorEastAsia" w:hAnsiTheme="minorHAnsi" w:cstheme="minorHAnsi"/>
        <w:b/>
        <w:color w:val="auto"/>
      </w:rPr>
      <w:t>DCA</w:t>
    </w:r>
    <w:r w:rsidR="00D47088">
      <w:rPr>
        <w:rFonts w:asciiTheme="minorHAnsi" w:eastAsiaTheme="majorEastAsia" w:hAnsiTheme="minorHAnsi" w:cstheme="minorHAnsi"/>
        <w:b/>
        <w:color w:val="auto"/>
      </w:rPr>
      <w:t xml:space="preserve"> Project </w:t>
    </w:r>
    <w:r w:rsidR="008E6557">
      <w:rPr>
        <w:rFonts w:asciiTheme="minorHAnsi" w:eastAsiaTheme="majorEastAsia" w:hAnsiTheme="minorHAnsi" w:cstheme="minorHAnsi"/>
        <w:b/>
        <w:color w:val="auto"/>
      </w:rPr>
      <w:t>Summary</w:t>
    </w:r>
    <w:r w:rsidRPr="00C62134">
      <w:rPr>
        <w:rFonts w:asciiTheme="minorHAnsi" w:eastAsiaTheme="majorEastAsia" w:hAnsiTheme="minorHAnsi" w:cstheme="minorHAnsi"/>
        <w:b/>
        <w:color w:val="auto"/>
      </w:rPr>
      <w:ptab w:relativeTo="margin" w:alignment="right" w:leader="none"/>
    </w:r>
    <w:r w:rsidRPr="00C62134">
      <w:rPr>
        <w:rFonts w:asciiTheme="minorHAnsi" w:eastAsiaTheme="majorEastAsia" w:hAnsiTheme="minorHAnsi" w:cstheme="minorHAnsi"/>
        <w:color w:val="auto"/>
      </w:rPr>
      <w:t xml:space="preserve">Page </w:t>
    </w:r>
    <w:r w:rsidRPr="00C62134">
      <w:rPr>
        <w:rFonts w:asciiTheme="minorHAnsi" w:eastAsiaTheme="minorEastAsia" w:hAnsiTheme="minorHAnsi" w:cstheme="minorHAnsi"/>
        <w:color w:val="auto"/>
      </w:rPr>
      <w:fldChar w:fldCharType="begin"/>
    </w:r>
    <w:r w:rsidRPr="00C62134">
      <w:rPr>
        <w:rFonts w:asciiTheme="minorHAnsi" w:hAnsiTheme="minorHAnsi" w:cstheme="minorHAnsi"/>
        <w:color w:val="auto"/>
      </w:rPr>
      <w:instrText xml:space="preserve"> PAGE   \* MERGEFORMAT </w:instrText>
    </w:r>
    <w:r w:rsidRPr="00C62134">
      <w:rPr>
        <w:rFonts w:asciiTheme="minorHAnsi" w:eastAsiaTheme="minorEastAsia" w:hAnsiTheme="minorHAnsi" w:cstheme="minorHAnsi"/>
        <w:color w:val="auto"/>
      </w:rPr>
      <w:fldChar w:fldCharType="separate"/>
    </w:r>
    <w:r w:rsidRPr="00C62134">
      <w:rPr>
        <w:rFonts w:asciiTheme="minorHAnsi" w:eastAsiaTheme="majorEastAsia" w:hAnsiTheme="minorHAnsi" w:cstheme="minorHAnsi"/>
        <w:noProof/>
        <w:color w:val="auto"/>
      </w:rPr>
      <w:t>2</w:t>
    </w:r>
    <w:r w:rsidRPr="00C62134">
      <w:rPr>
        <w:rFonts w:asciiTheme="minorHAnsi" w:eastAsiaTheme="majorEastAsia" w:hAnsiTheme="minorHAnsi" w:cstheme="minorHAnsi"/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9E1B" w14:textId="77777777" w:rsidR="006B1A90" w:rsidRDefault="006B1A90" w:rsidP="00F34440">
      <w:pPr>
        <w:spacing w:after="0" w:line="240" w:lineRule="auto"/>
      </w:pPr>
      <w:r>
        <w:separator/>
      </w:r>
    </w:p>
  </w:footnote>
  <w:footnote w:type="continuationSeparator" w:id="0">
    <w:p w14:paraId="24387FFB" w14:textId="77777777" w:rsidR="006B1A90" w:rsidRDefault="006B1A90" w:rsidP="00F34440">
      <w:pPr>
        <w:spacing w:after="0" w:line="240" w:lineRule="auto"/>
      </w:pPr>
      <w:r>
        <w:continuationSeparator/>
      </w:r>
    </w:p>
  </w:footnote>
  <w:footnote w:type="continuationNotice" w:id="1">
    <w:p w14:paraId="5E010E52" w14:textId="77777777" w:rsidR="006B1A90" w:rsidRDefault="006B1A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DC06" w14:textId="77777777" w:rsidR="003C58FE" w:rsidRDefault="003C58FE" w:rsidP="003C58FE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 xml:space="preserve">US Geological </w:t>
    </w:r>
    <w:r w:rsidRPr="00327998">
      <w:rPr>
        <w:b/>
        <w:bCs/>
        <w:color w:val="auto"/>
      </w:rPr>
      <w:t>Survey</w:t>
    </w:r>
    <w:r>
      <w:rPr>
        <w:b/>
        <w:bCs/>
        <w:color w:val="auto"/>
      </w:rPr>
      <w:t xml:space="preserve"> </w:t>
    </w:r>
  </w:p>
  <w:p w14:paraId="4656A86C" w14:textId="77777777" w:rsidR="003C58FE" w:rsidRDefault="003C58FE" w:rsidP="003C58FE">
    <w:pPr>
      <w:pStyle w:val="NoSpacing"/>
      <w:jc w:val="center"/>
      <w:rPr>
        <w:b/>
        <w:bCs/>
        <w:color w:val="auto"/>
      </w:rPr>
    </w:pPr>
    <w:r>
      <w:rPr>
        <w:rFonts w:asciiTheme="minorHAnsi" w:hAnsiTheme="minorHAnsi" w:cstheme="minorHAnsi"/>
        <w:b/>
        <w:bCs/>
        <w:color w:val="auto"/>
        <w:szCs w:val="22"/>
      </w:rPr>
      <w:t>3D National Topography Model Data</w:t>
    </w:r>
    <w:r>
      <w:rPr>
        <w:b/>
        <w:bCs/>
        <w:color w:val="auto"/>
      </w:rPr>
      <w:t xml:space="preserve"> Collaboration</w:t>
    </w:r>
    <w:r w:rsidRPr="00327998">
      <w:rPr>
        <w:b/>
        <w:bCs/>
        <w:color w:val="auto"/>
      </w:rPr>
      <w:t xml:space="preserve"> Announcement </w:t>
    </w:r>
  </w:p>
  <w:p w14:paraId="058813B3" w14:textId="77777777" w:rsidR="003C58FE" w:rsidRDefault="003C58FE" w:rsidP="003C58FE">
    <w:pPr>
      <w:pStyle w:val="NoSpacing"/>
      <w:jc w:val="center"/>
      <w:rPr>
        <w:b/>
        <w:bCs/>
        <w:color w:val="auto"/>
      </w:rPr>
    </w:pPr>
    <w:r w:rsidRPr="00327998">
      <w:rPr>
        <w:b/>
        <w:bCs/>
        <w:color w:val="auto"/>
      </w:rPr>
      <w:t xml:space="preserve">3D </w:t>
    </w:r>
    <w:r>
      <w:rPr>
        <w:b/>
        <w:bCs/>
        <w:color w:val="auto"/>
      </w:rPr>
      <w:t>Hydrography</w:t>
    </w:r>
    <w:r w:rsidRPr="00327998">
      <w:rPr>
        <w:b/>
        <w:bCs/>
        <w:color w:val="auto"/>
      </w:rPr>
      <w:t xml:space="preserve"> Program</w:t>
    </w:r>
  </w:p>
  <w:p w14:paraId="3BD59CB2" w14:textId="2FD9568C" w:rsidR="4009D1FD" w:rsidRDefault="4009D1FD" w:rsidP="4009D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9934" w14:textId="77777777" w:rsidR="005A790D" w:rsidRPr="00860191" w:rsidRDefault="005A790D" w:rsidP="00DE771B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US Geological Survey</w:t>
    </w:r>
  </w:p>
  <w:p w14:paraId="36AA6A95" w14:textId="77777777" w:rsidR="005A790D" w:rsidRPr="00860191" w:rsidRDefault="005A790D" w:rsidP="00DE771B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Broad Agency Announcement for 3D Elevation Program (3DEP)</w:t>
    </w:r>
  </w:p>
  <w:p w14:paraId="2703489C" w14:textId="40588228" w:rsidR="005A790D" w:rsidRDefault="005A790D" w:rsidP="00DE771B">
    <w:pPr>
      <w:pStyle w:val="Header"/>
      <w:jc w:val="center"/>
    </w:pPr>
    <w:r w:rsidRPr="00860191">
      <w:rPr>
        <w:b/>
        <w:bCs/>
        <w:color w:val="auto"/>
      </w:rPr>
      <w:t>DOIGFBO200046/G20AS00104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009D1FD" w14:paraId="28715272" w14:textId="77777777" w:rsidTr="4009D1FD">
      <w:trPr>
        <w:trHeight w:val="300"/>
      </w:trPr>
      <w:tc>
        <w:tcPr>
          <w:tcW w:w="4320" w:type="dxa"/>
        </w:tcPr>
        <w:p w14:paraId="568CCB81" w14:textId="5FD92742" w:rsidR="4009D1FD" w:rsidRDefault="4009D1FD" w:rsidP="4009D1FD">
          <w:pPr>
            <w:pStyle w:val="Header"/>
            <w:ind w:left="-115"/>
          </w:pPr>
        </w:p>
      </w:tc>
      <w:tc>
        <w:tcPr>
          <w:tcW w:w="4320" w:type="dxa"/>
        </w:tcPr>
        <w:p w14:paraId="4E773844" w14:textId="308B9B9A" w:rsidR="4009D1FD" w:rsidRDefault="4009D1FD" w:rsidP="4009D1FD">
          <w:pPr>
            <w:pStyle w:val="Header"/>
            <w:jc w:val="center"/>
          </w:pPr>
        </w:p>
      </w:tc>
      <w:tc>
        <w:tcPr>
          <w:tcW w:w="4320" w:type="dxa"/>
        </w:tcPr>
        <w:p w14:paraId="3437DC0A" w14:textId="3E585615" w:rsidR="4009D1FD" w:rsidRDefault="4009D1FD" w:rsidP="4009D1FD">
          <w:pPr>
            <w:pStyle w:val="Header"/>
            <w:ind w:right="-115"/>
            <w:jc w:val="right"/>
          </w:pPr>
        </w:p>
      </w:tc>
    </w:tr>
  </w:tbl>
  <w:p w14:paraId="0958713E" w14:textId="4B6A44D7" w:rsidR="4009D1FD" w:rsidRDefault="4009D1FD" w:rsidP="4009D1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09D1FD" w14:paraId="39CBB63C" w14:textId="77777777" w:rsidTr="4009D1FD">
      <w:trPr>
        <w:trHeight w:val="300"/>
      </w:trPr>
      <w:tc>
        <w:tcPr>
          <w:tcW w:w="3120" w:type="dxa"/>
        </w:tcPr>
        <w:p w14:paraId="3442E7C3" w14:textId="3F321C65" w:rsidR="4009D1FD" w:rsidRDefault="4009D1FD" w:rsidP="4009D1FD">
          <w:pPr>
            <w:pStyle w:val="Header"/>
            <w:ind w:left="-115"/>
          </w:pPr>
        </w:p>
      </w:tc>
      <w:tc>
        <w:tcPr>
          <w:tcW w:w="3120" w:type="dxa"/>
        </w:tcPr>
        <w:p w14:paraId="271A9CD5" w14:textId="2EAEE6F6" w:rsidR="4009D1FD" w:rsidRDefault="4009D1FD" w:rsidP="4009D1FD">
          <w:pPr>
            <w:pStyle w:val="Header"/>
            <w:jc w:val="center"/>
          </w:pPr>
        </w:p>
      </w:tc>
      <w:tc>
        <w:tcPr>
          <w:tcW w:w="3120" w:type="dxa"/>
        </w:tcPr>
        <w:p w14:paraId="02C4625F" w14:textId="4B6A2095" w:rsidR="4009D1FD" w:rsidRDefault="4009D1FD" w:rsidP="4009D1FD">
          <w:pPr>
            <w:pStyle w:val="Header"/>
            <w:ind w:right="-115"/>
            <w:jc w:val="right"/>
          </w:pPr>
        </w:p>
      </w:tc>
    </w:tr>
  </w:tbl>
  <w:p w14:paraId="70750337" w14:textId="1ABDE495" w:rsidR="4009D1FD" w:rsidRDefault="4009D1FD" w:rsidP="4009D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2pt;visibility:visible;mso-wrap-style:square" o:bullet="t">
        <v:imagedata r:id="rId1" o:title=""/>
      </v:shape>
    </w:pict>
  </w:numPicBullet>
  <w:abstractNum w:abstractNumId="0" w15:restartNumberingAfterBreak="0">
    <w:nsid w:val="26886EE8"/>
    <w:multiLevelType w:val="multilevel"/>
    <w:tmpl w:val="15BA0888"/>
    <w:lvl w:ilvl="0">
      <w:start w:val="1"/>
      <w:numFmt w:val="bullet"/>
      <w:lvlText w:val="●"/>
      <w:lvlJc w:val="left"/>
      <w:pPr>
        <w:ind w:left="144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61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10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12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69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90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21240"/>
      </w:pPr>
      <w:rPr>
        <w:rFonts w:ascii="Arial" w:eastAsia="Arial" w:hAnsi="Arial" w:cs="Arial"/>
      </w:rPr>
    </w:lvl>
  </w:abstractNum>
  <w:abstractNum w:abstractNumId="1" w15:restartNumberingAfterBreak="0">
    <w:nsid w:val="34BF511D"/>
    <w:multiLevelType w:val="hybridMultilevel"/>
    <w:tmpl w:val="3324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259A"/>
    <w:multiLevelType w:val="hybridMultilevel"/>
    <w:tmpl w:val="7576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967EC"/>
    <w:multiLevelType w:val="hybridMultilevel"/>
    <w:tmpl w:val="4DAC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B429C"/>
    <w:multiLevelType w:val="hybridMultilevel"/>
    <w:tmpl w:val="E34A0A80"/>
    <w:lvl w:ilvl="0" w:tplc="62BE9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70BA4"/>
    <w:multiLevelType w:val="hybridMultilevel"/>
    <w:tmpl w:val="88967A70"/>
    <w:lvl w:ilvl="0" w:tplc="BDF29BC2">
      <w:start w:val="1"/>
      <w:numFmt w:val="bullet"/>
      <w:lvlText w:val="●"/>
      <w:lvlJc w:val="left"/>
      <w:pPr>
        <w:ind w:left="1440" w:firstLine="3960"/>
      </w:pPr>
      <w:rPr>
        <w:rFonts w:ascii="Arial" w:eastAsia="Arial" w:hAnsi="Arial" w:cs="Arial"/>
      </w:rPr>
    </w:lvl>
    <w:lvl w:ilvl="1" w:tplc="10C248D8">
      <w:start w:val="1"/>
      <w:numFmt w:val="bullet"/>
      <w:lvlText w:val="o"/>
      <w:lvlJc w:val="left"/>
      <w:pPr>
        <w:ind w:left="2160" w:firstLine="6120"/>
      </w:pPr>
      <w:rPr>
        <w:rFonts w:ascii="Arial" w:eastAsia="Arial" w:hAnsi="Arial" w:cs="Arial"/>
      </w:rPr>
    </w:lvl>
    <w:lvl w:ilvl="2" w:tplc="1B981B0A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</w:rPr>
    </w:lvl>
    <w:lvl w:ilvl="3" w:tplc="CC881C86">
      <w:start w:val="1"/>
      <w:numFmt w:val="bullet"/>
      <w:lvlText w:val="●"/>
      <w:lvlJc w:val="left"/>
      <w:pPr>
        <w:ind w:left="3600" w:firstLine="10440"/>
      </w:pPr>
      <w:rPr>
        <w:rFonts w:ascii="Arial" w:eastAsia="Arial" w:hAnsi="Arial" w:cs="Arial"/>
      </w:rPr>
    </w:lvl>
    <w:lvl w:ilvl="4" w:tplc="9B7C76D4">
      <w:start w:val="1"/>
      <w:numFmt w:val="bullet"/>
      <w:lvlText w:val="o"/>
      <w:lvlJc w:val="left"/>
      <w:pPr>
        <w:ind w:left="4320" w:firstLine="12600"/>
      </w:pPr>
      <w:rPr>
        <w:rFonts w:ascii="Arial" w:eastAsia="Arial" w:hAnsi="Arial" w:cs="Arial"/>
      </w:rPr>
    </w:lvl>
    <w:lvl w:ilvl="5" w:tplc="0D0C0546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</w:rPr>
    </w:lvl>
    <w:lvl w:ilvl="6" w:tplc="C888BC80">
      <w:start w:val="1"/>
      <w:numFmt w:val="bullet"/>
      <w:lvlText w:val="●"/>
      <w:lvlJc w:val="left"/>
      <w:pPr>
        <w:ind w:left="5760" w:firstLine="16920"/>
      </w:pPr>
      <w:rPr>
        <w:rFonts w:ascii="Arial" w:eastAsia="Arial" w:hAnsi="Arial" w:cs="Arial"/>
      </w:rPr>
    </w:lvl>
    <w:lvl w:ilvl="7" w:tplc="05FA844C">
      <w:start w:val="1"/>
      <w:numFmt w:val="bullet"/>
      <w:lvlText w:val="o"/>
      <w:lvlJc w:val="left"/>
      <w:pPr>
        <w:ind w:left="6480" w:firstLine="19080"/>
      </w:pPr>
      <w:rPr>
        <w:rFonts w:ascii="Arial" w:eastAsia="Arial" w:hAnsi="Arial" w:cs="Arial"/>
      </w:rPr>
    </w:lvl>
    <w:lvl w:ilvl="8" w:tplc="B754C562">
      <w:start w:val="1"/>
      <w:numFmt w:val="bullet"/>
      <w:lvlText w:val="▪"/>
      <w:lvlJc w:val="left"/>
      <w:pPr>
        <w:ind w:left="7200" w:firstLine="21240"/>
      </w:pPr>
      <w:rPr>
        <w:rFonts w:ascii="Arial" w:eastAsia="Arial" w:hAnsi="Arial" w:cs="Arial"/>
      </w:rPr>
    </w:lvl>
  </w:abstractNum>
  <w:abstractNum w:abstractNumId="6" w15:restartNumberingAfterBreak="0">
    <w:nsid w:val="4D3707C4"/>
    <w:multiLevelType w:val="hybridMultilevel"/>
    <w:tmpl w:val="C2B075C0"/>
    <w:lvl w:ilvl="0" w:tplc="9D262C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E3D52"/>
    <w:multiLevelType w:val="hybridMultilevel"/>
    <w:tmpl w:val="50309222"/>
    <w:lvl w:ilvl="0" w:tplc="0778D70A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1" w:tplc="3EC0CB3E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2" w:tplc="B26451E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</w:rPr>
    </w:lvl>
    <w:lvl w:ilvl="3" w:tplc="DF22A89E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 w:tplc="2F6A8442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</w:rPr>
    </w:lvl>
    <w:lvl w:ilvl="5" w:tplc="5DF62EB4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</w:rPr>
    </w:lvl>
    <w:lvl w:ilvl="6" w:tplc="1C06699C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 w:tplc="DBAAAC20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</w:rPr>
    </w:lvl>
    <w:lvl w:ilvl="8" w:tplc="E88037DE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</w:rPr>
    </w:lvl>
  </w:abstractNum>
  <w:num w:numId="1" w16cid:durableId="1511529627">
    <w:abstractNumId w:val="5"/>
  </w:num>
  <w:num w:numId="2" w16cid:durableId="1035422242">
    <w:abstractNumId w:val="0"/>
  </w:num>
  <w:num w:numId="3" w16cid:durableId="1168251760">
    <w:abstractNumId w:val="7"/>
  </w:num>
  <w:num w:numId="4" w16cid:durableId="1257132299">
    <w:abstractNumId w:val="1"/>
  </w:num>
  <w:num w:numId="5" w16cid:durableId="97259645">
    <w:abstractNumId w:val="6"/>
  </w:num>
  <w:num w:numId="6" w16cid:durableId="285087262">
    <w:abstractNumId w:val="4"/>
  </w:num>
  <w:num w:numId="7" w16cid:durableId="367991105">
    <w:abstractNumId w:val="3"/>
  </w:num>
  <w:num w:numId="8" w16cid:durableId="111640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xM3DVmOSGEMIFkFh2OhR65Uz/wNxd4GKS+DOt4n8kILP2jd8iWSPlg3kYlvLJ7s6KgfQYW6mk1zU9GZ0tysHw==" w:salt="6M1qofStwEPiWPSCeC1mQQ=="/>
  <w:defaultTabStop w:val="720"/>
  <w:doNotShadeFormData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7E"/>
    <w:rsid w:val="000023E5"/>
    <w:rsid w:val="0000273B"/>
    <w:rsid w:val="00002796"/>
    <w:rsid w:val="00002E42"/>
    <w:rsid w:val="0000579C"/>
    <w:rsid w:val="00007136"/>
    <w:rsid w:val="00010D42"/>
    <w:rsid w:val="000126E0"/>
    <w:rsid w:val="00012E03"/>
    <w:rsid w:val="00015352"/>
    <w:rsid w:val="00017CD4"/>
    <w:rsid w:val="000226B9"/>
    <w:rsid w:val="00024BCB"/>
    <w:rsid w:val="000259B1"/>
    <w:rsid w:val="00025BC8"/>
    <w:rsid w:val="00032209"/>
    <w:rsid w:val="00032567"/>
    <w:rsid w:val="0003364F"/>
    <w:rsid w:val="00034436"/>
    <w:rsid w:val="00034E36"/>
    <w:rsid w:val="000352B0"/>
    <w:rsid w:val="00035908"/>
    <w:rsid w:val="00035AF7"/>
    <w:rsid w:val="000379B3"/>
    <w:rsid w:val="00040793"/>
    <w:rsid w:val="00041450"/>
    <w:rsid w:val="000421A7"/>
    <w:rsid w:val="00046DE8"/>
    <w:rsid w:val="00047CA6"/>
    <w:rsid w:val="00050051"/>
    <w:rsid w:val="00051168"/>
    <w:rsid w:val="000524B1"/>
    <w:rsid w:val="00052B1C"/>
    <w:rsid w:val="00053B16"/>
    <w:rsid w:val="00053D54"/>
    <w:rsid w:val="0005533E"/>
    <w:rsid w:val="00056177"/>
    <w:rsid w:val="000562CE"/>
    <w:rsid w:val="00061791"/>
    <w:rsid w:val="000623B6"/>
    <w:rsid w:val="00063F17"/>
    <w:rsid w:val="00072028"/>
    <w:rsid w:val="00072DA3"/>
    <w:rsid w:val="000733FA"/>
    <w:rsid w:val="00074686"/>
    <w:rsid w:val="00074E91"/>
    <w:rsid w:val="00080C0A"/>
    <w:rsid w:val="00085CDA"/>
    <w:rsid w:val="0008678F"/>
    <w:rsid w:val="000875B5"/>
    <w:rsid w:val="0009364A"/>
    <w:rsid w:val="00094D76"/>
    <w:rsid w:val="0009581B"/>
    <w:rsid w:val="00097190"/>
    <w:rsid w:val="00097B37"/>
    <w:rsid w:val="000A25B4"/>
    <w:rsid w:val="000A522E"/>
    <w:rsid w:val="000A62ED"/>
    <w:rsid w:val="000B1456"/>
    <w:rsid w:val="000B159B"/>
    <w:rsid w:val="000B1D96"/>
    <w:rsid w:val="000B2716"/>
    <w:rsid w:val="000B343E"/>
    <w:rsid w:val="000B480E"/>
    <w:rsid w:val="000B4D6A"/>
    <w:rsid w:val="000B6E7F"/>
    <w:rsid w:val="000C28BA"/>
    <w:rsid w:val="000C2EBF"/>
    <w:rsid w:val="000C3531"/>
    <w:rsid w:val="000C5DD3"/>
    <w:rsid w:val="000C7484"/>
    <w:rsid w:val="000C79F4"/>
    <w:rsid w:val="000D3FE1"/>
    <w:rsid w:val="000D604E"/>
    <w:rsid w:val="000D6208"/>
    <w:rsid w:val="000D7676"/>
    <w:rsid w:val="000E29FF"/>
    <w:rsid w:val="000E5123"/>
    <w:rsid w:val="000E707D"/>
    <w:rsid w:val="000F001C"/>
    <w:rsid w:val="000F16D3"/>
    <w:rsid w:val="000F44AB"/>
    <w:rsid w:val="000F6424"/>
    <w:rsid w:val="000F699C"/>
    <w:rsid w:val="000F76ED"/>
    <w:rsid w:val="00102846"/>
    <w:rsid w:val="00104608"/>
    <w:rsid w:val="00104A52"/>
    <w:rsid w:val="00106E84"/>
    <w:rsid w:val="0011341E"/>
    <w:rsid w:val="001135B5"/>
    <w:rsid w:val="00113A2A"/>
    <w:rsid w:val="0011645C"/>
    <w:rsid w:val="00120D3A"/>
    <w:rsid w:val="00120D6B"/>
    <w:rsid w:val="00122B5E"/>
    <w:rsid w:val="0012466F"/>
    <w:rsid w:val="00126AC7"/>
    <w:rsid w:val="00132259"/>
    <w:rsid w:val="00132E7A"/>
    <w:rsid w:val="00132F58"/>
    <w:rsid w:val="001331DA"/>
    <w:rsid w:val="00134C37"/>
    <w:rsid w:val="00134D4C"/>
    <w:rsid w:val="00134FB0"/>
    <w:rsid w:val="00137573"/>
    <w:rsid w:val="00145022"/>
    <w:rsid w:val="00146A0B"/>
    <w:rsid w:val="001515BB"/>
    <w:rsid w:val="00151FA7"/>
    <w:rsid w:val="001525F4"/>
    <w:rsid w:val="00157BA4"/>
    <w:rsid w:val="00162D00"/>
    <w:rsid w:val="001640B6"/>
    <w:rsid w:val="00165CB5"/>
    <w:rsid w:val="001673C5"/>
    <w:rsid w:val="0016741F"/>
    <w:rsid w:val="00170D9F"/>
    <w:rsid w:val="00171CDF"/>
    <w:rsid w:val="00174285"/>
    <w:rsid w:val="00174EC7"/>
    <w:rsid w:val="0017646A"/>
    <w:rsid w:val="00183533"/>
    <w:rsid w:val="001849BD"/>
    <w:rsid w:val="00184D87"/>
    <w:rsid w:val="00186FF3"/>
    <w:rsid w:val="001871BF"/>
    <w:rsid w:val="00187477"/>
    <w:rsid w:val="0019184D"/>
    <w:rsid w:val="00192E44"/>
    <w:rsid w:val="00194594"/>
    <w:rsid w:val="0019461D"/>
    <w:rsid w:val="00195515"/>
    <w:rsid w:val="00195F76"/>
    <w:rsid w:val="001A0B43"/>
    <w:rsid w:val="001A39EF"/>
    <w:rsid w:val="001A4813"/>
    <w:rsid w:val="001A6FDC"/>
    <w:rsid w:val="001A7729"/>
    <w:rsid w:val="001A7EA6"/>
    <w:rsid w:val="001B0707"/>
    <w:rsid w:val="001B43A8"/>
    <w:rsid w:val="001B59DF"/>
    <w:rsid w:val="001C0C77"/>
    <w:rsid w:val="001C19A7"/>
    <w:rsid w:val="001C2B48"/>
    <w:rsid w:val="001C2DE9"/>
    <w:rsid w:val="001C3547"/>
    <w:rsid w:val="001C4480"/>
    <w:rsid w:val="001C4D9F"/>
    <w:rsid w:val="001C5508"/>
    <w:rsid w:val="001C621D"/>
    <w:rsid w:val="001D0627"/>
    <w:rsid w:val="001D06EE"/>
    <w:rsid w:val="001D32E7"/>
    <w:rsid w:val="001D3F41"/>
    <w:rsid w:val="001D459F"/>
    <w:rsid w:val="001D4C4D"/>
    <w:rsid w:val="001D6188"/>
    <w:rsid w:val="001E0A23"/>
    <w:rsid w:val="001E69FE"/>
    <w:rsid w:val="001F1B2E"/>
    <w:rsid w:val="001F35C6"/>
    <w:rsid w:val="001F7D4D"/>
    <w:rsid w:val="00203DF6"/>
    <w:rsid w:val="002047F9"/>
    <w:rsid w:val="00204B64"/>
    <w:rsid w:val="0020576A"/>
    <w:rsid w:val="00207166"/>
    <w:rsid w:val="002077B1"/>
    <w:rsid w:val="002127A3"/>
    <w:rsid w:val="002146A3"/>
    <w:rsid w:val="00216489"/>
    <w:rsid w:val="002223C5"/>
    <w:rsid w:val="00224080"/>
    <w:rsid w:val="0022427E"/>
    <w:rsid w:val="002272DD"/>
    <w:rsid w:val="00231C1B"/>
    <w:rsid w:val="00233186"/>
    <w:rsid w:val="002332CE"/>
    <w:rsid w:val="002335C1"/>
    <w:rsid w:val="00233D10"/>
    <w:rsid w:val="0023538F"/>
    <w:rsid w:val="00235C4D"/>
    <w:rsid w:val="00237654"/>
    <w:rsid w:val="002409A2"/>
    <w:rsid w:val="00240F7D"/>
    <w:rsid w:val="00242569"/>
    <w:rsid w:val="002432EC"/>
    <w:rsid w:val="0024435E"/>
    <w:rsid w:val="002467E8"/>
    <w:rsid w:val="00247582"/>
    <w:rsid w:val="00250A71"/>
    <w:rsid w:val="00251688"/>
    <w:rsid w:val="00251B66"/>
    <w:rsid w:val="00253223"/>
    <w:rsid w:val="002540C7"/>
    <w:rsid w:val="00255330"/>
    <w:rsid w:val="00255F4A"/>
    <w:rsid w:val="00256DA0"/>
    <w:rsid w:val="00257624"/>
    <w:rsid w:val="002635A2"/>
    <w:rsid w:val="00263ADB"/>
    <w:rsid w:val="00266320"/>
    <w:rsid w:val="00267C1B"/>
    <w:rsid w:val="00276113"/>
    <w:rsid w:val="00277C4F"/>
    <w:rsid w:val="00281272"/>
    <w:rsid w:val="00282252"/>
    <w:rsid w:val="00283354"/>
    <w:rsid w:val="002848C9"/>
    <w:rsid w:val="00286F80"/>
    <w:rsid w:val="00287AB6"/>
    <w:rsid w:val="002904D7"/>
    <w:rsid w:val="00291206"/>
    <w:rsid w:val="00291AA9"/>
    <w:rsid w:val="00293D3B"/>
    <w:rsid w:val="00294A50"/>
    <w:rsid w:val="00295743"/>
    <w:rsid w:val="0029648A"/>
    <w:rsid w:val="0029648E"/>
    <w:rsid w:val="00297CF3"/>
    <w:rsid w:val="002A3A07"/>
    <w:rsid w:val="002A78AB"/>
    <w:rsid w:val="002B2BCA"/>
    <w:rsid w:val="002B50CF"/>
    <w:rsid w:val="002B6016"/>
    <w:rsid w:val="002B7A48"/>
    <w:rsid w:val="002C04BD"/>
    <w:rsid w:val="002C138B"/>
    <w:rsid w:val="002C1ABD"/>
    <w:rsid w:val="002C2151"/>
    <w:rsid w:val="002C27AF"/>
    <w:rsid w:val="002C28CC"/>
    <w:rsid w:val="002C4D94"/>
    <w:rsid w:val="002D1FD2"/>
    <w:rsid w:val="002D6474"/>
    <w:rsid w:val="002E05A3"/>
    <w:rsid w:val="002E0FB5"/>
    <w:rsid w:val="002E11F8"/>
    <w:rsid w:val="002E1323"/>
    <w:rsid w:val="002E1E55"/>
    <w:rsid w:val="002E3B6D"/>
    <w:rsid w:val="002E4DE6"/>
    <w:rsid w:val="002E7410"/>
    <w:rsid w:val="002F06BA"/>
    <w:rsid w:val="002F0B9C"/>
    <w:rsid w:val="002F0CB6"/>
    <w:rsid w:val="002F5B7C"/>
    <w:rsid w:val="00300073"/>
    <w:rsid w:val="00300B27"/>
    <w:rsid w:val="0030107C"/>
    <w:rsid w:val="003030D6"/>
    <w:rsid w:val="00310CDE"/>
    <w:rsid w:val="00310FDF"/>
    <w:rsid w:val="00311C09"/>
    <w:rsid w:val="00311F93"/>
    <w:rsid w:val="00312EE2"/>
    <w:rsid w:val="0031328D"/>
    <w:rsid w:val="00313A5B"/>
    <w:rsid w:val="00313AAB"/>
    <w:rsid w:val="0031417A"/>
    <w:rsid w:val="00314999"/>
    <w:rsid w:val="00316658"/>
    <w:rsid w:val="00316F45"/>
    <w:rsid w:val="00320686"/>
    <w:rsid w:val="003250B1"/>
    <w:rsid w:val="00326130"/>
    <w:rsid w:val="003267A7"/>
    <w:rsid w:val="0032697B"/>
    <w:rsid w:val="00327998"/>
    <w:rsid w:val="0033110C"/>
    <w:rsid w:val="00331EA0"/>
    <w:rsid w:val="00331F0F"/>
    <w:rsid w:val="0033226E"/>
    <w:rsid w:val="00333274"/>
    <w:rsid w:val="00334861"/>
    <w:rsid w:val="003361E1"/>
    <w:rsid w:val="003361F9"/>
    <w:rsid w:val="00340EA4"/>
    <w:rsid w:val="003475F9"/>
    <w:rsid w:val="00350184"/>
    <w:rsid w:val="0035084A"/>
    <w:rsid w:val="00351BF1"/>
    <w:rsid w:val="00353213"/>
    <w:rsid w:val="00357A8A"/>
    <w:rsid w:val="00360546"/>
    <w:rsid w:val="00360C31"/>
    <w:rsid w:val="003639B5"/>
    <w:rsid w:val="00365247"/>
    <w:rsid w:val="00365C7C"/>
    <w:rsid w:val="00367EF7"/>
    <w:rsid w:val="00367F2F"/>
    <w:rsid w:val="00371E50"/>
    <w:rsid w:val="00372514"/>
    <w:rsid w:val="00380456"/>
    <w:rsid w:val="00380CEA"/>
    <w:rsid w:val="0038392A"/>
    <w:rsid w:val="003849C0"/>
    <w:rsid w:val="00385B75"/>
    <w:rsid w:val="00385C28"/>
    <w:rsid w:val="003878B7"/>
    <w:rsid w:val="00392B12"/>
    <w:rsid w:val="00395E38"/>
    <w:rsid w:val="003A0208"/>
    <w:rsid w:val="003A04C0"/>
    <w:rsid w:val="003A0D49"/>
    <w:rsid w:val="003A46C2"/>
    <w:rsid w:val="003A5071"/>
    <w:rsid w:val="003A5642"/>
    <w:rsid w:val="003B1306"/>
    <w:rsid w:val="003B144B"/>
    <w:rsid w:val="003B2685"/>
    <w:rsid w:val="003B63BB"/>
    <w:rsid w:val="003C1CC9"/>
    <w:rsid w:val="003C1DEB"/>
    <w:rsid w:val="003C4CBD"/>
    <w:rsid w:val="003C5053"/>
    <w:rsid w:val="003C58FE"/>
    <w:rsid w:val="003C73FB"/>
    <w:rsid w:val="003C7DB2"/>
    <w:rsid w:val="003D0339"/>
    <w:rsid w:val="003D0C63"/>
    <w:rsid w:val="003D1381"/>
    <w:rsid w:val="003D3DE4"/>
    <w:rsid w:val="003D3E06"/>
    <w:rsid w:val="003E0634"/>
    <w:rsid w:val="003E09BF"/>
    <w:rsid w:val="003E1C65"/>
    <w:rsid w:val="003E1FFD"/>
    <w:rsid w:val="003E219F"/>
    <w:rsid w:val="003E500A"/>
    <w:rsid w:val="003E5280"/>
    <w:rsid w:val="003E63AD"/>
    <w:rsid w:val="003E6B4B"/>
    <w:rsid w:val="003E6D9F"/>
    <w:rsid w:val="003F1DF0"/>
    <w:rsid w:val="003F459F"/>
    <w:rsid w:val="004003F0"/>
    <w:rsid w:val="00404262"/>
    <w:rsid w:val="00404E4E"/>
    <w:rsid w:val="00405320"/>
    <w:rsid w:val="00406015"/>
    <w:rsid w:val="0040688A"/>
    <w:rsid w:val="00407093"/>
    <w:rsid w:val="00411590"/>
    <w:rsid w:val="004123CB"/>
    <w:rsid w:val="00413875"/>
    <w:rsid w:val="00415565"/>
    <w:rsid w:val="00415FB4"/>
    <w:rsid w:val="004212A7"/>
    <w:rsid w:val="004226AA"/>
    <w:rsid w:val="00422DBF"/>
    <w:rsid w:val="004232EF"/>
    <w:rsid w:val="00423374"/>
    <w:rsid w:val="00425CE7"/>
    <w:rsid w:val="00425E7E"/>
    <w:rsid w:val="00427739"/>
    <w:rsid w:val="004279E9"/>
    <w:rsid w:val="00427B08"/>
    <w:rsid w:val="00431EC0"/>
    <w:rsid w:val="00432BE5"/>
    <w:rsid w:val="00434969"/>
    <w:rsid w:val="00434CD3"/>
    <w:rsid w:val="0043543B"/>
    <w:rsid w:val="004363C6"/>
    <w:rsid w:val="00440E01"/>
    <w:rsid w:val="0044190D"/>
    <w:rsid w:val="00441FD0"/>
    <w:rsid w:val="00442E12"/>
    <w:rsid w:val="0044367A"/>
    <w:rsid w:val="00444D77"/>
    <w:rsid w:val="0044619E"/>
    <w:rsid w:val="00447CD1"/>
    <w:rsid w:val="004604D0"/>
    <w:rsid w:val="00460815"/>
    <w:rsid w:val="004631CD"/>
    <w:rsid w:val="00467969"/>
    <w:rsid w:val="00467C3E"/>
    <w:rsid w:val="00474505"/>
    <w:rsid w:val="00474F4D"/>
    <w:rsid w:val="004755FF"/>
    <w:rsid w:val="00476500"/>
    <w:rsid w:val="0048051A"/>
    <w:rsid w:val="004816B2"/>
    <w:rsid w:val="0048361B"/>
    <w:rsid w:val="00483C22"/>
    <w:rsid w:val="00484F93"/>
    <w:rsid w:val="00486537"/>
    <w:rsid w:val="0048680C"/>
    <w:rsid w:val="00486BC0"/>
    <w:rsid w:val="00495AEC"/>
    <w:rsid w:val="0049738C"/>
    <w:rsid w:val="00497BB8"/>
    <w:rsid w:val="00497E4E"/>
    <w:rsid w:val="004A08CA"/>
    <w:rsid w:val="004A1BBE"/>
    <w:rsid w:val="004A3F44"/>
    <w:rsid w:val="004A466E"/>
    <w:rsid w:val="004A5789"/>
    <w:rsid w:val="004A606B"/>
    <w:rsid w:val="004A7539"/>
    <w:rsid w:val="004B1952"/>
    <w:rsid w:val="004B43E9"/>
    <w:rsid w:val="004C0329"/>
    <w:rsid w:val="004C0485"/>
    <w:rsid w:val="004C0BD2"/>
    <w:rsid w:val="004C1F70"/>
    <w:rsid w:val="004C3546"/>
    <w:rsid w:val="004D25CA"/>
    <w:rsid w:val="004D3C3C"/>
    <w:rsid w:val="004D41CB"/>
    <w:rsid w:val="004D4819"/>
    <w:rsid w:val="004D70D0"/>
    <w:rsid w:val="004DF716"/>
    <w:rsid w:val="004E07CC"/>
    <w:rsid w:val="004E0A59"/>
    <w:rsid w:val="004E1CB1"/>
    <w:rsid w:val="004E2806"/>
    <w:rsid w:val="004E2ABD"/>
    <w:rsid w:val="004E5D43"/>
    <w:rsid w:val="004E5ECC"/>
    <w:rsid w:val="004E6534"/>
    <w:rsid w:val="004F6BBC"/>
    <w:rsid w:val="004F7449"/>
    <w:rsid w:val="004F7A1F"/>
    <w:rsid w:val="00501958"/>
    <w:rsid w:val="00502DCD"/>
    <w:rsid w:val="005049F4"/>
    <w:rsid w:val="00505317"/>
    <w:rsid w:val="0050787C"/>
    <w:rsid w:val="00512BE9"/>
    <w:rsid w:val="00514515"/>
    <w:rsid w:val="00515059"/>
    <w:rsid w:val="005155DE"/>
    <w:rsid w:val="00516E72"/>
    <w:rsid w:val="00520C75"/>
    <w:rsid w:val="005225BB"/>
    <w:rsid w:val="005231D4"/>
    <w:rsid w:val="00523AF7"/>
    <w:rsid w:val="005306B8"/>
    <w:rsid w:val="005307E3"/>
    <w:rsid w:val="00530B82"/>
    <w:rsid w:val="00530E5D"/>
    <w:rsid w:val="0053193A"/>
    <w:rsid w:val="005323A1"/>
    <w:rsid w:val="00533270"/>
    <w:rsid w:val="00534104"/>
    <w:rsid w:val="0053575E"/>
    <w:rsid w:val="00540E02"/>
    <w:rsid w:val="005414FE"/>
    <w:rsid w:val="0054377D"/>
    <w:rsid w:val="00544F6D"/>
    <w:rsid w:val="00545DC4"/>
    <w:rsid w:val="00550E21"/>
    <w:rsid w:val="0055135F"/>
    <w:rsid w:val="00554514"/>
    <w:rsid w:val="00556F58"/>
    <w:rsid w:val="00560532"/>
    <w:rsid w:val="00560550"/>
    <w:rsid w:val="005609D4"/>
    <w:rsid w:val="00563A01"/>
    <w:rsid w:val="005732D1"/>
    <w:rsid w:val="00576EF9"/>
    <w:rsid w:val="0058036C"/>
    <w:rsid w:val="00580BBA"/>
    <w:rsid w:val="005824EC"/>
    <w:rsid w:val="005832F7"/>
    <w:rsid w:val="00583E9E"/>
    <w:rsid w:val="00585D11"/>
    <w:rsid w:val="00586E0D"/>
    <w:rsid w:val="00587359"/>
    <w:rsid w:val="00587C07"/>
    <w:rsid w:val="00587CEB"/>
    <w:rsid w:val="00587D53"/>
    <w:rsid w:val="00587F0C"/>
    <w:rsid w:val="00592C73"/>
    <w:rsid w:val="00595CFD"/>
    <w:rsid w:val="005A0D69"/>
    <w:rsid w:val="005A4096"/>
    <w:rsid w:val="005A45FA"/>
    <w:rsid w:val="005A483B"/>
    <w:rsid w:val="005A4CCC"/>
    <w:rsid w:val="005A52CE"/>
    <w:rsid w:val="005A555D"/>
    <w:rsid w:val="005A69CC"/>
    <w:rsid w:val="005A6F4B"/>
    <w:rsid w:val="005A71A2"/>
    <w:rsid w:val="005A790D"/>
    <w:rsid w:val="005A7D8B"/>
    <w:rsid w:val="005B088A"/>
    <w:rsid w:val="005B0F36"/>
    <w:rsid w:val="005B1828"/>
    <w:rsid w:val="005B3B08"/>
    <w:rsid w:val="005B407F"/>
    <w:rsid w:val="005B6209"/>
    <w:rsid w:val="005B6A29"/>
    <w:rsid w:val="005B6BA3"/>
    <w:rsid w:val="005B72D2"/>
    <w:rsid w:val="005B7EF1"/>
    <w:rsid w:val="005C0549"/>
    <w:rsid w:val="005C2110"/>
    <w:rsid w:val="005D1954"/>
    <w:rsid w:val="005D2092"/>
    <w:rsid w:val="005D5138"/>
    <w:rsid w:val="005D521B"/>
    <w:rsid w:val="005D7261"/>
    <w:rsid w:val="005E0E5C"/>
    <w:rsid w:val="005E2664"/>
    <w:rsid w:val="005E28DE"/>
    <w:rsid w:val="005E620F"/>
    <w:rsid w:val="005E723A"/>
    <w:rsid w:val="005F301F"/>
    <w:rsid w:val="005F332E"/>
    <w:rsid w:val="005F345F"/>
    <w:rsid w:val="005F3F39"/>
    <w:rsid w:val="005F41FF"/>
    <w:rsid w:val="005F5A49"/>
    <w:rsid w:val="00601477"/>
    <w:rsid w:val="00604377"/>
    <w:rsid w:val="00606BAA"/>
    <w:rsid w:val="00606D0A"/>
    <w:rsid w:val="006073A7"/>
    <w:rsid w:val="00610577"/>
    <w:rsid w:val="00611043"/>
    <w:rsid w:val="00612C5D"/>
    <w:rsid w:val="006149A2"/>
    <w:rsid w:val="00614B9E"/>
    <w:rsid w:val="00614CE0"/>
    <w:rsid w:val="00617180"/>
    <w:rsid w:val="006229D7"/>
    <w:rsid w:val="006236A6"/>
    <w:rsid w:val="0062596D"/>
    <w:rsid w:val="00625BCD"/>
    <w:rsid w:val="00626669"/>
    <w:rsid w:val="0062675A"/>
    <w:rsid w:val="00627E4C"/>
    <w:rsid w:val="00631B6E"/>
    <w:rsid w:val="006329C9"/>
    <w:rsid w:val="00634455"/>
    <w:rsid w:val="006346B0"/>
    <w:rsid w:val="00634DC1"/>
    <w:rsid w:val="00635F98"/>
    <w:rsid w:val="0064194E"/>
    <w:rsid w:val="00642019"/>
    <w:rsid w:val="006443E7"/>
    <w:rsid w:val="00647E58"/>
    <w:rsid w:val="00653A6B"/>
    <w:rsid w:val="00654191"/>
    <w:rsid w:val="00661F9D"/>
    <w:rsid w:val="006634EF"/>
    <w:rsid w:val="0066415A"/>
    <w:rsid w:val="00665F29"/>
    <w:rsid w:val="006678DD"/>
    <w:rsid w:val="006700D9"/>
    <w:rsid w:val="0067197A"/>
    <w:rsid w:val="0067217C"/>
    <w:rsid w:val="00673083"/>
    <w:rsid w:val="00674B71"/>
    <w:rsid w:val="0067751F"/>
    <w:rsid w:val="00677D07"/>
    <w:rsid w:val="00677FBA"/>
    <w:rsid w:val="006802DC"/>
    <w:rsid w:val="00680AAE"/>
    <w:rsid w:val="00681E75"/>
    <w:rsid w:val="00687DEB"/>
    <w:rsid w:val="00690874"/>
    <w:rsid w:val="00690C28"/>
    <w:rsid w:val="00691430"/>
    <w:rsid w:val="00691E1C"/>
    <w:rsid w:val="00691FAC"/>
    <w:rsid w:val="00692DC6"/>
    <w:rsid w:val="00695A89"/>
    <w:rsid w:val="00697F63"/>
    <w:rsid w:val="006A0C2B"/>
    <w:rsid w:val="006A52B5"/>
    <w:rsid w:val="006A535E"/>
    <w:rsid w:val="006A6072"/>
    <w:rsid w:val="006A60D9"/>
    <w:rsid w:val="006B05CD"/>
    <w:rsid w:val="006B1A90"/>
    <w:rsid w:val="006B1E9F"/>
    <w:rsid w:val="006B66F1"/>
    <w:rsid w:val="006C0FA5"/>
    <w:rsid w:val="006C2BF4"/>
    <w:rsid w:val="006C4788"/>
    <w:rsid w:val="006D088A"/>
    <w:rsid w:val="006D11D3"/>
    <w:rsid w:val="006D2102"/>
    <w:rsid w:val="006D3B35"/>
    <w:rsid w:val="006D49D5"/>
    <w:rsid w:val="006D5E4D"/>
    <w:rsid w:val="006D6261"/>
    <w:rsid w:val="006D64C4"/>
    <w:rsid w:val="006D6795"/>
    <w:rsid w:val="006D7835"/>
    <w:rsid w:val="006E0EB0"/>
    <w:rsid w:val="006E4227"/>
    <w:rsid w:val="006E6D09"/>
    <w:rsid w:val="006E7BFB"/>
    <w:rsid w:val="006F0068"/>
    <w:rsid w:val="006F1D33"/>
    <w:rsid w:val="006F3FE7"/>
    <w:rsid w:val="006F40A3"/>
    <w:rsid w:val="006F4BC9"/>
    <w:rsid w:val="006F4F0C"/>
    <w:rsid w:val="006F682A"/>
    <w:rsid w:val="00701AC8"/>
    <w:rsid w:val="00701CFB"/>
    <w:rsid w:val="00701FA5"/>
    <w:rsid w:val="007027E0"/>
    <w:rsid w:val="0070642C"/>
    <w:rsid w:val="00710F67"/>
    <w:rsid w:val="007110EF"/>
    <w:rsid w:val="00712770"/>
    <w:rsid w:val="00714767"/>
    <w:rsid w:val="0071486D"/>
    <w:rsid w:val="00714DCA"/>
    <w:rsid w:val="00715766"/>
    <w:rsid w:val="00717881"/>
    <w:rsid w:val="00725927"/>
    <w:rsid w:val="00731A3B"/>
    <w:rsid w:val="00732CDA"/>
    <w:rsid w:val="00737BE5"/>
    <w:rsid w:val="00737CFA"/>
    <w:rsid w:val="0074141F"/>
    <w:rsid w:val="00742565"/>
    <w:rsid w:val="0074363F"/>
    <w:rsid w:val="007506F9"/>
    <w:rsid w:val="00750AB0"/>
    <w:rsid w:val="00750BCF"/>
    <w:rsid w:val="007510BF"/>
    <w:rsid w:val="00752EA6"/>
    <w:rsid w:val="00753DEB"/>
    <w:rsid w:val="00754107"/>
    <w:rsid w:val="00755D37"/>
    <w:rsid w:val="00755D92"/>
    <w:rsid w:val="00756D85"/>
    <w:rsid w:val="00764D27"/>
    <w:rsid w:val="00764FDC"/>
    <w:rsid w:val="007660A7"/>
    <w:rsid w:val="00767117"/>
    <w:rsid w:val="0077093C"/>
    <w:rsid w:val="00770943"/>
    <w:rsid w:val="00770983"/>
    <w:rsid w:val="00773417"/>
    <w:rsid w:val="007746C5"/>
    <w:rsid w:val="00782399"/>
    <w:rsid w:val="00782588"/>
    <w:rsid w:val="00782B90"/>
    <w:rsid w:val="00782E5B"/>
    <w:rsid w:val="00786D63"/>
    <w:rsid w:val="00794BC5"/>
    <w:rsid w:val="00794DA3"/>
    <w:rsid w:val="00795690"/>
    <w:rsid w:val="00795BB4"/>
    <w:rsid w:val="00795EFF"/>
    <w:rsid w:val="00796A3D"/>
    <w:rsid w:val="007A10CE"/>
    <w:rsid w:val="007A2404"/>
    <w:rsid w:val="007A3103"/>
    <w:rsid w:val="007A3137"/>
    <w:rsid w:val="007A4456"/>
    <w:rsid w:val="007A575F"/>
    <w:rsid w:val="007A582B"/>
    <w:rsid w:val="007A7F50"/>
    <w:rsid w:val="007B05C8"/>
    <w:rsid w:val="007B0675"/>
    <w:rsid w:val="007B15E4"/>
    <w:rsid w:val="007B1F7A"/>
    <w:rsid w:val="007B28FE"/>
    <w:rsid w:val="007B2ED0"/>
    <w:rsid w:val="007B6702"/>
    <w:rsid w:val="007B6FA9"/>
    <w:rsid w:val="007B7F36"/>
    <w:rsid w:val="007C0A19"/>
    <w:rsid w:val="007C3F16"/>
    <w:rsid w:val="007C5C0F"/>
    <w:rsid w:val="007D00C8"/>
    <w:rsid w:val="007D0F00"/>
    <w:rsid w:val="007D0F39"/>
    <w:rsid w:val="007D1A8E"/>
    <w:rsid w:val="007D3520"/>
    <w:rsid w:val="007D481A"/>
    <w:rsid w:val="007D6294"/>
    <w:rsid w:val="007D6DBA"/>
    <w:rsid w:val="007D6E3B"/>
    <w:rsid w:val="007E2643"/>
    <w:rsid w:val="007E3C41"/>
    <w:rsid w:val="007E5BD3"/>
    <w:rsid w:val="007E625F"/>
    <w:rsid w:val="007E7C81"/>
    <w:rsid w:val="007F1AC5"/>
    <w:rsid w:val="007F3DB0"/>
    <w:rsid w:val="007F5766"/>
    <w:rsid w:val="007F654F"/>
    <w:rsid w:val="007F7021"/>
    <w:rsid w:val="00802AAC"/>
    <w:rsid w:val="00802AC9"/>
    <w:rsid w:val="008063B4"/>
    <w:rsid w:val="008108DD"/>
    <w:rsid w:val="00811365"/>
    <w:rsid w:val="00811E9C"/>
    <w:rsid w:val="00812045"/>
    <w:rsid w:val="00812530"/>
    <w:rsid w:val="00816928"/>
    <w:rsid w:val="008169BC"/>
    <w:rsid w:val="008170C7"/>
    <w:rsid w:val="008205C4"/>
    <w:rsid w:val="008214D8"/>
    <w:rsid w:val="00821A80"/>
    <w:rsid w:val="00821B2E"/>
    <w:rsid w:val="00821E3D"/>
    <w:rsid w:val="00822DBF"/>
    <w:rsid w:val="00824283"/>
    <w:rsid w:val="00825AC5"/>
    <w:rsid w:val="008344F8"/>
    <w:rsid w:val="00835524"/>
    <w:rsid w:val="00837E1D"/>
    <w:rsid w:val="00840162"/>
    <w:rsid w:val="00840F70"/>
    <w:rsid w:val="00844AD6"/>
    <w:rsid w:val="008457F8"/>
    <w:rsid w:val="0084584B"/>
    <w:rsid w:val="00851D7E"/>
    <w:rsid w:val="008533AE"/>
    <w:rsid w:val="008536F6"/>
    <w:rsid w:val="00853DDB"/>
    <w:rsid w:val="0085546C"/>
    <w:rsid w:val="00855907"/>
    <w:rsid w:val="00857CB8"/>
    <w:rsid w:val="008640EB"/>
    <w:rsid w:val="008643D4"/>
    <w:rsid w:val="008654B3"/>
    <w:rsid w:val="0086615F"/>
    <w:rsid w:val="0086668E"/>
    <w:rsid w:val="0086671F"/>
    <w:rsid w:val="0087281B"/>
    <w:rsid w:val="00872DE6"/>
    <w:rsid w:val="00872F4B"/>
    <w:rsid w:val="00873D4A"/>
    <w:rsid w:val="00873EBB"/>
    <w:rsid w:val="00875CA7"/>
    <w:rsid w:val="00876976"/>
    <w:rsid w:val="00876FB1"/>
    <w:rsid w:val="00882567"/>
    <w:rsid w:val="00883516"/>
    <w:rsid w:val="008852CD"/>
    <w:rsid w:val="0088704C"/>
    <w:rsid w:val="008910EE"/>
    <w:rsid w:val="00893213"/>
    <w:rsid w:val="008934EB"/>
    <w:rsid w:val="00897129"/>
    <w:rsid w:val="008A0D13"/>
    <w:rsid w:val="008A218A"/>
    <w:rsid w:val="008A40BE"/>
    <w:rsid w:val="008A719B"/>
    <w:rsid w:val="008B3CDE"/>
    <w:rsid w:val="008B3DDD"/>
    <w:rsid w:val="008B6677"/>
    <w:rsid w:val="008B674D"/>
    <w:rsid w:val="008B7649"/>
    <w:rsid w:val="008C33FF"/>
    <w:rsid w:val="008C3C57"/>
    <w:rsid w:val="008C50E4"/>
    <w:rsid w:val="008C5C2C"/>
    <w:rsid w:val="008C5F89"/>
    <w:rsid w:val="008D70D6"/>
    <w:rsid w:val="008D7222"/>
    <w:rsid w:val="008E09C5"/>
    <w:rsid w:val="008E27F9"/>
    <w:rsid w:val="008E5DC2"/>
    <w:rsid w:val="008E63D4"/>
    <w:rsid w:val="008E6557"/>
    <w:rsid w:val="008E7F18"/>
    <w:rsid w:val="008F13D4"/>
    <w:rsid w:val="008F16C6"/>
    <w:rsid w:val="008F29E0"/>
    <w:rsid w:val="008F40EF"/>
    <w:rsid w:val="008F6A81"/>
    <w:rsid w:val="008F7793"/>
    <w:rsid w:val="0090468D"/>
    <w:rsid w:val="009058D1"/>
    <w:rsid w:val="00906279"/>
    <w:rsid w:val="009103CD"/>
    <w:rsid w:val="00910DB8"/>
    <w:rsid w:val="009111F9"/>
    <w:rsid w:val="00914287"/>
    <w:rsid w:val="00915C59"/>
    <w:rsid w:val="00916D11"/>
    <w:rsid w:val="00916F72"/>
    <w:rsid w:val="009173C3"/>
    <w:rsid w:val="0092028F"/>
    <w:rsid w:val="00923241"/>
    <w:rsid w:val="0092654C"/>
    <w:rsid w:val="0093068C"/>
    <w:rsid w:val="0093203C"/>
    <w:rsid w:val="00932CE2"/>
    <w:rsid w:val="0093301E"/>
    <w:rsid w:val="00934E1F"/>
    <w:rsid w:val="00935501"/>
    <w:rsid w:val="009377E1"/>
    <w:rsid w:val="00940749"/>
    <w:rsid w:val="00943917"/>
    <w:rsid w:val="00943B60"/>
    <w:rsid w:val="009445A7"/>
    <w:rsid w:val="009462E6"/>
    <w:rsid w:val="00946F01"/>
    <w:rsid w:val="0095293D"/>
    <w:rsid w:val="00953D52"/>
    <w:rsid w:val="009556C4"/>
    <w:rsid w:val="009602CF"/>
    <w:rsid w:val="009605A2"/>
    <w:rsid w:val="0096149B"/>
    <w:rsid w:val="00966575"/>
    <w:rsid w:val="00966721"/>
    <w:rsid w:val="0097097E"/>
    <w:rsid w:val="00970F64"/>
    <w:rsid w:val="00971991"/>
    <w:rsid w:val="00972BE3"/>
    <w:rsid w:val="00973EAC"/>
    <w:rsid w:val="00975E60"/>
    <w:rsid w:val="009761EF"/>
    <w:rsid w:val="009776EE"/>
    <w:rsid w:val="00977994"/>
    <w:rsid w:val="0098150C"/>
    <w:rsid w:val="00982375"/>
    <w:rsid w:val="00983815"/>
    <w:rsid w:val="00985DD6"/>
    <w:rsid w:val="00991BA6"/>
    <w:rsid w:val="00991CEE"/>
    <w:rsid w:val="00992BA0"/>
    <w:rsid w:val="00993022"/>
    <w:rsid w:val="00996A7B"/>
    <w:rsid w:val="009A0DDC"/>
    <w:rsid w:val="009A1B12"/>
    <w:rsid w:val="009A2238"/>
    <w:rsid w:val="009A502F"/>
    <w:rsid w:val="009A5458"/>
    <w:rsid w:val="009A6400"/>
    <w:rsid w:val="009B1EE5"/>
    <w:rsid w:val="009B2845"/>
    <w:rsid w:val="009B484D"/>
    <w:rsid w:val="009B6CB0"/>
    <w:rsid w:val="009B7058"/>
    <w:rsid w:val="009C0660"/>
    <w:rsid w:val="009C19DC"/>
    <w:rsid w:val="009C286E"/>
    <w:rsid w:val="009C38EA"/>
    <w:rsid w:val="009C3F9D"/>
    <w:rsid w:val="009C436D"/>
    <w:rsid w:val="009C5B05"/>
    <w:rsid w:val="009C611D"/>
    <w:rsid w:val="009C62EE"/>
    <w:rsid w:val="009D3606"/>
    <w:rsid w:val="009D4115"/>
    <w:rsid w:val="009D4A72"/>
    <w:rsid w:val="009D5508"/>
    <w:rsid w:val="009D5905"/>
    <w:rsid w:val="009D7F48"/>
    <w:rsid w:val="009E1CAB"/>
    <w:rsid w:val="009E23FA"/>
    <w:rsid w:val="009E49BD"/>
    <w:rsid w:val="009F0800"/>
    <w:rsid w:val="009F717A"/>
    <w:rsid w:val="00A019E8"/>
    <w:rsid w:val="00A0346A"/>
    <w:rsid w:val="00A05E02"/>
    <w:rsid w:val="00A06686"/>
    <w:rsid w:val="00A07864"/>
    <w:rsid w:val="00A12E7F"/>
    <w:rsid w:val="00A140F7"/>
    <w:rsid w:val="00A143D7"/>
    <w:rsid w:val="00A16773"/>
    <w:rsid w:val="00A17D4D"/>
    <w:rsid w:val="00A2451E"/>
    <w:rsid w:val="00A24937"/>
    <w:rsid w:val="00A24AD8"/>
    <w:rsid w:val="00A252EC"/>
    <w:rsid w:val="00A26159"/>
    <w:rsid w:val="00A26F42"/>
    <w:rsid w:val="00A32A5B"/>
    <w:rsid w:val="00A34BB7"/>
    <w:rsid w:val="00A36058"/>
    <w:rsid w:val="00A360D8"/>
    <w:rsid w:val="00A36234"/>
    <w:rsid w:val="00A36B03"/>
    <w:rsid w:val="00A42715"/>
    <w:rsid w:val="00A4434A"/>
    <w:rsid w:val="00A45352"/>
    <w:rsid w:val="00A476D5"/>
    <w:rsid w:val="00A5095D"/>
    <w:rsid w:val="00A50F65"/>
    <w:rsid w:val="00A52842"/>
    <w:rsid w:val="00A52B58"/>
    <w:rsid w:val="00A536B6"/>
    <w:rsid w:val="00A56ED2"/>
    <w:rsid w:val="00A574A3"/>
    <w:rsid w:val="00A63256"/>
    <w:rsid w:val="00A646D5"/>
    <w:rsid w:val="00A70499"/>
    <w:rsid w:val="00A726AF"/>
    <w:rsid w:val="00A73371"/>
    <w:rsid w:val="00A73F27"/>
    <w:rsid w:val="00A7529F"/>
    <w:rsid w:val="00A7588F"/>
    <w:rsid w:val="00A770A7"/>
    <w:rsid w:val="00A77D7E"/>
    <w:rsid w:val="00A80DD0"/>
    <w:rsid w:val="00A83A11"/>
    <w:rsid w:val="00A858C0"/>
    <w:rsid w:val="00A85A12"/>
    <w:rsid w:val="00A86ED6"/>
    <w:rsid w:val="00A90DD1"/>
    <w:rsid w:val="00A9173A"/>
    <w:rsid w:val="00A94731"/>
    <w:rsid w:val="00A9569F"/>
    <w:rsid w:val="00A95869"/>
    <w:rsid w:val="00A96016"/>
    <w:rsid w:val="00A96A9C"/>
    <w:rsid w:val="00A97EDB"/>
    <w:rsid w:val="00AA15C1"/>
    <w:rsid w:val="00AA1A78"/>
    <w:rsid w:val="00AA28F5"/>
    <w:rsid w:val="00AA395D"/>
    <w:rsid w:val="00AA4022"/>
    <w:rsid w:val="00AB0408"/>
    <w:rsid w:val="00AB065C"/>
    <w:rsid w:val="00AB0DA3"/>
    <w:rsid w:val="00AB16E2"/>
    <w:rsid w:val="00AB3406"/>
    <w:rsid w:val="00AB4805"/>
    <w:rsid w:val="00AB52FC"/>
    <w:rsid w:val="00AB5803"/>
    <w:rsid w:val="00AB6297"/>
    <w:rsid w:val="00AB6D45"/>
    <w:rsid w:val="00AB6E5F"/>
    <w:rsid w:val="00AC2202"/>
    <w:rsid w:val="00AC27F7"/>
    <w:rsid w:val="00AC32A7"/>
    <w:rsid w:val="00AC3508"/>
    <w:rsid w:val="00AC3BEB"/>
    <w:rsid w:val="00AC5276"/>
    <w:rsid w:val="00AC535E"/>
    <w:rsid w:val="00AC5BC3"/>
    <w:rsid w:val="00AC5D37"/>
    <w:rsid w:val="00AC5FC1"/>
    <w:rsid w:val="00AC695D"/>
    <w:rsid w:val="00AD00DA"/>
    <w:rsid w:val="00AD1148"/>
    <w:rsid w:val="00AD2029"/>
    <w:rsid w:val="00AD248F"/>
    <w:rsid w:val="00AD6586"/>
    <w:rsid w:val="00AD67AD"/>
    <w:rsid w:val="00AE005E"/>
    <w:rsid w:val="00AE02F3"/>
    <w:rsid w:val="00AE4D07"/>
    <w:rsid w:val="00AE5C33"/>
    <w:rsid w:val="00AE6DEB"/>
    <w:rsid w:val="00AF3402"/>
    <w:rsid w:val="00AF3727"/>
    <w:rsid w:val="00AF4A77"/>
    <w:rsid w:val="00AF58F9"/>
    <w:rsid w:val="00B01E63"/>
    <w:rsid w:val="00B108BB"/>
    <w:rsid w:val="00B11A0A"/>
    <w:rsid w:val="00B11B9D"/>
    <w:rsid w:val="00B15B33"/>
    <w:rsid w:val="00B15F2F"/>
    <w:rsid w:val="00B21EB0"/>
    <w:rsid w:val="00B23FDE"/>
    <w:rsid w:val="00B26779"/>
    <w:rsid w:val="00B26935"/>
    <w:rsid w:val="00B270E9"/>
    <w:rsid w:val="00B27512"/>
    <w:rsid w:val="00B320CE"/>
    <w:rsid w:val="00B333BE"/>
    <w:rsid w:val="00B33974"/>
    <w:rsid w:val="00B33D67"/>
    <w:rsid w:val="00B367CA"/>
    <w:rsid w:val="00B40BC0"/>
    <w:rsid w:val="00B42457"/>
    <w:rsid w:val="00B42944"/>
    <w:rsid w:val="00B47993"/>
    <w:rsid w:val="00B50057"/>
    <w:rsid w:val="00B50E4C"/>
    <w:rsid w:val="00B51DCF"/>
    <w:rsid w:val="00B52082"/>
    <w:rsid w:val="00B527F9"/>
    <w:rsid w:val="00B52C43"/>
    <w:rsid w:val="00B53B47"/>
    <w:rsid w:val="00B606F4"/>
    <w:rsid w:val="00B62127"/>
    <w:rsid w:val="00B6435A"/>
    <w:rsid w:val="00B64C6B"/>
    <w:rsid w:val="00B6514C"/>
    <w:rsid w:val="00B712F4"/>
    <w:rsid w:val="00B71D32"/>
    <w:rsid w:val="00B722F4"/>
    <w:rsid w:val="00B7249F"/>
    <w:rsid w:val="00B73B23"/>
    <w:rsid w:val="00B764D2"/>
    <w:rsid w:val="00B76D2F"/>
    <w:rsid w:val="00B7797D"/>
    <w:rsid w:val="00B81080"/>
    <w:rsid w:val="00B812FF"/>
    <w:rsid w:val="00B82A3A"/>
    <w:rsid w:val="00B8479D"/>
    <w:rsid w:val="00B848ED"/>
    <w:rsid w:val="00B85BCC"/>
    <w:rsid w:val="00B87420"/>
    <w:rsid w:val="00B87ECC"/>
    <w:rsid w:val="00B90194"/>
    <w:rsid w:val="00B90C83"/>
    <w:rsid w:val="00B928AB"/>
    <w:rsid w:val="00B93E28"/>
    <w:rsid w:val="00B964F0"/>
    <w:rsid w:val="00B97CE8"/>
    <w:rsid w:val="00BA1078"/>
    <w:rsid w:val="00BA147A"/>
    <w:rsid w:val="00BA2C9F"/>
    <w:rsid w:val="00BA44E2"/>
    <w:rsid w:val="00BA45F1"/>
    <w:rsid w:val="00BA6199"/>
    <w:rsid w:val="00BA6C86"/>
    <w:rsid w:val="00BA70E9"/>
    <w:rsid w:val="00BB0221"/>
    <w:rsid w:val="00BB0A83"/>
    <w:rsid w:val="00BB0B57"/>
    <w:rsid w:val="00BB0EDB"/>
    <w:rsid w:val="00BB2BF5"/>
    <w:rsid w:val="00BB2C8C"/>
    <w:rsid w:val="00BB7949"/>
    <w:rsid w:val="00BC0132"/>
    <w:rsid w:val="00BC16AD"/>
    <w:rsid w:val="00BC287D"/>
    <w:rsid w:val="00BC3E5C"/>
    <w:rsid w:val="00BC4A14"/>
    <w:rsid w:val="00BC6159"/>
    <w:rsid w:val="00BC79B6"/>
    <w:rsid w:val="00BD0ABF"/>
    <w:rsid w:val="00BD342E"/>
    <w:rsid w:val="00BD3791"/>
    <w:rsid w:val="00BD4231"/>
    <w:rsid w:val="00BD576B"/>
    <w:rsid w:val="00BD772F"/>
    <w:rsid w:val="00BE263C"/>
    <w:rsid w:val="00BE3BE3"/>
    <w:rsid w:val="00BE5889"/>
    <w:rsid w:val="00BE77F6"/>
    <w:rsid w:val="00BF06B5"/>
    <w:rsid w:val="00BF29F1"/>
    <w:rsid w:val="00BF44CB"/>
    <w:rsid w:val="00BF6D32"/>
    <w:rsid w:val="00C00FC3"/>
    <w:rsid w:val="00C02299"/>
    <w:rsid w:val="00C0230C"/>
    <w:rsid w:val="00C02D99"/>
    <w:rsid w:val="00C05A25"/>
    <w:rsid w:val="00C06811"/>
    <w:rsid w:val="00C11DEE"/>
    <w:rsid w:val="00C1276A"/>
    <w:rsid w:val="00C15043"/>
    <w:rsid w:val="00C15F13"/>
    <w:rsid w:val="00C164EF"/>
    <w:rsid w:val="00C20514"/>
    <w:rsid w:val="00C22CDE"/>
    <w:rsid w:val="00C2432E"/>
    <w:rsid w:val="00C26179"/>
    <w:rsid w:val="00C26A6C"/>
    <w:rsid w:val="00C26D8E"/>
    <w:rsid w:val="00C324B4"/>
    <w:rsid w:val="00C32A0A"/>
    <w:rsid w:val="00C3335A"/>
    <w:rsid w:val="00C35240"/>
    <w:rsid w:val="00C35E7E"/>
    <w:rsid w:val="00C360A2"/>
    <w:rsid w:val="00C363C7"/>
    <w:rsid w:val="00C37D0E"/>
    <w:rsid w:val="00C46447"/>
    <w:rsid w:val="00C47160"/>
    <w:rsid w:val="00C56109"/>
    <w:rsid w:val="00C569DC"/>
    <w:rsid w:val="00C575BF"/>
    <w:rsid w:val="00C607A0"/>
    <w:rsid w:val="00C61939"/>
    <w:rsid w:val="00C62134"/>
    <w:rsid w:val="00C64A6B"/>
    <w:rsid w:val="00C718E7"/>
    <w:rsid w:val="00C721CB"/>
    <w:rsid w:val="00C72945"/>
    <w:rsid w:val="00C73DD0"/>
    <w:rsid w:val="00C74A1F"/>
    <w:rsid w:val="00C74BF8"/>
    <w:rsid w:val="00C752F3"/>
    <w:rsid w:val="00C76097"/>
    <w:rsid w:val="00C76796"/>
    <w:rsid w:val="00C802A7"/>
    <w:rsid w:val="00C8136F"/>
    <w:rsid w:val="00C818D1"/>
    <w:rsid w:val="00C83236"/>
    <w:rsid w:val="00C8461E"/>
    <w:rsid w:val="00C846E0"/>
    <w:rsid w:val="00C87453"/>
    <w:rsid w:val="00C902D8"/>
    <w:rsid w:val="00C90D97"/>
    <w:rsid w:val="00C91784"/>
    <w:rsid w:val="00C92176"/>
    <w:rsid w:val="00C92FCF"/>
    <w:rsid w:val="00C93BDD"/>
    <w:rsid w:val="00C93FA5"/>
    <w:rsid w:val="00C94474"/>
    <w:rsid w:val="00C97D79"/>
    <w:rsid w:val="00CA09C3"/>
    <w:rsid w:val="00CA1803"/>
    <w:rsid w:val="00CA2EE5"/>
    <w:rsid w:val="00CA59D4"/>
    <w:rsid w:val="00CB0E91"/>
    <w:rsid w:val="00CB44FE"/>
    <w:rsid w:val="00CB458F"/>
    <w:rsid w:val="00CB4BE9"/>
    <w:rsid w:val="00CB6D16"/>
    <w:rsid w:val="00CB7547"/>
    <w:rsid w:val="00CB7BAE"/>
    <w:rsid w:val="00CC0C9B"/>
    <w:rsid w:val="00CC0E7B"/>
    <w:rsid w:val="00CC16EB"/>
    <w:rsid w:val="00CC1F4A"/>
    <w:rsid w:val="00CC2D72"/>
    <w:rsid w:val="00CC3674"/>
    <w:rsid w:val="00CC4A1B"/>
    <w:rsid w:val="00CC669A"/>
    <w:rsid w:val="00CC67EA"/>
    <w:rsid w:val="00CC6861"/>
    <w:rsid w:val="00CC747E"/>
    <w:rsid w:val="00CC7AA1"/>
    <w:rsid w:val="00CD296B"/>
    <w:rsid w:val="00CD352A"/>
    <w:rsid w:val="00CD4DD4"/>
    <w:rsid w:val="00CD51C0"/>
    <w:rsid w:val="00CD75D5"/>
    <w:rsid w:val="00CE24DB"/>
    <w:rsid w:val="00CE3096"/>
    <w:rsid w:val="00CE6E10"/>
    <w:rsid w:val="00CEA176"/>
    <w:rsid w:val="00CF4D45"/>
    <w:rsid w:val="00CF5C29"/>
    <w:rsid w:val="00CF6971"/>
    <w:rsid w:val="00CF79AF"/>
    <w:rsid w:val="00CF7ACD"/>
    <w:rsid w:val="00D00619"/>
    <w:rsid w:val="00D0203B"/>
    <w:rsid w:val="00D027EE"/>
    <w:rsid w:val="00D029F1"/>
    <w:rsid w:val="00D0303A"/>
    <w:rsid w:val="00D03BAE"/>
    <w:rsid w:val="00D0554D"/>
    <w:rsid w:val="00D05AE7"/>
    <w:rsid w:val="00D05CE8"/>
    <w:rsid w:val="00D10E5D"/>
    <w:rsid w:val="00D134E5"/>
    <w:rsid w:val="00D13A29"/>
    <w:rsid w:val="00D15730"/>
    <w:rsid w:val="00D1759C"/>
    <w:rsid w:val="00D17BA5"/>
    <w:rsid w:val="00D17FB3"/>
    <w:rsid w:val="00D21ADB"/>
    <w:rsid w:val="00D24B3D"/>
    <w:rsid w:val="00D25DC1"/>
    <w:rsid w:val="00D2767D"/>
    <w:rsid w:val="00D31877"/>
    <w:rsid w:val="00D319BD"/>
    <w:rsid w:val="00D33E1D"/>
    <w:rsid w:val="00D35613"/>
    <w:rsid w:val="00D35A25"/>
    <w:rsid w:val="00D35E54"/>
    <w:rsid w:val="00D3716A"/>
    <w:rsid w:val="00D4086D"/>
    <w:rsid w:val="00D41693"/>
    <w:rsid w:val="00D419C1"/>
    <w:rsid w:val="00D42FEE"/>
    <w:rsid w:val="00D436C1"/>
    <w:rsid w:val="00D43FB7"/>
    <w:rsid w:val="00D440E0"/>
    <w:rsid w:val="00D47088"/>
    <w:rsid w:val="00D47B53"/>
    <w:rsid w:val="00D47B5D"/>
    <w:rsid w:val="00D50301"/>
    <w:rsid w:val="00D50B0A"/>
    <w:rsid w:val="00D52CB0"/>
    <w:rsid w:val="00D53B6F"/>
    <w:rsid w:val="00D54022"/>
    <w:rsid w:val="00D5402E"/>
    <w:rsid w:val="00D54BA3"/>
    <w:rsid w:val="00D565FE"/>
    <w:rsid w:val="00D57231"/>
    <w:rsid w:val="00D57427"/>
    <w:rsid w:val="00D60B7F"/>
    <w:rsid w:val="00D6409D"/>
    <w:rsid w:val="00D7009A"/>
    <w:rsid w:val="00D719BB"/>
    <w:rsid w:val="00D72056"/>
    <w:rsid w:val="00D72298"/>
    <w:rsid w:val="00D73231"/>
    <w:rsid w:val="00D77B8F"/>
    <w:rsid w:val="00D8223D"/>
    <w:rsid w:val="00D83658"/>
    <w:rsid w:val="00D92DA6"/>
    <w:rsid w:val="00D935FB"/>
    <w:rsid w:val="00D9361B"/>
    <w:rsid w:val="00D93C7D"/>
    <w:rsid w:val="00D940B5"/>
    <w:rsid w:val="00DA0B4D"/>
    <w:rsid w:val="00DA1068"/>
    <w:rsid w:val="00DA2205"/>
    <w:rsid w:val="00DA24BF"/>
    <w:rsid w:val="00DA2BED"/>
    <w:rsid w:val="00DA334A"/>
    <w:rsid w:val="00DA652C"/>
    <w:rsid w:val="00DA6F56"/>
    <w:rsid w:val="00DB161D"/>
    <w:rsid w:val="00DB32DE"/>
    <w:rsid w:val="00DB3B9F"/>
    <w:rsid w:val="00DB47C2"/>
    <w:rsid w:val="00DB7B55"/>
    <w:rsid w:val="00DC1B4C"/>
    <w:rsid w:val="00DC3659"/>
    <w:rsid w:val="00DC552B"/>
    <w:rsid w:val="00DC5FC0"/>
    <w:rsid w:val="00DC7C2E"/>
    <w:rsid w:val="00DD1706"/>
    <w:rsid w:val="00DD22F5"/>
    <w:rsid w:val="00DD27C3"/>
    <w:rsid w:val="00DD4601"/>
    <w:rsid w:val="00DD7D31"/>
    <w:rsid w:val="00DE0757"/>
    <w:rsid w:val="00DE5B3C"/>
    <w:rsid w:val="00DE771B"/>
    <w:rsid w:val="00DE772E"/>
    <w:rsid w:val="00DE7F20"/>
    <w:rsid w:val="00DF0F9D"/>
    <w:rsid w:val="00DF1A21"/>
    <w:rsid w:val="00DF2637"/>
    <w:rsid w:val="00DF4D9D"/>
    <w:rsid w:val="00DF5741"/>
    <w:rsid w:val="00E00BE7"/>
    <w:rsid w:val="00E00C4E"/>
    <w:rsid w:val="00E0389A"/>
    <w:rsid w:val="00E058A2"/>
    <w:rsid w:val="00E05A5E"/>
    <w:rsid w:val="00E06674"/>
    <w:rsid w:val="00E06757"/>
    <w:rsid w:val="00E14824"/>
    <w:rsid w:val="00E14FBD"/>
    <w:rsid w:val="00E15BC6"/>
    <w:rsid w:val="00E15F1C"/>
    <w:rsid w:val="00E161D8"/>
    <w:rsid w:val="00E1676F"/>
    <w:rsid w:val="00E17ED6"/>
    <w:rsid w:val="00E211B2"/>
    <w:rsid w:val="00E23D24"/>
    <w:rsid w:val="00E23DAD"/>
    <w:rsid w:val="00E254AB"/>
    <w:rsid w:val="00E31B0E"/>
    <w:rsid w:val="00E33083"/>
    <w:rsid w:val="00E342FB"/>
    <w:rsid w:val="00E358C4"/>
    <w:rsid w:val="00E373B5"/>
    <w:rsid w:val="00E41402"/>
    <w:rsid w:val="00E423BF"/>
    <w:rsid w:val="00E43952"/>
    <w:rsid w:val="00E43EFC"/>
    <w:rsid w:val="00E4608B"/>
    <w:rsid w:val="00E47416"/>
    <w:rsid w:val="00E5075F"/>
    <w:rsid w:val="00E509B0"/>
    <w:rsid w:val="00E51398"/>
    <w:rsid w:val="00E516F8"/>
    <w:rsid w:val="00E518D9"/>
    <w:rsid w:val="00E523D4"/>
    <w:rsid w:val="00E54065"/>
    <w:rsid w:val="00E540A1"/>
    <w:rsid w:val="00E5527F"/>
    <w:rsid w:val="00E57471"/>
    <w:rsid w:val="00E579FC"/>
    <w:rsid w:val="00E57B45"/>
    <w:rsid w:val="00E57BE3"/>
    <w:rsid w:val="00E62F0F"/>
    <w:rsid w:val="00E73043"/>
    <w:rsid w:val="00E755B5"/>
    <w:rsid w:val="00E81EEE"/>
    <w:rsid w:val="00E826C5"/>
    <w:rsid w:val="00E82AC3"/>
    <w:rsid w:val="00E84EBC"/>
    <w:rsid w:val="00E8509F"/>
    <w:rsid w:val="00E85F32"/>
    <w:rsid w:val="00E911EB"/>
    <w:rsid w:val="00E9275D"/>
    <w:rsid w:val="00E95D53"/>
    <w:rsid w:val="00E95D5F"/>
    <w:rsid w:val="00E96A96"/>
    <w:rsid w:val="00E97AE1"/>
    <w:rsid w:val="00E97C96"/>
    <w:rsid w:val="00EA0C90"/>
    <w:rsid w:val="00EA0FB3"/>
    <w:rsid w:val="00EA3872"/>
    <w:rsid w:val="00EA3D90"/>
    <w:rsid w:val="00EA4CC7"/>
    <w:rsid w:val="00EA78EF"/>
    <w:rsid w:val="00EB2959"/>
    <w:rsid w:val="00EB3E55"/>
    <w:rsid w:val="00EB3FA3"/>
    <w:rsid w:val="00EB6117"/>
    <w:rsid w:val="00EB6EA7"/>
    <w:rsid w:val="00EB7D8B"/>
    <w:rsid w:val="00EC0191"/>
    <w:rsid w:val="00EC093A"/>
    <w:rsid w:val="00EC0E12"/>
    <w:rsid w:val="00EC1349"/>
    <w:rsid w:val="00EC21A6"/>
    <w:rsid w:val="00EC53EE"/>
    <w:rsid w:val="00EC5AB7"/>
    <w:rsid w:val="00EC693E"/>
    <w:rsid w:val="00EC6A3B"/>
    <w:rsid w:val="00ED048D"/>
    <w:rsid w:val="00ED32B0"/>
    <w:rsid w:val="00ED5B5E"/>
    <w:rsid w:val="00ED5E9A"/>
    <w:rsid w:val="00EE1A10"/>
    <w:rsid w:val="00EE40B8"/>
    <w:rsid w:val="00EE4E17"/>
    <w:rsid w:val="00EE5AA1"/>
    <w:rsid w:val="00EE6694"/>
    <w:rsid w:val="00EE77E3"/>
    <w:rsid w:val="00EF1D88"/>
    <w:rsid w:val="00EF241B"/>
    <w:rsid w:val="00EF35BC"/>
    <w:rsid w:val="00EF4B00"/>
    <w:rsid w:val="00EF4B9C"/>
    <w:rsid w:val="00EF4EE5"/>
    <w:rsid w:val="00EF5F31"/>
    <w:rsid w:val="00EF63DB"/>
    <w:rsid w:val="00EF72A2"/>
    <w:rsid w:val="00F00D26"/>
    <w:rsid w:val="00F0311B"/>
    <w:rsid w:val="00F04B6A"/>
    <w:rsid w:val="00F05FF0"/>
    <w:rsid w:val="00F066E6"/>
    <w:rsid w:val="00F1001F"/>
    <w:rsid w:val="00F11B36"/>
    <w:rsid w:val="00F124F0"/>
    <w:rsid w:val="00F13531"/>
    <w:rsid w:val="00F13772"/>
    <w:rsid w:val="00F13EBC"/>
    <w:rsid w:val="00F15829"/>
    <w:rsid w:val="00F16E41"/>
    <w:rsid w:val="00F17903"/>
    <w:rsid w:val="00F17CF3"/>
    <w:rsid w:val="00F213F9"/>
    <w:rsid w:val="00F221DD"/>
    <w:rsid w:val="00F275C4"/>
    <w:rsid w:val="00F27C01"/>
    <w:rsid w:val="00F30F33"/>
    <w:rsid w:val="00F31439"/>
    <w:rsid w:val="00F33FF2"/>
    <w:rsid w:val="00F34440"/>
    <w:rsid w:val="00F37BCD"/>
    <w:rsid w:val="00F4248C"/>
    <w:rsid w:val="00F440BB"/>
    <w:rsid w:val="00F45821"/>
    <w:rsid w:val="00F471C0"/>
    <w:rsid w:val="00F477C6"/>
    <w:rsid w:val="00F50360"/>
    <w:rsid w:val="00F50A22"/>
    <w:rsid w:val="00F51855"/>
    <w:rsid w:val="00F519BA"/>
    <w:rsid w:val="00F52678"/>
    <w:rsid w:val="00F52D66"/>
    <w:rsid w:val="00F539CF"/>
    <w:rsid w:val="00F54DDA"/>
    <w:rsid w:val="00F565C1"/>
    <w:rsid w:val="00F56670"/>
    <w:rsid w:val="00F5736E"/>
    <w:rsid w:val="00F57EBC"/>
    <w:rsid w:val="00F60AA3"/>
    <w:rsid w:val="00F64251"/>
    <w:rsid w:val="00F64270"/>
    <w:rsid w:val="00F654C8"/>
    <w:rsid w:val="00F65FFB"/>
    <w:rsid w:val="00F665A3"/>
    <w:rsid w:val="00F666CE"/>
    <w:rsid w:val="00F67BE0"/>
    <w:rsid w:val="00F700E7"/>
    <w:rsid w:val="00F70DC6"/>
    <w:rsid w:val="00F7197F"/>
    <w:rsid w:val="00F76A11"/>
    <w:rsid w:val="00F80694"/>
    <w:rsid w:val="00F81355"/>
    <w:rsid w:val="00F8184F"/>
    <w:rsid w:val="00F81B5B"/>
    <w:rsid w:val="00F82961"/>
    <w:rsid w:val="00F83F58"/>
    <w:rsid w:val="00F854EA"/>
    <w:rsid w:val="00F86803"/>
    <w:rsid w:val="00F86C85"/>
    <w:rsid w:val="00F8782B"/>
    <w:rsid w:val="00F93627"/>
    <w:rsid w:val="00F945D0"/>
    <w:rsid w:val="00F97402"/>
    <w:rsid w:val="00FA0467"/>
    <w:rsid w:val="00FA05CF"/>
    <w:rsid w:val="00FA0D5E"/>
    <w:rsid w:val="00FA13A9"/>
    <w:rsid w:val="00FA1F34"/>
    <w:rsid w:val="00FA27AB"/>
    <w:rsid w:val="00FA3635"/>
    <w:rsid w:val="00FA4738"/>
    <w:rsid w:val="00FA6CF3"/>
    <w:rsid w:val="00FA707A"/>
    <w:rsid w:val="00FB03D9"/>
    <w:rsid w:val="00FB059C"/>
    <w:rsid w:val="00FB1FF0"/>
    <w:rsid w:val="00FB3F45"/>
    <w:rsid w:val="00FB5648"/>
    <w:rsid w:val="00FB69C0"/>
    <w:rsid w:val="00FC084F"/>
    <w:rsid w:val="00FC1841"/>
    <w:rsid w:val="00FC1BF5"/>
    <w:rsid w:val="00FC2195"/>
    <w:rsid w:val="00FC240C"/>
    <w:rsid w:val="00FC5E62"/>
    <w:rsid w:val="00FD04D6"/>
    <w:rsid w:val="00FD187C"/>
    <w:rsid w:val="00FD1A13"/>
    <w:rsid w:val="00FD2D19"/>
    <w:rsid w:val="00FD4751"/>
    <w:rsid w:val="00FD5119"/>
    <w:rsid w:val="00FD7DC4"/>
    <w:rsid w:val="00FE1216"/>
    <w:rsid w:val="00FE21AA"/>
    <w:rsid w:val="00FE75F0"/>
    <w:rsid w:val="00FF14E4"/>
    <w:rsid w:val="00FF53BD"/>
    <w:rsid w:val="00FF5B09"/>
    <w:rsid w:val="00FF71BC"/>
    <w:rsid w:val="0226D68D"/>
    <w:rsid w:val="02317A7E"/>
    <w:rsid w:val="023D3C63"/>
    <w:rsid w:val="024A9D9A"/>
    <w:rsid w:val="034735BB"/>
    <w:rsid w:val="03547208"/>
    <w:rsid w:val="03D555A8"/>
    <w:rsid w:val="03D599E1"/>
    <w:rsid w:val="056AEBEB"/>
    <w:rsid w:val="05FBDED0"/>
    <w:rsid w:val="06C6E2EB"/>
    <w:rsid w:val="0719E51E"/>
    <w:rsid w:val="08936207"/>
    <w:rsid w:val="09DECCAB"/>
    <w:rsid w:val="0B48FA5D"/>
    <w:rsid w:val="0BC2586F"/>
    <w:rsid w:val="0C292B5F"/>
    <w:rsid w:val="0C2C2133"/>
    <w:rsid w:val="0FFA0778"/>
    <w:rsid w:val="10044A15"/>
    <w:rsid w:val="115B6BD0"/>
    <w:rsid w:val="11875805"/>
    <w:rsid w:val="1327C884"/>
    <w:rsid w:val="13571436"/>
    <w:rsid w:val="1413ACFF"/>
    <w:rsid w:val="147B22A4"/>
    <w:rsid w:val="15256DCF"/>
    <w:rsid w:val="1609E308"/>
    <w:rsid w:val="16380952"/>
    <w:rsid w:val="166864B4"/>
    <w:rsid w:val="16903926"/>
    <w:rsid w:val="16BDFE2D"/>
    <w:rsid w:val="16FB2407"/>
    <w:rsid w:val="17C65947"/>
    <w:rsid w:val="17D4F950"/>
    <w:rsid w:val="18C0EF59"/>
    <w:rsid w:val="1900FBAC"/>
    <w:rsid w:val="19162D0D"/>
    <w:rsid w:val="199D9C1B"/>
    <w:rsid w:val="19F9ED62"/>
    <w:rsid w:val="1A5E0D6B"/>
    <w:rsid w:val="1B37E122"/>
    <w:rsid w:val="1C29C48A"/>
    <w:rsid w:val="1D391757"/>
    <w:rsid w:val="1DE8A88C"/>
    <w:rsid w:val="1EE8866A"/>
    <w:rsid w:val="2014C36C"/>
    <w:rsid w:val="20A612E9"/>
    <w:rsid w:val="2103EE35"/>
    <w:rsid w:val="21EF7EB2"/>
    <w:rsid w:val="22CE25A5"/>
    <w:rsid w:val="2301DF04"/>
    <w:rsid w:val="2320D3FE"/>
    <w:rsid w:val="238A97E4"/>
    <w:rsid w:val="23949DA0"/>
    <w:rsid w:val="23B9418B"/>
    <w:rsid w:val="258A5F5F"/>
    <w:rsid w:val="264F8B85"/>
    <w:rsid w:val="2803F760"/>
    <w:rsid w:val="290464AA"/>
    <w:rsid w:val="293475B8"/>
    <w:rsid w:val="2A7C3F62"/>
    <w:rsid w:val="2B5FB6C8"/>
    <w:rsid w:val="2BCDE64E"/>
    <w:rsid w:val="2BE19124"/>
    <w:rsid w:val="2C16A16B"/>
    <w:rsid w:val="2D303EA3"/>
    <w:rsid w:val="2D7ECB86"/>
    <w:rsid w:val="2F03C92A"/>
    <w:rsid w:val="2F4E422D"/>
    <w:rsid w:val="2F83CBBF"/>
    <w:rsid w:val="3049CC85"/>
    <w:rsid w:val="3069A0C6"/>
    <w:rsid w:val="30FB1579"/>
    <w:rsid w:val="31648A26"/>
    <w:rsid w:val="320CEA02"/>
    <w:rsid w:val="324701D9"/>
    <w:rsid w:val="325059DD"/>
    <w:rsid w:val="33A2DABD"/>
    <w:rsid w:val="353A14A3"/>
    <w:rsid w:val="3540A87A"/>
    <w:rsid w:val="35F56B52"/>
    <w:rsid w:val="35F63CE0"/>
    <w:rsid w:val="3898B9F0"/>
    <w:rsid w:val="39C712B9"/>
    <w:rsid w:val="3AB5096C"/>
    <w:rsid w:val="3C150B30"/>
    <w:rsid w:val="3CA8101F"/>
    <w:rsid w:val="3CD542FA"/>
    <w:rsid w:val="3CEFE9C6"/>
    <w:rsid w:val="3D7BC01E"/>
    <w:rsid w:val="3F3E77A2"/>
    <w:rsid w:val="3F832A91"/>
    <w:rsid w:val="4009D1FD"/>
    <w:rsid w:val="40738E60"/>
    <w:rsid w:val="4084935A"/>
    <w:rsid w:val="40B22012"/>
    <w:rsid w:val="42761864"/>
    <w:rsid w:val="427C1002"/>
    <w:rsid w:val="42E06E3D"/>
    <w:rsid w:val="4344E60B"/>
    <w:rsid w:val="4397FB3D"/>
    <w:rsid w:val="43CE6678"/>
    <w:rsid w:val="4411E8C5"/>
    <w:rsid w:val="44C7CA9B"/>
    <w:rsid w:val="456B4CC1"/>
    <w:rsid w:val="45D943B8"/>
    <w:rsid w:val="475CD4AC"/>
    <w:rsid w:val="47D5C256"/>
    <w:rsid w:val="48C5E5AF"/>
    <w:rsid w:val="49570E92"/>
    <w:rsid w:val="4A3F6AFC"/>
    <w:rsid w:val="4A3F702A"/>
    <w:rsid w:val="4AB9DD94"/>
    <w:rsid w:val="4C010FC6"/>
    <w:rsid w:val="4D2656DE"/>
    <w:rsid w:val="4D30744B"/>
    <w:rsid w:val="4E114688"/>
    <w:rsid w:val="4EB638E7"/>
    <w:rsid w:val="50253D42"/>
    <w:rsid w:val="503E1E00"/>
    <w:rsid w:val="5184F595"/>
    <w:rsid w:val="518DECA0"/>
    <w:rsid w:val="51C169CB"/>
    <w:rsid w:val="51E31BED"/>
    <w:rsid w:val="5320552D"/>
    <w:rsid w:val="541E39A7"/>
    <w:rsid w:val="54BE686E"/>
    <w:rsid w:val="5510BACE"/>
    <w:rsid w:val="5704CAD5"/>
    <w:rsid w:val="57FB9CC4"/>
    <w:rsid w:val="59445E86"/>
    <w:rsid w:val="59D61848"/>
    <w:rsid w:val="59EA7B5B"/>
    <w:rsid w:val="5B72464C"/>
    <w:rsid w:val="5C2978DB"/>
    <w:rsid w:val="5DCAD71B"/>
    <w:rsid w:val="5E086404"/>
    <w:rsid w:val="5EB876A2"/>
    <w:rsid w:val="5F473FFE"/>
    <w:rsid w:val="5F9D4C5E"/>
    <w:rsid w:val="614DA7C5"/>
    <w:rsid w:val="617F4008"/>
    <w:rsid w:val="6189AAB6"/>
    <w:rsid w:val="61AB64A8"/>
    <w:rsid w:val="620A28D3"/>
    <w:rsid w:val="621728B8"/>
    <w:rsid w:val="635E3745"/>
    <w:rsid w:val="65EF5E55"/>
    <w:rsid w:val="672C634B"/>
    <w:rsid w:val="6737CD3E"/>
    <w:rsid w:val="6841F33C"/>
    <w:rsid w:val="68668D87"/>
    <w:rsid w:val="68BBF3D1"/>
    <w:rsid w:val="68DC2A31"/>
    <w:rsid w:val="6961B9B3"/>
    <w:rsid w:val="6964FAAD"/>
    <w:rsid w:val="6A97A18B"/>
    <w:rsid w:val="6AAB2DCE"/>
    <w:rsid w:val="6C2D047F"/>
    <w:rsid w:val="6C62A709"/>
    <w:rsid w:val="6CFC2AF8"/>
    <w:rsid w:val="6DDD5BA0"/>
    <w:rsid w:val="6DFE776A"/>
    <w:rsid w:val="6E69D4F5"/>
    <w:rsid w:val="6EFBA4C6"/>
    <w:rsid w:val="6F583505"/>
    <w:rsid w:val="6FD1B15A"/>
    <w:rsid w:val="7015DB2F"/>
    <w:rsid w:val="70E9EFBC"/>
    <w:rsid w:val="712EE3C0"/>
    <w:rsid w:val="71799050"/>
    <w:rsid w:val="72971BA6"/>
    <w:rsid w:val="72995DD4"/>
    <w:rsid w:val="7299DD47"/>
    <w:rsid w:val="733BB116"/>
    <w:rsid w:val="73DDD7A9"/>
    <w:rsid w:val="73DFBECD"/>
    <w:rsid w:val="744EB861"/>
    <w:rsid w:val="75104451"/>
    <w:rsid w:val="753C5E5E"/>
    <w:rsid w:val="756E41D9"/>
    <w:rsid w:val="76039A5A"/>
    <w:rsid w:val="7680C697"/>
    <w:rsid w:val="775F25B3"/>
    <w:rsid w:val="7768BC8E"/>
    <w:rsid w:val="7860987B"/>
    <w:rsid w:val="79AC5407"/>
    <w:rsid w:val="79D8FCBD"/>
    <w:rsid w:val="7AB233D2"/>
    <w:rsid w:val="7B6FAF7D"/>
    <w:rsid w:val="7B8835DF"/>
    <w:rsid w:val="7C60F0B2"/>
    <w:rsid w:val="7CCC9BB2"/>
    <w:rsid w:val="7CE2F360"/>
    <w:rsid w:val="7D56868B"/>
    <w:rsid w:val="7D97A4D2"/>
    <w:rsid w:val="7D9C7484"/>
    <w:rsid w:val="7DD81D27"/>
    <w:rsid w:val="7E2A9C63"/>
    <w:rsid w:val="7E30D440"/>
    <w:rsid w:val="7E3BC60B"/>
    <w:rsid w:val="7F9FAC9B"/>
    <w:rsid w:val="7FED8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8C632D6"/>
  <w15:docId w15:val="{66592C0A-2FC2-42CC-9E18-61C26190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6F72"/>
    <w:pPr>
      <w:widowControl w:val="0"/>
    </w:pPr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DC5FC0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FC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5FC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C0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0F00"/>
    <w:rPr>
      <w:color w:val="808080"/>
    </w:rPr>
  </w:style>
  <w:style w:type="table" w:styleId="TableGrid">
    <w:name w:val="Table Grid"/>
    <w:basedOn w:val="TableNormal"/>
    <w:uiPriority w:val="59"/>
    <w:rsid w:val="008D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40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40"/>
    <w:rPr>
      <w:rFonts w:ascii="Calibri" w:eastAsia="Calibri" w:hAnsi="Calibri" w:cs="Calibri"/>
      <w:color w:val="00000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845"/>
    <w:pPr>
      <w:widowControl w:val="0"/>
      <w:spacing w:after="200"/>
    </w:pPr>
    <w:rPr>
      <w:rFonts w:ascii="Calibri" w:eastAsia="Calibri" w:hAnsi="Calibri" w:cs="Calibri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84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28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3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B23FD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23FD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DE771B"/>
    <w:pPr>
      <w:widowControl w:val="0"/>
      <w:spacing w:after="0" w:line="240" w:lineRule="auto"/>
    </w:pPr>
    <w:rPr>
      <w:rFonts w:ascii="Calibri" w:eastAsia="Calibri" w:hAnsi="Calibri" w:cs="Calibri"/>
      <w:color w:val="00000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6E0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57EBC"/>
    <w:pPr>
      <w:spacing w:after="0" w:line="240" w:lineRule="auto"/>
    </w:pPr>
    <w:rPr>
      <w:rFonts w:ascii="Calibri" w:eastAsia="Calibri" w:hAnsi="Calibri" w:cs="Calibri"/>
      <w:color w:val="000000"/>
      <w:szCs w:val="20"/>
    </w:rPr>
  </w:style>
  <w:style w:type="character" w:customStyle="1" w:styleId="normaltextrun">
    <w:name w:val="normaltextrun"/>
    <w:basedOn w:val="DefaultParagraphFont"/>
    <w:rsid w:val="00367F2F"/>
  </w:style>
  <w:style w:type="character" w:customStyle="1" w:styleId="eop">
    <w:name w:val="eop"/>
    <w:basedOn w:val="DefaultParagraphFont"/>
    <w:rsid w:val="0036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428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29442">
                                      <w:marLeft w:val="60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sgs.gov/3DHP/HydroSpec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../../../../FY24%20DCA/01_Final/3DHP%20Forms%20and%20Instructions/www.usgs.gov/3DHP/HydroSpecs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usgs.gov/3DHP/HydroSpecs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jects\BAA_Projects\BAAFY19fy20Awards\BAA_FY20_ReleaseMaterials\Final-20190910T165647Z-001\Final\Attach%20A%20-%20BAA%20Proposal%20Submission%20Tool\3DEP%20BAA%20140G0119R0029%20G19AS00124%20Attachmen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8D6D06538344A9A02B6C977638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BE77-90CA-4E54-8E1B-6AB853DB8822}"/>
      </w:docPartPr>
      <w:docPartBody>
        <w:p w:rsidR="008471CE" w:rsidRDefault="008471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82"/>
    <w:rsid w:val="00017CD4"/>
    <w:rsid w:val="000944BB"/>
    <w:rsid w:val="002703E0"/>
    <w:rsid w:val="00402792"/>
    <w:rsid w:val="00413616"/>
    <w:rsid w:val="004F308C"/>
    <w:rsid w:val="00564A5A"/>
    <w:rsid w:val="00586348"/>
    <w:rsid w:val="005B1DF5"/>
    <w:rsid w:val="005C276A"/>
    <w:rsid w:val="006A31E6"/>
    <w:rsid w:val="00712770"/>
    <w:rsid w:val="007F3D94"/>
    <w:rsid w:val="008471CE"/>
    <w:rsid w:val="00885DD3"/>
    <w:rsid w:val="008A0C34"/>
    <w:rsid w:val="0098529D"/>
    <w:rsid w:val="00AB0DA3"/>
    <w:rsid w:val="00B70582"/>
    <w:rsid w:val="00C12191"/>
    <w:rsid w:val="00DA21F2"/>
    <w:rsid w:val="00E57B45"/>
    <w:rsid w:val="00F44CEF"/>
    <w:rsid w:val="00F77A92"/>
    <w:rsid w:val="00F83DDF"/>
    <w:rsid w:val="00F939A3"/>
    <w:rsid w:val="00FA05CF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3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C59F12D3F84458C269D3F0129B635" ma:contentTypeVersion="14" ma:contentTypeDescription="Create a new document." ma:contentTypeScope="" ma:versionID="7b20de5b2135fce63d77571a4b75368b">
  <xsd:schema xmlns:xsd="http://www.w3.org/2001/XMLSchema" xmlns:xs="http://www.w3.org/2001/XMLSchema" xmlns:p="http://schemas.microsoft.com/office/2006/metadata/properties" xmlns:ns2="776703c0-f160-4e19-a163-f7e5c99cd31e" xmlns:ns3="4a33487a-a8c1-418d-9818-101e44bfe072" xmlns:ns4="31062a0d-ede8-4112-b4bb-00a9c1bc8e16" targetNamespace="http://schemas.microsoft.com/office/2006/metadata/properties" ma:root="true" ma:fieldsID="198b421ed5dcb17ecb5518feb12b86fb" ns2:_="" ns3:_="" ns4:_="">
    <xsd:import namespace="776703c0-f160-4e19-a163-f7e5c99cd31e"/>
    <xsd:import namespace="4a33487a-a8c1-418d-9818-101e44bfe072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3487a-a8c1-418d-9818-101e44bfe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55f4d1-8230-4ba3-b879-6672c9d8545e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76703c0-f160-4e19-a163-f7e5c99cd31e">NGPBAA-254074050-6831</_dlc_DocId>
    <_dlc_DocIdUrl xmlns="776703c0-f160-4e19-a163-f7e5c99cd31e">
      <Url>https://doimspp.sharepoint.com/sites/GS-CSS-NGP-BAAContractSensitive/_layouts/15/DocIdRedir.aspx?ID=NGPBAA-254074050-6831</Url>
      <Description>NGPBAA-254074050-6831</Description>
    </_dlc_DocIdUrl>
    <lcf76f155ced4ddcb4097134ff3c332f xmlns="4a33487a-a8c1-418d-9818-101e44bfe072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30B1F-DC69-435F-92FD-0E80C6E66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703c0-f160-4e19-a163-f7e5c99cd31e"/>
    <ds:schemaRef ds:uri="4a33487a-a8c1-418d-9818-101e44bfe072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FF70D-FD97-4D98-8F4B-306F64C9AD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C34775-E195-4B1D-8BCF-7C1889873E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7D8FE-BFAA-49FE-AFBA-30A611E02426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76703c0-f160-4e19-a163-f7e5c99cd31e"/>
    <ds:schemaRef ds:uri="31062a0d-ede8-4112-b4bb-00a9c1bc8e16"/>
    <ds:schemaRef ds:uri="4a33487a-a8c1-418d-9818-101e44bfe072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6E873B7-25A4-40B7-BEE5-EBFAF0D20834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DF08F24C-4DB1-478C-BCA1-E1EA2F830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3DEP BAA 140G0119R0029 G19AS00124 AttachmentA</Template>
  <TotalTime>112</TotalTime>
  <Pages>10</Pages>
  <Words>2500</Words>
  <Characters>12978</Characters>
  <Application>Microsoft Office Word</Application>
  <DocSecurity>0</DocSecurity>
  <Lines>324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Thunen, Diana R</dc:creator>
  <cp:keywords/>
  <cp:lastModifiedBy>Thunen, Diana R</cp:lastModifiedBy>
  <cp:revision>152</cp:revision>
  <cp:lastPrinted>2017-06-27T10:32:00Z</cp:lastPrinted>
  <dcterms:created xsi:type="dcterms:W3CDTF">2024-07-18T16:15:00Z</dcterms:created>
  <dcterms:modified xsi:type="dcterms:W3CDTF">2025-07-31T17:24:00Z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0x01010035EC59F12D3F84458C269D3F0129B635</vt:lpwstr>
  </property>
  <property fmtid="{D5CDD505-2E9C-101B-9397-08002B2CF9AE}" pid="3" name="_dlc_DocIdItemGuid">
    <vt:lpwstr>da613e6b-6f6a-4371-8831-b58c00187d3e</vt:lpwstr>
  </property>
  <property fmtid="{D5CDD505-2E9C-101B-9397-08002B2CF9AE}" pid="4" name="MediaServiceImageTags">
    <vt:lpwstr/>
  </property>
</Properties>
</file>