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5893" w14:textId="6636913D" w:rsidR="00367EF7" w:rsidRDefault="00452B66" w:rsidP="13A96D42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13A96D42">
        <w:rPr>
          <w:b/>
          <w:bCs/>
        </w:rPr>
        <w:t>3DHP-C</w:t>
      </w:r>
      <w:r w:rsidR="006D57CD" w:rsidRPr="13A96D42">
        <w:rPr>
          <w:b/>
          <w:bCs/>
        </w:rPr>
        <w:t xml:space="preserve">: </w:t>
      </w:r>
      <w:r w:rsidR="00632149" w:rsidRPr="13A96D42">
        <w:rPr>
          <w:b/>
          <w:bCs/>
        </w:rPr>
        <w:t xml:space="preserve">Request for </w:t>
      </w:r>
      <w:r w:rsidR="001A405A" w:rsidRPr="13A96D42">
        <w:rPr>
          <w:b/>
          <w:bCs/>
        </w:rPr>
        <w:t>Project Planning Estimate</w:t>
      </w:r>
      <w:commentRangeStart w:id="0"/>
      <w:commentRangeEnd w:id="0"/>
      <w:r>
        <w:rPr>
          <w:rStyle w:val="CommentReference"/>
        </w:rPr>
        <w:commentReference w:id="0"/>
      </w:r>
    </w:p>
    <w:p w14:paraId="369A7CB1" w14:textId="77777777" w:rsidR="00146C89" w:rsidRDefault="00146C89" w:rsidP="00296569">
      <w:pPr>
        <w:pBdr>
          <w:bottom w:val="single" w:sz="12" w:space="1" w:color="auto"/>
        </w:pBd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2553DF" w14:paraId="3B44E0A2" w14:textId="5982F607" w:rsidTr="00B96F15">
        <w:tc>
          <w:tcPr>
            <w:tcW w:w="1440" w:type="dxa"/>
          </w:tcPr>
          <w:p w14:paraId="37EDDD05" w14:textId="3ED65A9A" w:rsidR="002553DF" w:rsidRPr="00B5770C" w:rsidRDefault="002553DF" w:rsidP="00B5770C">
            <w:pPr>
              <w:rPr>
                <w:b/>
                <w:bCs/>
              </w:rPr>
            </w:pPr>
            <w:r>
              <w:rPr>
                <w:b/>
                <w:bCs/>
              </w:rPr>
              <w:t>Instructions</w:t>
            </w:r>
          </w:p>
        </w:tc>
        <w:tc>
          <w:tcPr>
            <w:tcW w:w="7920" w:type="dxa"/>
          </w:tcPr>
          <w:p w14:paraId="10255FBC" w14:textId="6BAB62F6" w:rsidR="002553DF" w:rsidRPr="002553DF" w:rsidRDefault="002553DF" w:rsidP="00925B31">
            <w:r w:rsidRPr="002553DF">
              <w:t xml:space="preserve">Submit form to </w:t>
            </w:r>
            <w:hyperlink r:id="rId17" w:history="1">
              <w:r w:rsidRPr="002553DF">
                <w:rPr>
                  <w:rStyle w:val="Hyperlink"/>
                </w:rPr>
                <w:t>3dhp_dca@usgs.gov</w:t>
              </w:r>
            </w:hyperlink>
            <w:r w:rsidRPr="002553DF">
              <w:t xml:space="preserve"> </w:t>
            </w:r>
            <w:r w:rsidR="00925B31">
              <w:t xml:space="preserve">, </w:t>
            </w:r>
            <w:r w:rsidR="00306FC6">
              <w:t>Email s</w:t>
            </w:r>
            <w:r w:rsidRPr="002553DF">
              <w:t xml:space="preserve">ubject: URGENT – [State] [Last name of primary applicant] </w:t>
            </w:r>
            <w:r w:rsidR="001A405A" w:rsidRPr="002553DF">
              <w:t xml:space="preserve">request for </w:t>
            </w:r>
            <w:r w:rsidR="00010118">
              <w:t>P</w:t>
            </w:r>
            <w:r w:rsidR="001A405A">
              <w:t>roject</w:t>
            </w:r>
            <w:r w:rsidR="00010118">
              <w:t xml:space="preserve"> P</w:t>
            </w:r>
            <w:r w:rsidR="001A405A">
              <w:t xml:space="preserve">lanning </w:t>
            </w:r>
            <w:r w:rsidR="00010118">
              <w:t>E</w:t>
            </w:r>
            <w:r w:rsidR="001A405A">
              <w:t>stimate</w:t>
            </w:r>
            <w:r w:rsidRPr="002553DF">
              <w:t xml:space="preserve"> (e.g. URGENT – VA Smith </w:t>
            </w:r>
            <w:r w:rsidR="001A405A">
              <w:t>Request for</w:t>
            </w:r>
            <w:r w:rsidRPr="002553DF">
              <w:t xml:space="preserve"> 3DHP </w:t>
            </w:r>
            <w:r w:rsidR="001A405A">
              <w:t>Project Planning Estimate</w:t>
            </w:r>
            <w:r w:rsidRPr="002553DF">
              <w:t>)</w:t>
            </w:r>
          </w:p>
        </w:tc>
      </w:tr>
      <w:tr w:rsidR="006F0452" w14:paraId="3B3FD1C8" w14:textId="77777777" w:rsidTr="00B96F15">
        <w:tc>
          <w:tcPr>
            <w:tcW w:w="1440" w:type="dxa"/>
          </w:tcPr>
          <w:p w14:paraId="4E1F3D9B" w14:textId="77777777" w:rsidR="006F0452" w:rsidRDefault="006F0452" w:rsidP="00B5770C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1C171A8B" w14:textId="77777777" w:rsidR="006F0452" w:rsidRDefault="006F0452" w:rsidP="006F0452"/>
          <w:p w14:paraId="62C44507" w14:textId="70E67C2A" w:rsidR="006F0452" w:rsidRDefault="005878D6" w:rsidP="005878D6">
            <w:r>
              <w:t xml:space="preserve">A </w:t>
            </w:r>
            <w:r w:rsidR="001A405A">
              <w:t>project planning estimate</w:t>
            </w:r>
            <w:r w:rsidR="006F0452">
              <w:t xml:space="preserve"> will provide an estimate of project costs sufficient for project planning and partnership development. </w:t>
            </w:r>
            <w:r w:rsidR="00E82244">
              <w:t>F</w:t>
            </w:r>
            <w:r w:rsidR="006F0452">
              <w:t xml:space="preserve">ull and final </w:t>
            </w:r>
            <w:r w:rsidR="00E82244">
              <w:t>costs</w:t>
            </w:r>
            <w:r w:rsidR="006F0452">
              <w:t xml:space="preserve"> will be </w:t>
            </w:r>
            <w:r w:rsidR="00E82244">
              <w:t>calculated</w:t>
            </w:r>
            <w:r w:rsidR="006F0452">
              <w:t xml:space="preserve"> if project submission is selected. </w:t>
            </w:r>
          </w:p>
          <w:p w14:paraId="1F8B3A14" w14:textId="77777777" w:rsidR="006F0452" w:rsidRPr="002553DF" w:rsidRDefault="006F0452" w:rsidP="00B5770C"/>
        </w:tc>
      </w:tr>
      <w:tr w:rsidR="00AF3DAD" w14:paraId="578BE4C8" w14:textId="77777777" w:rsidTr="00B96F15">
        <w:tc>
          <w:tcPr>
            <w:tcW w:w="1440" w:type="dxa"/>
          </w:tcPr>
          <w:p w14:paraId="1CEC17D8" w14:textId="77777777" w:rsidR="00AF3DAD" w:rsidRDefault="00AF3DAD" w:rsidP="00B5770C">
            <w:pPr>
              <w:rPr>
                <w:b/>
                <w:bCs/>
              </w:rPr>
            </w:pPr>
          </w:p>
        </w:tc>
        <w:tc>
          <w:tcPr>
            <w:tcW w:w="7920" w:type="dxa"/>
          </w:tcPr>
          <w:p w14:paraId="285B745D" w14:textId="267838A8" w:rsidR="00AF3DAD" w:rsidRDefault="00083625" w:rsidP="006F0452">
            <w:r>
              <w:t>*</w:t>
            </w:r>
            <w:r w:rsidR="00AF3DAD">
              <w:t xml:space="preserve">See </w:t>
            </w:r>
            <w:r w:rsidR="00F80FDA">
              <w:t xml:space="preserve">Form 3DHP-B for </w:t>
            </w:r>
            <w:r w:rsidR="00814727">
              <w:t xml:space="preserve">instructions </w:t>
            </w:r>
            <w:r>
              <w:t>for creating 3DHP project boundaries</w:t>
            </w:r>
          </w:p>
        </w:tc>
      </w:tr>
    </w:tbl>
    <w:p w14:paraId="3BBFE737" w14:textId="77777777" w:rsidR="00B5770C" w:rsidRPr="00044860" w:rsidRDefault="00B5770C" w:rsidP="006F0452">
      <w:pPr>
        <w:pBdr>
          <w:bottom w:val="single" w:sz="12" w:space="1" w:color="auto"/>
        </w:pBdr>
        <w:spacing w:after="0" w:line="240" w:lineRule="auto"/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62"/>
        <w:gridCol w:w="108"/>
        <w:gridCol w:w="2340"/>
        <w:gridCol w:w="1260"/>
        <w:gridCol w:w="1170"/>
        <w:gridCol w:w="720"/>
        <w:gridCol w:w="360"/>
        <w:gridCol w:w="360"/>
        <w:gridCol w:w="1602"/>
      </w:tblGrid>
      <w:tr w:rsidR="006C4788" w14:paraId="28C632DF" w14:textId="77777777" w:rsidTr="005B7EF1">
        <w:trPr>
          <w:trHeight w:val="432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B" w14:textId="77777777" w:rsidR="006C4788" w:rsidRDefault="006C4788" w:rsidP="006C4788">
            <w:bookmarkStart w:id="1" w:name="OLE_LINK1"/>
            <w:r>
              <w:t>Organization: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C" w14:textId="64A550B4" w:rsidR="006C4788" w:rsidRDefault="004E07CC" w:rsidP="00F27C01">
            <w:r>
              <w:fldChar w:fldCharType="begin">
                <w:ffData>
                  <w:name w:val="Organization"/>
                  <w:enabled/>
                  <w:calcOnExit w:val="0"/>
                  <w:helpText w:type="autoText" w:val="JAL"/>
                  <w:statusText w:type="text" w:val="Organization"/>
                  <w:textInput>
                    <w:maxLength w:val="100"/>
                  </w:textInput>
                </w:ffData>
              </w:fldChar>
            </w:r>
            <w:bookmarkStart w:id="2" w:name="Organization"/>
            <w:r>
              <w:instrText xml:space="preserve"> FORMTEXT </w:instrText>
            </w:r>
            <w:r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D" w14:textId="77777777" w:rsidR="006C4788" w:rsidRDefault="006C4788" w:rsidP="006C4788">
            <w:r>
              <w:t>Date: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DE" w14:textId="7DADACAA" w:rsidR="006C4788" w:rsidRDefault="004E07CC" w:rsidP="006C4788">
            <w:r>
              <w:fldChar w:fldCharType="begin">
                <w:ffData>
                  <w:name w:val="Date"/>
                  <w:enabled/>
                  <w:calcOnExit w:val="0"/>
                  <w:helpText w:type="text" w:val="Date"/>
                  <w:statusText w:type="text" w:val="Date"/>
                  <w:textInput>
                    <w:type w:val="date"/>
                    <w:maxLength w:val="16"/>
                    <w:format w:val="M/d/yyyy"/>
                  </w:textInput>
                </w:ffData>
              </w:fldChar>
            </w:r>
            <w:bookmarkStart w:id="3" w:name="Date"/>
            <w:r>
              <w:instrText xml:space="preserve"> FORMTEXT </w:instrText>
            </w:r>
            <w:r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>
              <w:fldChar w:fldCharType="end"/>
            </w:r>
            <w:bookmarkEnd w:id="3"/>
          </w:p>
        </w:tc>
      </w:tr>
      <w:tr w:rsidR="006C4788" w14:paraId="28C632EA" w14:textId="77777777" w:rsidTr="005B7EF1">
        <w:trPr>
          <w:trHeight w:val="432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6" w14:textId="77777777" w:rsidR="006C4788" w:rsidRDefault="006C4788" w:rsidP="006C4788">
            <w:r>
              <w:t>First Name: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7" w14:textId="251CB033" w:rsidR="006C4788" w:rsidRDefault="004E07CC" w:rsidP="006C4788">
            <w:r>
              <w:fldChar w:fldCharType="begin">
                <w:ffData>
                  <w:name w:val="First_Name"/>
                  <w:enabled/>
                  <w:calcOnExit w:val="0"/>
                  <w:helpText w:type="text" w:val="First_Name"/>
                  <w:statusText w:type="text" w:val="First_Name"/>
                  <w:textInput>
                    <w:maxLength w:val="100"/>
                  </w:textInput>
                </w:ffData>
              </w:fldChar>
            </w:r>
            <w:bookmarkStart w:id="4" w:name="First_Name"/>
            <w:r>
              <w:instrText xml:space="preserve"> FORMTEXT </w:instrText>
            </w:r>
            <w:r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>
              <w:fldChar w:fldCharType="end"/>
            </w:r>
            <w:bookmarkEnd w:id="4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8" w14:textId="77777777" w:rsidR="006C4788" w:rsidRDefault="006C4788" w:rsidP="006C4788">
            <w:r>
              <w:t>Last Name:</w:t>
            </w:r>
          </w:p>
        </w:tc>
        <w:tc>
          <w:tcPr>
            <w:tcW w:w="42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E9" w14:textId="4A9406FD" w:rsidR="006C4788" w:rsidRDefault="004E07CC" w:rsidP="006C4788">
            <w:r>
              <w:fldChar w:fldCharType="begin">
                <w:ffData>
                  <w:name w:val="Last_Name"/>
                  <w:enabled/>
                  <w:calcOnExit w:val="0"/>
                  <w:helpText w:type="text" w:val="Last_Name"/>
                  <w:statusText w:type="text" w:val="Last_Name"/>
                  <w:textInput>
                    <w:maxLength w:val="100"/>
                  </w:textInput>
                </w:ffData>
              </w:fldChar>
            </w:r>
            <w:bookmarkStart w:id="5" w:name="Last_Name"/>
            <w:r>
              <w:instrText xml:space="preserve"> FORMTEXT </w:instrText>
            </w:r>
            <w:r>
              <w:fldChar w:fldCharType="separate"/>
            </w:r>
            <w:r w:rsidR="00BB012D">
              <w:t> </w:t>
            </w:r>
            <w:r w:rsidR="00BB012D">
              <w:t> </w:t>
            </w:r>
            <w:r w:rsidR="00BB012D">
              <w:t> </w:t>
            </w:r>
            <w:r w:rsidR="00BB012D">
              <w:t> </w:t>
            </w:r>
            <w:r w:rsidR="00BB012D">
              <w:t> </w:t>
            </w:r>
            <w:r>
              <w:fldChar w:fldCharType="end"/>
            </w:r>
            <w:bookmarkEnd w:id="5"/>
          </w:p>
        </w:tc>
      </w:tr>
      <w:tr w:rsidR="006C4788" w14:paraId="28C632FC" w14:textId="77777777" w:rsidTr="005B7EF1">
        <w:trPr>
          <w:trHeight w:val="432"/>
        </w:trPr>
        <w:tc>
          <w:tcPr>
            <w:tcW w:w="1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8" w14:textId="77777777" w:rsidR="006C4788" w:rsidRDefault="006C4788" w:rsidP="00385C28">
            <w:r>
              <w:t>Email Address: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9" w14:textId="53D828E9" w:rsidR="006C4788" w:rsidRDefault="004E07CC" w:rsidP="000C79F4">
            <w:r>
              <w:fldChar w:fldCharType="begin">
                <w:ffData>
                  <w:name w:val="Email"/>
                  <w:enabled/>
                  <w:calcOnExit w:val="0"/>
                  <w:helpText w:type="text" w:val="Email"/>
                  <w:statusText w:type="text" w:val="Email"/>
                  <w:textInput>
                    <w:maxLength w:val="200"/>
                  </w:textInput>
                </w:ffData>
              </w:fldChar>
            </w:r>
            <w:bookmarkStart w:id="6" w:name="Email"/>
            <w:r>
              <w:instrText xml:space="preserve"> FORMTEXT </w:instrText>
            </w:r>
            <w:r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>
              <w:fldChar w:fldCharType="end"/>
            </w:r>
            <w:bookmarkEnd w:id="6"/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A" w14:textId="77777777" w:rsidR="006C4788" w:rsidRDefault="006C4788" w:rsidP="00385C28">
            <w:r>
              <w:t>Phone: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632FB" w14:textId="307103B0" w:rsidR="006C4788" w:rsidRDefault="006C4788" w:rsidP="00617180">
            <w:r>
              <w:t>(</w:t>
            </w:r>
            <w:r w:rsidR="00837BDD">
              <w:fldChar w:fldCharType="begin">
                <w:ffData>
                  <w:name w:val="Area_Code"/>
                  <w:enabled/>
                  <w:calcOnExit w:val="0"/>
                  <w:helpText w:type="text" w:val="Area_Code"/>
                  <w:statusText w:type="text" w:val="Area_Code"/>
                  <w:textInput>
                    <w:maxLength w:val="3"/>
                  </w:textInput>
                </w:ffData>
              </w:fldChar>
            </w:r>
            <w:bookmarkStart w:id="7" w:name="Area_Code"/>
            <w:r w:rsidR="00837BDD">
              <w:instrText xml:space="preserve"> FORMTEXT </w:instrText>
            </w:r>
            <w:r w:rsidR="00837BDD"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837BDD">
              <w:fldChar w:fldCharType="end"/>
            </w:r>
            <w:bookmarkEnd w:id="7"/>
            <w:r>
              <w:t>)</w:t>
            </w:r>
            <w:r w:rsidR="00FC2691">
              <w:fldChar w:fldCharType="begin">
                <w:ffData>
                  <w:name w:val="Phone_prefix"/>
                  <w:enabled/>
                  <w:calcOnExit w:val="0"/>
                  <w:helpText w:type="text" w:val="Phone prefix"/>
                  <w:statusText w:type="text" w:val="Phone prefix"/>
                  <w:textInput>
                    <w:maxLength w:val="3"/>
                  </w:textInput>
                </w:ffData>
              </w:fldChar>
            </w:r>
            <w:bookmarkStart w:id="8" w:name="Phone_prefix"/>
            <w:r w:rsidR="00FC2691">
              <w:instrText xml:space="preserve"> FORMTEXT </w:instrText>
            </w:r>
            <w:r w:rsidR="00FC2691"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FC2691">
              <w:fldChar w:fldCharType="end"/>
            </w:r>
            <w:bookmarkEnd w:id="8"/>
            <w:r>
              <w:t>-</w:t>
            </w:r>
            <w:r w:rsidR="00FC2691">
              <w:fldChar w:fldCharType="begin">
                <w:ffData>
                  <w:name w:val="Phone_Line_Number"/>
                  <w:enabled/>
                  <w:calcOnExit w:val="0"/>
                  <w:helpText w:type="text" w:val="Phone_Line_Number"/>
                  <w:statusText w:type="text" w:val="Phone_Line_Number"/>
                  <w:textInput>
                    <w:maxLength w:val="4"/>
                  </w:textInput>
                </w:ffData>
              </w:fldChar>
            </w:r>
            <w:bookmarkStart w:id="9" w:name="Phone_Line_Number"/>
            <w:r w:rsidR="00FC2691">
              <w:instrText xml:space="preserve"> FORMTEXT </w:instrText>
            </w:r>
            <w:r w:rsidR="00FC2691"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FC2691">
              <w:fldChar w:fldCharType="end"/>
            </w:r>
            <w:bookmarkEnd w:id="9"/>
          </w:p>
        </w:tc>
      </w:tr>
      <w:bookmarkEnd w:id="1"/>
    </w:tbl>
    <w:p w14:paraId="28C63300" w14:textId="77777777" w:rsidR="009173C3" w:rsidRPr="00044860" w:rsidRDefault="009173C3" w:rsidP="00044860">
      <w:pPr>
        <w:pBdr>
          <w:bottom w:val="single" w:sz="12" w:space="0" w:color="auto"/>
        </w:pBdr>
        <w:spacing w:after="60"/>
        <w:rPr>
          <w:sz w:val="6"/>
          <w:szCs w:val="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289"/>
      </w:tblGrid>
      <w:tr w:rsidR="00D17BA5" w14:paraId="28C63304" w14:textId="77777777" w:rsidTr="00520C75">
        <w:trPr>
          <w:trHeight w:val="692"/>
        </w:trPr>
        <w:tc>
          <w:tcPr>
            <w:tcW w:w="2071" w:type="dxa"/>
          </w:tcPr>
          <w:p w14:paraId="28C63301" w14:textId="77777777" w:rsidR="00D17BA5" w:rsidRDefault="00D17BA5" w:rsidP="00FA27AB">
            <w:pPr>
              <w:jc w:val="right"/>
              <w:rPr>
                <w:b/>
                <w:caps/>
              </w:rPr>
            </w:pPr>
            <w:r w:rsidRPr="00385C28">
              <w:rPr>
                <w:b/>
              </w:rPr>
              <w:t>Project Title</w:t>
            </w:r>
            <w:r w:rsidRPr="00385C28">
              <w:rPr>
                <w:b/>
                <w:caps/>
              </w:rPr>
              <w:t>:</w:t>
            </w:r>
          </w:p>
          <w:p w14:paraId="28C63302" w14:textId="77777777" w:rsidR="000F001C" w:rsidRPr="00385C28" w:rsidRDefault="001A7EA6" w:rsidP="009F717A">
            <w:pPr>
              <w:jc w:val="right"/>
              <w:rPr>
                <w:b/>
                <w:caps/>
              </w:rPr>
            </w:pPr>
            <w:r>
              <w:rPr>
                <w:i/>
                <w:caps/>
                <w:sz w:val="18"/>
                <w:szCs w:val="18"/>
              </w:rPr>
              <w:t xml:space="preserve">300 </w:t>
            </w:r>
            <w:r w:rsidR="000F001C" w:rsidRPr="009D3606">
              <w:rPr>
                <w:i/>
                <w:sz w:val="18"/>
                <w:szCs w:val="18"/>
              </w:rPr>
              <w:t>characters maximum</w:t>
            </w:r>
          </w:p>
        </w:tc>
        <w:tc>
          <w:tcPr>
            <w:tcW w:w="7289" w:type="dxa"/>
            <w:vAlign w:val="center"/>
          </w:tcPr>
          <w:p w14:paraId="28C63303" w14:textId="77777777" w:rsidR="00D17BA5" w:rsidRDefault="004E07CC" w:rsidP="00EA78EF">
            <w:pPr>
              <w:rPr>
                <w:caps/>
              </w:rPr>
            </w:pPr>
            <w:r>
              <w:fldChar w:fldCharType="begin">
                <w:ffData>
                  <w:name w:val="Project_Title"/>
                  <w:enabled/>
                  <w:calcOnExit w:val="0"/>
                  <w:helpText w:type="text" w:val="Project_Title"/>
                  <w:statusText w:type="text" w:val="Project_Title"/>
                  <w:textInput>
                    <w:maxLength w:val="250"/>
                  </w:textInput>
                </w:ffData>
              </w:fldChar>
            </w:r>
            <w:bookmarkStart w:id="10" w:name="Project_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28C6331B" w14:textId="77777777" w:rsidR="001C2B48" w:rsidRPr="00044860" w:rsidRDefault="001C2B48" w:rsidP="00044860">
      <w:pPr>
        <w:pBdr>
          <w:bottom w:val="single" w:sz="12" w:space="0" w:color="auto"/>
        </w:pBdr>
        <w:spacing w:after="60" w:line="240" w:lineRule="auto"/>
        <w:rPr>
          <w:sz w:val="4"/>
          <w:szCs w:val="12"/>
        </w:rPr>
      </w:pPr>
    </w:p>
    <w:p w14:paraId="28C6331C" w14:textId="116EF60D" w:rsidR="00385C28" w:rsidRPr="00796A3D" w:rsidRDefault="00385C28" w:rsidP="00003982">
      <w:pPr>
        <w:spacing w:line="240" w:lineRule="auto"/>
        <w:rPr>
          <w:b/>
        </w:rPr>
      </w:pPr>
      <w:bookmarkStart w:id="11" w:name="_Hlk521573178"/>
      <w:r w:rsidRPr="00796A3D">
        <w:rPr>
          <w:b/>
        </w:rPr>
        <w:t>GEOGRAPHIC EXTENT OF PROJECT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967"/>
        <w:gridCol w:w="13"/>
        <w:gridCol w:w="339"/>
        <w:gridCol w:w="72"/>
        <w:gridCol w:w="1234"/>
        <w:gridCol w:w="5951"/>
      </w:tblGrid>
      <w:tr w:rsidR="00385C28" w14:paraId="28C6331F" w14:textId="77777777" w:rsidTr="00F36BC8">
        <w:trPr>
          <w:trHeight w:val="432"/>
        </w:trPr>
        <w:tc>
          <w:tcPr>
            <w:tcW w:w="1967" w:type="dxa"/>
            <w:tcBorders>
              <w:left w:val="nil"/>
              <w:bottom w:val="nil"/>
            </w:tcBorders>
          </w:tcPr>
          <w:bookmarkEnd w:id="11"/>
          <w:p w14:paraId="28C6331D" w14:textId="1C0671DC" w:rsidR="00385C28" w:rsidRPr="00796A3D" w:rsidRDefault="00E17FA0" w:rsidP="61E99C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Comma Separated </w:t>
            </w:r>
            <w:r w:rsidR="00FD0399">
              <w:rPr>
                <w:b/>
                <w:bCs/>
              </w:rPr>
              <w:t xml:space="preserve">List of </w:t>
            </w:r>
            <w:r w:rsidR="00385C28" w:rsidRPr="61E99C7E">
              <w:rPr>
                <w:b/>
                <w:bCs/>
              </w:rPr>
              <w:t>Hydrologic Unit(s):</w:t>
            </w:r>
          </w:p>
        </w:tc>
        <w:tc>
          <w:tcPr>
            <w:tcW w:w="7609" w:type="dxa"/>
            <w:gridSpan w:val="5"/>
            <w:tcBorders>
              <w:bottom w:val="nil"/>
              <w:right w:val="nil"/>
            </w:tcBorders>
            <w:vAlign w:val="center"/>
          </w:tcPr>
          <w:p w14:paraId="28C6331E" w14:textId="21057DE9" w:rsidR="00385C28" w:rsidRDefault="00E15BC6" w:rsidP="000C79F4">
            <w:r>
              <w:fldChar w:fldCharType="begin">
                <w:ffData>
                  <w:name w:val="Extent_States"/>
                  <w:enabled/>
                  <w:calcOnExit w:val="0"/>
                  <w:helpText w:type="text" w:val="Extent_States"/>
                  <w:statusText w:type="text" w:val="Extent_States"/>
                  <w:textInput>
                    <w:maxLength w:val="250"/>
                  </w:textInput>
                </w:ffData>
              </w:fldChar>
            </w:r>
            <w:bookmarkStart w:id="12" w:name="Extent_States"/>
            <w:r>
              <w:instrText xml:space="preserve"> FORMTEXT </w:instrText>
            </w:r>
            <w:r>
              <w:fldChar w:fldCharType="separate"/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 w:rsidR="00283679">
              <w:t> </w:t>
            </w:r>
            <w:r>
              <w:fldChar w:fldCharType="end"/>
            </w:r>
            <w:bookmarkEnd w:id="12"/>
          </w:p>
        </w:tc>
      </w:tr>
      <w:tr w:rsidR="00796A3D" w14:paraId="28C63324" w14:textId="77777777" w:rsidTr="00A13962">
        <w:trPr>
          <w:trHeight w:val="432"/>
        </w:trPr>
        <w:tc>
          <w:tcPr>
            <w:tcW w:w="19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63320" w14:textId="77777777" w:rsidR="00796A3D" w:rsidRPr="00796A3D" w:rsidRDefault="00796A3D" w:rsidP="002E3B6D">
            <w:pPr>
              <w:jc w:val="right"/>
              <w:rPr>
                <w:b/>
              </w:rPr>
            </w:pPr>
            <w:r w:rsidRPr="00796A3D">
              <w:rPr>
                <w:b/>
              </w:rPr>
              <w:t>Geographic Extent: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C63321" w14:textId="3468B487" w:rsidR="00796A3D" w:rsidRDefault="00AD28C1" w:rsidP="009D3606">
            <w:pPr>
              <w:jc w:val="right"/>
            </w:pPr>
            <w:sdt>
              <w:sdtPr>
                <w:alias w:val="CountyOption"/>
                <w:tag w:val="CountyOption"/>
                <w:id w:val="26180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6A3D">
              <w:t xml:space="preserve">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63322" w14:textId="799A252E" w:rsidR="00796A3D" w:rsidRDefault="00BA6E08" w:rsidP="006700D9">
            <w:r>
              <w:t>HU8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C63323" w14:textId="123502D1" w:rsidR="00796A3D" w:rsidRDefault="00796A3D" w:rsidP="00617180"/>
        </w:tc>
      </w:tr>
      <w:tr w:rsidR="00796A3D" w14:paraId="28C63329" w14:textId="77777777" w:rsidTr="00464F6B">
        <w:trPr>
          <w:trHeight w:val="432"/>
        </w:trPr>
        <w:tc>
          <w:tcPr>
            <w:tcW w:w="19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C63325" w14:textId="77777777" w:rsidR="00796A3D" w:rsidRPr="00796A3D" w:rsidRDefault="00796A3D" w:rsidP="002E3B6D">
            <w:pPr>
              <w:jc w:val="right"/>
              <w:rPr>
                <w:b/>
              </w:rPr>
            </w:pPr>
          </w:p>
        </w:tc>
        <w:sdt>
          <w:sdtPr>
            <w:alias w:val="WatershedOption"/>
            <w:tag w:val="WatershedOption"/>
            <w:id w:val="38969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8C63326" w14:textId="0D3F69A9" w:rsidR="00796A3D" w:rsidRDefault="00946F01" w:rsidP="009D360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3327" w14:textId="1BF4049F" w:rsidR="00796A3D" w:rsidRDefault="00BA6E08" w:rsidP="006700D9">
            <w:r>
              <w:t>HU10</w:t>
            </w:r>
            <w:r w:rsidR="00796A3D">
              <w:t xml:space="preserve"> 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3328" w14:textId="16B9B7E9" w:rsidR="00796A3D" w:rsidRDefault="00796A3D" w:rsidP="00617180"/>
        </w:tc>
      </w:tr>
      <w:tr w:rsidR="00F36BC8" w14:paraId="27086105" w14:textId="77777777" w:rsidTr="00464F6B">
        <w:trPr>
          <w:trHeight w:val="432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31FD3" w14:textId="77777777" w:rsidR="00F36BC8" w:rsidRPr="00796A3D" w:rsidRDefault="00F36BC8" w:rsidP="00F36BC8">
            <w:pPr>
              <w:jc w:val="right"/>
              <w:rPr>
                <w:b/>
              </w:rPr>
            </w:pPr>
          </w:p>
        </w:tc>
        <w:sdt>
          <w:sdtPr>
            <w:alias w:val="WatershedOption"/>
            <w:tag w:val="WatershedOption"/>
            <w:id w:val="-209416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3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108C815" w14:textId="72A009C5" w:rsidR="00F36BC8" w:rsidRDefault="00F36BC8" w:rsidP="00F36BC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264D" w14:textId="74E73948" w:rsidR="00F36BC8" w:rsidRDefault="00F36BC8" w:rsidP="00F36BC8">
            <w:r>
              <w:t>HU12 (requires prior approval by emailing 3DHP_DCA@usgs.gov)</w:t>
            </w:r>
          </w:p>
        </w:tc>
      </w:tr>
      <w:tr w:rsidR="00F36BC8" w14:paraId="1884A98E" w14:textId="77777777" w:rsidTr="61E99C7E">
        <w:trPr>
          <w:trHeight w:val="432"/>
        </w:trPr>
        <w:tc>
          <w:tcPr>
            <w:tcW w:w="1980" w:type="dxa"/>
            <w:gridSpan w:val="2"/>
            <w:tcBorders>
              <w:left w:val="nil"/>
              <w:right w:val="single" w:sz="4" w:space="0" w:color="auto"/>
            </w:tcBorders>
          </w:tcPr>
          <w:p w14:paraId="7985B5E2" w14:textId="409340AD" w:rsidR="00F36BC8" w:rsidRPr="53AB40D3" w:rsidRDefault="00F36BC8" w:rsidP="00F36BC8">
            <w:pPr>
              <w:jc w:val="right"/>
              <w:rPr>
                <w:b/>
                <w:bCs/>
              </w:rPr>
            </w:pPr>
            <w:r>
              <w:rPr>
                <w:b/>
              </w:rPr>
              <w:t>P</w:t>
            </w:r>
            <w:r w:rsidRPr="00385C28">
              <w:rPr>
                <w:b/>
              </w:rPr>
              <w:t>roject</w:t>
            </w:r>
            <w:r>
              <w:rPr>
                <w:b/>
              </w:rPr>
              <w:t xml:space="preserve"> GIS File</w:t>
            </w:r>
            <w:r w:rsidRPr="00385C28">
              <w:rPr>
                <w:b/>
              </w:rPr>
              <w:t>:</w:t>
            </w:r>
          </w:p>
        </w:tc>
        <w:tc>
          <w:tcPr>
            <w:tcW w:w="75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AA641" w14:textId="440C0549" w:rsidR="00F36BC8" w:rsidRDefault="00F36BC8" w:rsidP="00F36BC8">
            <w:pPr>
              <w:rPr>
                <w:i/>
                <w:iCs/>
                <w:sz w:val="20"/>
              </w:rPr>
            </w:pPr>
            <w:r>
              <w:rPr>
                <w:szCs w:val="22"/>
              </w:rPr>
              <w:t>A vector GIS file defining the location and coverage area of your project is required to develop the</w:t>
            </w:r>
            <w:r w:rsidRPr="005A7C18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planning estimate. Your project area must be represented by a polygon in shapefile or KML/KMZ format. </w:t>
            </w:r>
          </w:p>
          <w:p w14:paraId="199F8A2D" w14:textId="2EE8CBFA" w:rsidR="00F36BC8" w:rsidDel="71EA4D78" w:rsidRDefault="00F36BC8" w:rsidP="00F36BC8">
            <w:r>
              <w:rPr>
                <w:i/>
                <w:sz w:val="20"/>
                <w:szCs w:val="22"/>
              </w:rPr>
              <w:t>Note: Minimum shapefile components required are:  .shp</w:t>
            </w:r>
            <w:proofErr w:type="gramStart"/>
            <w:r>
              <w:rPr>
                <w:i/>
                <w:sz w:val="20"/>
                <w:szCs w:val="22"/>
              </w:rPr>
              <w:t>, .sbx</w:t>
            </w:r>
            <w:proofErr w:type="gramEnd"/>
            <w:r>
              <w:rPr>
                <w:i/>
                <w:sz w:val="20"/>
                <w:szCs w:val="22"/>
              </w:rPr>
              <w:t>, .dbf, .prj</w:t>
            </w:r>
            <w:r w:rsidRPr="00263ADB">
              <w:rPr>
                <w:i/>
                <w:sz w:val="20"/>
                <w:szCs w:val="22"/>
              </w:rPr>
              <w:t>.</w:t>
            </w:r>
          </w:p>
        </w:tc>
      </w:tr>
      <w:tr w:rsidR="00F36BC8" w14:paraId="28C6333A" w14:textId="77777777" w:rsidTr="61E99C7E">
        <w:trPr>
          <w:trHeight w:val="432"/>
        </w:trPr>
        <w:tc>
          <w:tcPr>
            <w:tcW w:w="1967" w:type="dxa"/>
            <w:tcBorders>
              <w:left w:val="nil"/>
              <w:right w:val="single" w:sz="4" w:space="0" w:color="auto"/>
            </w:tcBorders>
          </w:tcPr>
          <w:p w14:paraId="28C63338" w14:textId="77777777" w:rsidR="00F36BC8" w:rsidRPr="00796A3D" w:rsidRDefault="00F36BC8" w:rsidP="00F36BC8">
            <w:pPr>
              <w:jc w:val="right"/>
              <w:rPr>
                <w:b/>
              </w:rPr>
            </w:pPr>
            <w:r>
              <w:rPr>
                <w:b/>
              </w:rPr>
              <w:t>Square Miles</w:t>
            </w:r>
            <w:r w:rsidRPr="00796A3D">
              <w:rPr>
                <w:b/>
              </w:rPr>
              <w:t>:</w:t>
            </w:r>
          </w:p>
        </w:tc>
        <w:tc>
          <w:tcPr>
            <w:tcW w:w="760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C63339" w14:textId="2FFA5C91" w:rsidR="00F36BC8" w:rsidRPr="00796A3D" w:rsidRDefault="00F36BC8" w:rsidP="00F36BC8">
            <w:pPr>
              <w:spacing w:before="120"/>
              <w:rPr>
                <w:sz w:val="20"/>
              </w:rPr>
            </w:pPr>
            <w:r w:rsidRPr="00242569">
              <w:rPr>
                <w:sz w:val="20"/>
                <w:u w:val="single"/>
              </w:rPr>
              <w:fldChar w:fldCharType="begin">
                <w:ffData>
                  <w:name w:val="ProjectSQMI"/>
                  <w:enabled/>
                  <w:calcOnExit/>
                  <w:statusText w:type="text" w:val="Hitting tab after entering square miles number will enter project square miles in all subsequent tables."/>
                  <w:textInput>
                    <w:type w:val="number"/>
                    <w:format w:val="0"/>
                  </w:textInput>
                </w:ffData>
              </w:fldChar>
            </w:r>
            <w:bookmarkStart w:id="13" w:name="ProjectSQMI"/>
            <w:r w:rsidRPr="00242569">
              <w:rPr>
                <w:sz w:val="20"/>
              </w:rPr>
              <w:instrText xml:space="preserve"> FORMTEXT </w:instrText>
            </w:r>
            <w:r w:rsidRPr="00242569">
              <w:rPr>
                <w:sz w:val="20"/>
                <w:u w:val="single"/>
              </w:rPr>
            </w:r>
            <w:r w:rsidRPr="00242569">
              <w:rPr>
                <w:sz w:val="20"/>
                <w:u w:val="single"/>
              </w:rPr>
              <w:fldChar w:fldCharType="separate"/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 w:rsidRPr="00242569">
              <w:rPr>
                <w:sz w:val="20"/>
                <w:u w:val="single"/>
              </w:rPr>
              <w:fldChar w:fldCharType="end"/>
            </w:r>
            <w:bookmarkEnd w:id="13"/>
          </w:p>
        </w:tc>
      </w:tr>
      <w:tr w:rsidR="00F36BC8" w14:paraId="28C6334A" w14:textId="77777777" w:rsidTr="61E99C7E">
        <w:trPr>
          <w:trHeight w:val="710"/>
        </w:trPr>
        <w:tc>
          <w:tcPr>
            <w:tcW w:w="1967" w:type="dxa"/>
            <w:tcBorders>
              <w:top w:val="nil"/>
              <w:left w:val="nil"/>
            </w:tcBorders>
            <w:vAlign w:val="center"/>
          </w:tcPr>
          <w:p w14:paraId="28C63347" w14:textId="6BB256AA" w:rsidR="00F36BC8" w:rsidRPr="00E96A96" w:rsidRDefault="00F36BC8" w:rsidP="00F36BC8">
            <w:pPr>
              <w:jc w:val="right"/>
              <w:rPr>
                <w:i/>
                <w:iCs/>
                <w:sz w:val="18"/>
                <w:szCs w:val="18"/>
              </w:rPr>
            </w:pPr>
            <w:r w:rsidRPr="572A8173">
              <w:rPr>
                <w:i/>
                <w:iCs/>
                <w:sz w:val="18"/>
                <w:szCs w:val="18"/>
              </w:rPr>
              <w:t>Acknowledgement required; please read and check box</w:t>
            </w:r>
          </w:p>
        </w:tc>
        <w:tc>
          <w:tcPr>
            <w:tcW w:w="352" w:type="dxa"/>
            <w:gridSpan w:val="2"/>
            <w:tcBorders>
              <w:top w:val="nil"/>
              <w:right w:val="nil"/>
            </w:tcBorders>
            <w:vAlign w:val="center"/>
          </w:tcPr>
          <w:p w14:paraId="28C63348" w14:textId="2D568A0A" w:rsidR="00F36BC8" w:rsidRDefault="00F36BC8" w:rsidP="00F36BC8">
            <w:pPr>
              <w:spacing w:after="100"/>
            </w:pPr>
            <w:sdt>
              <w:sdtPr>
                <w:rPr>
                  <w:szCs w:val="22"/>
                </w:rPr>
                <w:alias w:val="GIS_Acknowledge"/>
                <w:tag w:val="GIS_Acknowledge"/>
                <w:id w:val="16551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725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C63349" w14:textId="133BEE4C" w:rsidR="00F36BC8" w:rsidRDefault="00F36BC8" w:rsidP="00F36BC8">
            <w:pPr>
              <w:spacing w:after="100"/>
            </w:pPr>
            <w:r>
              <w:t>A project vector GIS file has been submitted with this request for a project planning estimate.</w:t>
            </w:r>
          </w:p>
        </w:tc>
      </w:tr>
    </w:tbl>
    <w:p w14:paraId="28C63362" w14:textId="77777777" w:rsidR="0038392A" w:rsidRPr="00CA4B6E" w:rsidRDefault="0038392A" w:rsidP="0038392A">
      <w:pPr>
        <w:pBdr>
          <w:bottom w:val="single" w:sz="12" w:space="1" w:color="auto"/>
        </w:pBdr>
        <w:spacing w:line="240" w:lineRule="auto"/>
        <w:rPr>
          <w:sz w:val="8"/>
          <w:szCs w:val="6"/>
        </w:rPr>
      </w:pPr>
    </w:p>
    <w:p w14:paraId="1ADA9DCB" w14:textId="77777777" w:rsidR="00321347" w:rsidRDefault="00321347" w:rsidP="030E6463">
      <w:pPr>
        <w:rPr>
          <w:b/>
          <w:bCs/>
          <w:caps/>
        </w:rPr>
      </w:pPr>
    </w:p>
    <w:p w14:paraId="7EB9E672" w14:textId="77777777" w:rsidR="00321347" w:rsidRDefault="00321347" w:rsidP="030E6463">
      <w:pPr>
        <w:rPr>
          <w:b/>
          <w:bCs/>
          <w:caps/>
        </w:rPr>
      </w:pPr>
    </w:p>
    <w:p w14:paraId="4344898B" w14:textId="77777777" w:rsidR="00321347" w:rsidRDefault="00321347" w:rsidP="030E6463">
      <w:pPr>
        <w:rPr>
          <w:b/>
          <w:bCs/>
          <w:caps/>
        </w:rPr>
      </w:pPr>
    </w:p>
    <w:p w14:paraId="28C63363" w14:textId="3CCA9861" w:rsidR="00367EF7" w:rsidRDefault="00681E75" w:rsidP="030E6463">
      <w:pPr>
        <w:rPr>
          <w:b/>
          <w:bCs/>
          <w:caps/>
        </w:rPr>
      </w:pPr>
      <w:r w:rsidRPr="030E6463">
        <w:rPr>
          <w:b/>
          <w:bCs/>
          <w:caps/>
        </w:rPr>
        <w:lastRenderedPageBreak/>
        <w:t>DaTA</w:t>
      </w:r>
      <w:r w:rsidR="00367EF7" w:rsidRPr="030E6463">
        <w:rPr>
          <w:b/>
          <w:bCs/>
          <w:caps/>
        </w:rPr>
        <w:t xml:space="preserve"> </w:t>
      </w:r>
      <w:r w:rsidR="58A336EF" w:rsidRPr="030E6463">
        <w:rPr>
          <w:b/>
          <w:bCs/>
          <w:caps/>
        </w:rPr>
        <w:t>Specification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255F4A" w14:paraId="28C63365" w14:textId="77777777" w:rsidTr="00B2664D">
        <w:trPr>
          <w:trHeight w:val="918"/>
        </w:trPr>
        <w:tc>
          <w:tcPr>
            <w:tcW w:w="9576" w:type="dxa"/>
          </w:tcPr>
          <w:p w14:paraId="28C63364" w14:textId="6F2FD752" w:rsidR="006A3A9F" w:rsidRDefault="00A26536" w:rsidP="00D67AF0">
            <w:pPr>
              <w:rPr>
                <w:caps/>
              </w:rPr>
            </w:pPr>
            <w:r>
              <w:rPr>
                <w:rStyle w:val="normaltextrun"/>
                <w:szCs w:val="22"/>
                <w:shd w:val="clear" w:color="auto" w:fill="FFFFFF"/>
              </w:rPr>
              <w:t>Data must adhere to the most current USGS Elevation-Derived Hydrography Acquisition Specification and Representation Extraction Attribution and Delineation (READ) rules (</w:t>
            </w:r>
            <w:hyperlink r:id="rId18" w:tgtFrame="_blank" w:history="1">
              <w:r>
                <w:rPr>
                  <w:rStyle w:val="normaltextrun"/>
                  <w:color w:val="0000FF"/>
                  <w:szCs w:val="22"/>
                  <w:u w:val="single"/>
                  <w:shd w:val="clear" w:color="auto" w:fill="FFFFFF"/>
                </w:rPr>
                <w:t>www.usgs.gov/3DHP/HydroSpecs</w:t>
              </w:r>
            </w:hyperlink>
            <w:r>
              <w:rPr>
                <w:rStyle w:val="normaltextrun"/>
                <w:color w:val="444444"/>
                <w:szCs w:val="22"/>
                <w:shd w:val="clear" w:color="auto" w:fill="FFFFFF"/>
              </w:rPr>
              <w:t>).</w:t>
            </w:r>
            <w:r>
              <w:rPr>
                <w:rStyle w:val="eop"/>
                <w:color w:val="444444"/>
                <w:szCs w:val="22"/>
                <w:shd w:val="clear" w:color="auto" w:fill="FFFFFF"/>
              </w:rPr>
              <w:t> </w:t>
            </w:r>
          </w:p>
        </w:tc>
      </w:tr>
    </w:tbl>
    <w:p w14:paraId="5F868F25" w14:textId="77777777" w:rsidR="006D6BD5" w:rsidRDefault="006D6BD5" w:rsidP="00102846">
      <w:pPr>
        <w:spacing w:after="0" w:line="240" w:lineRule="auto"/>
        <w:rPr>
          <w:b/>
        </w:rPr>
      </w:pPr>
    </w:p>
    <w:p w14:paraId="377E96FD" w14:textId="77777777" w:rsidR="006D6BD5" w:rsidRDefault="006D6BD5" w:rsidP="00102846">
      <w:pPr>
        <w:spacing w:after="0" w:line="240" w:lineRule="auto"/>
        <w:rPr>
          <w:b/>
        </w:rPr>
      </w:pPr>
    </w:p>
    <w:p w14:paraId="76DF1238" w14:textId="77777777" w:rsidR="006D6BD5" w:rsidRDefault="006D6BD5" w:rsidP="00102846">
      <w:pPr>
        <w:spacing w:after="0" w:line="240" w:lineRule="auto"/>
        <w:rPr>
          <w:b/>
        </w:rPr>
      </w:pPr>
    </w:p>
    <w:p w14:paraId="131CD7F3" w14:textId="77777777" w:rsidR="006D6BD5" w:rsidRDefault="006D6BD5" w:rsidP="00102846">
      <w:pPr>
        <w:spacing w:after="0" w:line="240" w:lineRule="auto"/>
        <w:rPr>
          <w:b/>
        </w:rPr>
      </w:pPr>
    </w:p>
    <w:p w14:paraId="28C6345E" w14:textId="66CAF4C3" w:rsidR="00046DE8" w:rsidRDefault="00046DE8" w:rsidP="00102846">
      <w:pPr>
        <w:spacing w:after="0" w:line="240" w:lineRule="auto"/>
        <w:rPr>
          <w:b/>
        </w:rPr>
      </w:pPr>
      <w:r w:rsidRPr="00764FDC">
        <w:rPr>
          <w:b/>
        </w:rPr>
        <w:t>ADDITIONAL</w:t>
      </w:r>
      <w:r w:rsidR="002904D7">
        <w:rPr>
          <w:b/>
        </w:rPr>
        <w:t xml:space="preserve"> PROJECT</w:t>
      </w:r>
      <w:r w:rsidRPr="00764FDC">
        <w:rPr>
          <w:b/>
        </w:rPr>
        <w:t xml:space="preserve"> DETAILS OR CLARIFICATIONS</w:t>
      </w:r>
    </w:p>
    <w:tbl>
      <w:tblPr>
        <w:tblStyle w:val="TableGrid"/>
        <w:tblW w:w="94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046DE8" w14:paraId="28C63463" w14:textId="77777777" w:rsidTr="004B67E9">
        <w:trPr>
          <w:trHeight w:val="5972"/>
        </w:trPr>
        <w:tc>
          <w:tcPr>
            <w:tcW w:w="9423" w:type="dxa"/>
          </w:tcPr>
          <w:p w14:paraId="28C63460" w14:textId="77777777" w:rsidR="00046DE8" w:rsidRPr="00E96A96" w:rsidRDefault="00046DE8" w:rsidP="002904D7">
            <w:pPr>
              <w:widowControl/>
              <w:rPr>
                <w:rFonts w:asciiTheme="minorHAnsi" w:eastAsia="Arial" w:hAnsiTheme="minorHAnsi" w:cs="Times New Roman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br w:type="page"/>
            </w:r>
            <w:r w:rsidR="002904D7"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(</w:t>
            </w:r>
            <w:r w:rsidR="00310CDE"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>1500</w:t>
            </w:r>
            <w:r w:rsidR="002904D7" w:rsidRPr="00E96A96">
              <w:rPr>
                <w:rFonts w:asciiTheme="minorHAnsi" w:eastAsia="Arial" w:hAnsiTheme="minorHAnsi" w:cs="Times New Roman"/>
                <w:i/>
                <w:sz w:val="18"/>
                <w:szCs w:val="18"/>
              </w:rPr>
              <w:t xml:space="preserve"> characters maximum)</w:t>
            </w:r>
          </w:p>
          <w:p w14:paraId="28C63461" w14:textId="77777777" w:rsidR="00AC5BC3" w:rsidRPr="000B1456" w:rsidRDefault="00AC5BC3" w:rsidP="002904D7">
            <w:pPr>
              <w:widowControl/>
              <w:rPr>
                <w:rFonts w:asciiTheme="minorHAnsi" w:eastAsia="Arial" w:hAnsiTheme="minorHAnsi" w:cs="Times New Roman"/>
                <w:i/>
                <w:szCs w:val="22"/>
              </w:rPr>
            </w:pPr>
          </w:p>
          <w:p w14:paraId="28C63462" w14:textId="77777777" w:rsidR="002904D7" w:rsidRPr="00AC5BC3" w:rsidRDefault="005F332E" w:rsidP="00BD0ABF">
            <w:pPr>
              <w:widowControl/>
              <w:rPr>
                <w:rFonts w:asciiTheme="minorHAnsi" w:eastAsia="Arial" w:hAnsiTheme="minorHAnsi" w:cs="Times New Roman"/>
                <w:sz w:val="20"/>
              </w:rPr>
            </w:pPr>
            <w:r>
              <w:rPr>
                <w:rFonts w:asciiTheme="minorHAnsi" w:eastAsia="Arial" w:hAnsiTheme="minorHAnsi" w:cs="Times New Roman"/>
                <w:szCs w:val="22"/>
              </w:rPr>
              <w:fldChar w:fldCharType="begin">
                <w:ffData>
                  <w:name w:val="Add5"/>
                  <w:enabled/>
                  <w:calcOnExit w:val="0"/>
                  <w:helpText w:type="text" w:val="ADDITIONAL PROJECT DETAILS OR CLARIFICATIONS"/>
                  <w:statusText w:type="text" w:val="ADDITIONAL PROJECT DETAILS OR CLARIFICATIONS"/>
                  <w:textInput>
                    <w:maxLength w:val="1500"/>
                  </w:textInput>
                </w:ffData>
              </w:fldChar>
            </w:r>
            <w:bookmarkStart w:id="14" w:name="Add5"/>
            <w:r>
              <w:rPr>
                <w:rFonts w:asciiTheme="minorHAnsi" w:eastAsia="Arial" w:hAnsiTheme="minorHAnsi" w:cs="Times New Roman"/>
                <w:szCs w:val="22"/>
              </w:rPr>
              <w:instrText xml:space="preserve"> FORMTEXT </w:instrText>
            </w:r>
            <w:r>
              <w:rPr>
                <w:rFonts w:asciiTheme="minorHAnsi" w:eastAsia="Arial" w:hAnsiTheme="minorHAnsi" w:cs="Times New Roman"/>
                <w:szCs w:val="22"/>
              </w:rPr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separate"/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noProof/>
                <w:szCs w:val="22"/>
              </w:rPr>
              <w:t> </w:t>
            </w:r>
            <w:r>
              <w:rPr>
                <w:rFonts w:asciiTheme="minorHAnsi" w:eastAsia="Arial" w:hAnsiTheme="minorHAnsi" w:cs="Times New Roman"/>
                <w:szCs w:val="22"/>
              </w:rPr>
              <w:fldChar w:fldCharType="end"/>
            </w:r>
            <w:bookmarkEnd w:id="14"/>
          </w:p>
        </w:tc>
      </w:tr>
    </w:tbl>
    <w:p w14:paraId="28C63464" w14:textId="77777777" w:rsidR="00046DE8" w:rsidRDefault="00046DE8" w:rsidP="00353213">
      <w:pPr>
        <w:widowControl/>
        <w:rPr>
          <w:rFonts w:asciiTheme="minorHAnsi" w:eastAsia="Arial" w:hAnsiTheme="minorHAnsi" w:cs="Times New Roman"/>
          <w:szCs w:val="22"/>
        </w:rPr>
      </w:pPr>
    </w:p>
    <w:sectPr w:rsidR="00046DE8" w:rsidSect="00367C1A"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630" w:footer="10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uto, Susan G" w:date="2024-06-27T12:43:00Z" w:initials="BG">
    <w:p w14:paraId="4C55FBE3" w14:textId="12F81349" w:rsidR="13A96D42" w:rsidRDefault="13A96D42">
      <w:pPr>
        <w:pStyle w:val="CommentText"/>
      </w:pPr>
      <w:r>
        <w:t xml:space="preserve">Reviewed. Looks good.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5FBE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F73F18" w16cex:dateUtc="2024-06-27T1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5FBE3" w16cid:durableId="7AF73F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2AA8" w14:textId="77777777" w:rsidR="00535256" w:rsidRDefault="00535256" w:rsidP="00F34440">
      <w:pPr>
        <w:spacing w:after="0" w:line="240" w:lineRule="auto"/>
      </w:pPr>
      <w:r>
        <w:separator/>
      </w:r>
    </w:p>
  </w:endnote>
  <w:endnote w:type="continuationSeparator" w:id="0">
    <w:p w14:paraId="1925AB0A" w14:textId="77777777" w:rsidR="00535256" w:rsidRDefault="00535256" w:rsidP="00F34440">
      <w:pPr>
        <w:spacing w:after="0" w:line="240" w:lineRule="auto"/>
      </w:pPr>
      <w:r>
        <w:continuationSeparator/>
      </w:r>
    </w:p>
  </w:endnote>
  <w:endnote w:type="continuationNotice" w:id="1">
    <w:p w14:paraId="301071A7" w14:textId="77777777" w:rsidR="00535256" w:rsidRDefault="005352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3471" w14:textId="7B0CA465" w:rsidR="00E06757" w:rsidRDefault="00E06757">
    <w:pPr>
      <w:pStyle w:val="Footer"/>
    </w:pPr>
  </w:p>
  <w:p w14:paraId="28C63472" w14:textId="6DBB2EE7" w:rsidR="00E06757" w:rsidRPr="008F2DA1" w:rsidRDefault="00E06757" w:rsidP="005F3F39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inorHAnsi" w:eastAsiaTheme="majorEastAsia" w:hAnsiTheme="minorHAnsi" w:cstheme="minorHAnsi"/>
        <w:noProof/>
        <w:color w:val="auto"/>
      </w:rPr>
    </w:pPr>
    <w:r w:rsidRPr="008F2DA1">
      <w:rPr>
        <w:rFonts w:asciiTheme="minorHAnsi" w:eastAsiaTheme="majorEastAsia" w:hAnsiTheme="minorHAnsi" w:cstheme="minorHAnsi"/>
        <w:b/>
        <w:color w:val="auto"/>
      </w:rPr>
      <w:t>FY</w:t>
    </w:r>
    <w:r w:rsidR="00966575" w:rsidRPr="008F2DA1">
      <w:rPr>
        <w:rFonts w:asciiTheme="minorHAnsi" w:eastAsiaTheme="majorEastAsia" w:hAnsiTheme="minorHAnsi" w:cstheme="minorHAnsi"/>
        <w:b/>
        <w:color w:val="auto"/>
      </w:rPr>
      <w:t>2</w:t>
    </w:r>
    <w:r w:rsidR="00C03B99">
      <w:rPr>
        <w:rFonts w:asciiTheme="minorHAnsi" w:eastAsiaTheme="majorEastAsia" w:hAnsiTheme="minorHAnsi" w:cstheme="minorHAnsi"/>
        <w:b/>
        <w:color w:val="auto"/>
      </w:rPr>
      <w:t>6</w:t>
    </w:r>
    <w:r w:rsidR="00BA4E73">
      <w:rPr>
        <w:rFonts w:asciiTheme="minorHAnsi" w:eastAsiaTheme="majorEastAsia" w:hAnsiTheme="minorHAnsi" w:cstheme="minorHAnsi"/>
        <w:b/>
        <w:color w:val="auto"/>
      </w:rPr>
      <w:t xml:space="preserve"> </w:t>
    </w:r>
    <w:r w:rsidR="00BD0869">
      <w:rPr>
        <w:rFonts w:asciiTheme="minorHAnsi" w:eastAsiaTheme="majorEastAsia" w:hAnsiTheme="minorHAnsi" w:cstheme="minorHAnsi"/>
        <w:b/>
        <w:color w:val="auto"/>
      </w:rPr>
      <w:t>3DHP-</w:t>
    </w:r>
    <w:r w:rsidR="00860191" w:rsidRPr="008F2DA1">
      <w:rPr>
        <w:rFonts w:asciiTheme="minorHAnsi" w:eastAsiaTheme="majorEastAsia" w:hAnsiTheme="minorHAnsi" w:cstheme="minorHAnsi"/>
        <w:b/>
        <w:color w:val="auto"/>
      </w:rPr>
      <w:t>C</w:t>
    </w:r>
    <w:r w:rsidR="003443C9">
      <w:rPr>
        <w:rFonts w:asciiTheme="minorHAnsi" w:eastAsiaTheme="majorEastAsia" w:hAnsiTheme="minorHAnsi" w:cstheme="minorHAnsi"/>
        <w:b/>
        <w:color w:val="auto"/>
      </w:rPr>
      <w:t xml:space="preserve"> Request for </w:t>
    </w:r>
    <w:r w:rsidR="00022785">
      <w:rPr>
        <w:rFonts w:asciiTheme="minorHAnsi" w:eastAsiaTheme="majorEastAsia" w:hAnsiTheme="minorHAnsi" w:cstheme="minorHAnsi"/>
        <w:b/>
        <w:color w:val="auto"/>
      </w:rPr>
      <w:t>Project Planning Estimate</w:t>
    </w:r>
    <w:r w:rsidRPr="008F2DA1">
      <w:rPr>
        <w:rFonts w:asciiTheme="minorHAnsi" w:eastAsiaTheme="majorEastAsia" w:hAnsiTheme="minorHAnsi" w:cstheme="minorHAnsi"/>
        <w:b/>
        <w:color w:val="auto"/>
      </w:rPr>
      <w:ptab w:relativeTo="margin" w:alignment="right" w:leader="none"/>
    </w:r>
    <w:r w:rsidRPr="008F2DA1">
      <w:rPr>
        <w:rFonts w:asciiTheme="minorHAnsi" w:eastAsiaTheme="majorEastAsia" w:hAnsiTheme="minorHAnsi" w:cstheme="minorHAnsi"/>
        <w:color w:val="auto"/>
      </w:rPr>
      <w:t xml:space="preserve">Page </w:t>
    </w:r>
    <w:r w:rsidRPr="008F2DA1">
      <w:rPr>
        <w:rFonts w:asciiTheme="minorHAnsi" w:eastAsiaTheme="minorEastAsia" w:hAnsiTheme="minorHAnsi" w:cstheme="minorHAnsi"/>
        <w:color w:val="auto"/>
      </w:rPr>
      <w:fldChar w:fldCharType="begin"/>
    </w:r>
    <w:r w:rsidRPr="008F2DA1">
      <w:rPr>
        <w:rFonts w:asciiTheme="minorHAnsi" w:hAnsiTheme="minorHAnsi" w:cstheme="minorHAnsi"/>
        <w:color w:val="auto"/>
      </w:rPr>
      <w:instrText xml:space="preserve"> PAGE   \* MERGEFORMAT </w:instrText>
    </w:r>
    <w:r w:rsidRPr="008F2DA1">
      <w:rPr>
        <w:rFonts w:asciiTheme="minorHAnsi" w:eastAsiaTheme="minorEastAsia" w:hAnsiTheme="minorHAnsi" w:cstheme="minorHAnsi"/>
        <w:color w:val="auto"/>
      </w:rPr>
      <w:fldChar w:fldCharType="separate"/>
    </w:r>
    <w:r w:rsidRPr="008F2DA1">
      <w:rPr>
        <w:rFonts w:asciiTheme="minorHAnsi" w:eastAsiaTheme="majorEastAsia" w:hAnsiTheme="minorHAnsi" w:cstheme="minorHAnsi"/>
        <w:noProof/>
        <w:color w:val="auto"/>
      </w:rPr>
      <w:t>2</w:t>
    </w:r>
    <w:r w:rsidRPr="008F2DA1">
      <w:rPr>
        <w:rFonts w:asciiTheme="minorHAnsi" w:eastAsiaTheme="majorEastAsia" w:hAnsiTheme="minorHAnsi" w:cstheme="minorHAnsi"/>
        <w:noProof/>
        <w:color w:val="auto"/>
      </w:rPr>
      <w:fldChar w:fldCharType="end"/>
    </w:r>
  </w:p>
  <w:p w14:paraId="28C63473" w14:textId="49FDE0AF" w:rsidR="00E06757" w:rsidRPr="008F2DA1" w:rsidRDefault="00E06757" w:rsidP="00BA4E73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inorHAnsi" w:eastAsiaTheme="majorEastAsia" w:hAnsiTheme="minorHAnsi" w:cstheme="minorHAnsi"/>
        <w:b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26C8" w14:textId="77777777" w:rsidR="00535256" w:rsidRDefault="00535256" w:rsidP="00F34440">
      <w:pPr>
        <w:spacing w:after="0" w:line="240" w:lineRule="auto"/>
      </w:pPr>
      <w:r>
        <w:separator/>
      </w:r>
    </w:p>
  </w:footnote>
  <w:footnote w:type="continuationSeparator" w:id="0">
    <w:p w14:paraId="26C1C826" w14:textId="77777777" w:rsidR="00535256" w:rsidRDefault="00535256" w:rsidP="00F34440">
      <w:pPr>
        <w:spacing w:after="0" w:line="240" w:lineRule="auto"/>
      </w:pPr>
      <w:r>
        <w:continuationSeparator/>
      </w:r>
    </w:p>
  </w:footnote>
  <w:footnote w:type="continuationNotice" w:id="1">
    <w:p w14:paraId="66D0E3F1" w14:textId="77777777" w:rsidR="00535256" w:rsidRDefault="005352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D5CC" w14:textId="77777777" w:rsidR="00B36482" w:rsidRDefault="00B36482" w:rsidP="00B36482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 xml:space="preserve">US Geological </w:t>
    </w:r>
    <w:r w:rsidRPr="00327998">
      <w:rPr>
        <w:b/>
        <w:bCs/>
        <w:color w:val="auto"/>
      </w:rPr>
      <w:t>Survey</w:t>
    </w:r>
    <w:r>
      <w:rPr>
        <w:b/>
        <w:bCs/>
        <w:color w:val="auto"/>
      </w:rPr>
      <w:t xml:space="preserve"> </w:t>
    </w:r>
  </w:p>
  <w:p w14:paraId="6470D377" w14:textId="77777777" w:rsidR="00B36482" w:rsidRDefault="00B36482" w:rsidP="00B36482">
    <w:pPr>
      <w:pStyle w:val="NoSpacing"/>
      <w:jc w:val="center"/>
      <w:rPr>
        <w:b/>
        <w:bCs/>
        <w:color w:val="auto"/>
      </w:rPr>
    </w:pPr>
    <w:r>
      <w:rPr>
        <w:rFonts w:asciiTheme="minorHAnsi" w:hAnsiTheme="minorHAnsi" w:cstheme="minorHAnsi"/>
        <w:b/>
        <w:bCs/>
        <w:color w:val="auto"/>
        <w:szCs w:val="22"/>
      </w:rPr>
      <w:t>3D National Topography Model Data</w:t>
    </w:r>
    <w:r>
      <w:rPr>
        <w:b/>
        <w:bCs/>
        <w:color w:val="auto"/>
      </w:rPr>
      <w:t xml:space="preserve"> Collaboration</w:t>
    </w:r>
    <w:r w:rsidRPr="00327998">
      <w:rPr>
        <w:b/>
        <w:bCs/>
        <w:color w:val="auto"/>
      </w:rPr>
      <w:t xml:space="preserve"> Announcement </w:t>
    </w:r>
  </w:p>
  <w:p w14:paraId="576D6CB2" w14:textId="77777777" w:rsidR="00B36482" w:rsidRDefault="00B36482" w:rsidP="00B36482">
    <w:pPr>
      <w:pStyle w:val="NoSpacing"/>
      <w:jc w:val="center"/>
      <w:rPr>
        <w:b/>
        <w:bCs/>
        <w:color w:val="auto"/>
      </w:rPr>
    </w:pPr>
    <w:r w:rsidRPr="00327998">
      <w:rPr>
        <w:b/>
        <w:bCs/>
        <w:color w:val="auto"/>
      </w:rPr>
      <w:t xml:space="preserve">3D </w:t>
    </w:r>
    <w:r>
      <w:rPr>
        <w:b/>
        <w:bCs/>
        <w:color w:val="auto"/>
      </w:rPr>
      <w:t>Hydrography</w:t>
    </w:r>
    <w:r w:rsidRPr="00327998">
      <w:rPr>
        <w:b/>
        <w:bCs/>
        <w:color w:val="auto"/>
      </w:rPr>
      <w:t xml:space="preserve"> Program</w:t>
    </w:r>
  </w:p>
  <w:p w14:paraId="1EF6332A" w14:textId="18A93F25" w:rsidR="007F0D67" w:rsidRDefault="007F0D67" w:rsidP="00287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F26" w14:textId="77777777" w:rsidR="00C67025" w:rsidRPr="00860191" w:rsidRDefault="00C67025" w:rsidP="00C67025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US Geological Survey</w:t>
    </w:r>
  </w:p>
  <w:p w14:paraId="5ECA847B" w14:textId="77777777" w:rsidR="00C67025" w:rsidRPr="00860191" w:rsidRDefault="00C67025" w:rsidP="00C67025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Broad Agency Announcement for 3D Elevation Program (3DEP)</w:t>
    </w:r>
  </w:p>
  <w:p w14:paraId="2740624F" w14:textId="5560E9BC" w:rsidR="00C67025" w:rsidRDefault="001002EB" w:rsidP="001002EB">
    <w:pPr>
      <w:pStyle w:val="Header"/>
      <w:jc w:val="center"/>
    </w:pPr>
    <w:r w:rsidRPr="00860191">
      <w:rPr>
        <w:b/>
        <w:bCs/>
        <w:color w:val="auto"/>
      </w:rPr>
      <w:t>DOIGFBO200046/G20AS00104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6EE8"/>
    <w:multiLevelType w:val="multilevel"/>
    <w:tmpl w:val="15BA0888"/>
    <w:lvl w:ilvl="0">
      <w:start w:val="1"/>
      <w:numFmt w:val="bullet"/>
      <w:lvlText w:val="●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1" w15:restartNumberingAfterBreak="0">
    <w:nsid w:val="34BF511D"/>
    <w:multiLevelType w:val="hybridMultilevel"/>
    <w:tmpl w:val="3324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259A"/>
    <w:multiLevelType w:val="hybridMultilevel"/>
    <w:tmpl w:val="7576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67EC"/>
    <w:multiLevelType w:val="hybridMultilevel"/>
    <w:tmpl w:val="4DAC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B429C"/>
    <w:multiLevelType w:val="hybridMultilevel"/>
    <w:tmpl w:val="E34A0A80"/>
    <w:lvl w:ilvl="0" w:tplc="62BE9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C451C"/>
    <w:multiLevelType w:val="hybridMultilevel"/>
    <w:tmpl w:val="5A6682EC"/>
    <w:lvl w:ilvl="0" w:tplc="3984C7F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BA4"/>
    <w:multiLevelType w:val="multilevel"/>
    <w:tmpl w:val="88967A70"/>
    <w:lvl w:ilvl="0">
      <w:start w:val="1"/>
      <w:numFmt w:val="bullet"/>
      <w:lvlText w:val="●"/>
      <w:lvlJc w:val="left"/>
      <w:pPr>
        <w:ind w:left="144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61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10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12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14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69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90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21240"/>
      </w:pPr>
      <w:rPr>
        <w:rFonts w:ascii="Arial" w:eastAsia="Arial" w:hAnsi="Arial" w:cs="Arial"/>
      </w:rPr>
    </w:lvl>
  </w:abstractNum>
  <w:abstractNum w:abstractNumId="7" w15:restartNumberingAfterBreak="0">
    <w:nsid w:val="4D3707C4"/>
    <w:multiLevelType w:val="hybridMultilevel"/>
    <w:tmpl w:val="C2B075C0"/>
    <w:lvl w:ilvl="0" w:tplc="9D262C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3D52"/>
    <w:multiLevelType w:val="multilevel"/>
    <w:tmpl w:val="50309222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num w:numId="1" w16cid:durableId="806051425">
    <w:abstractNumId w:val="6"/>
  </w:num>
  <w:num w:numId="2" w16cid:durableId="2045518904">
    <w:abstractNumId w:val="0"/>
  </w:num>
  <w:num w:numId="3" w16cid:durableId="728842870">
    <w:abstractNumId w:val="8"/>
  </w:num>
  <w:num w:numId="4" w16cid:durableId="1940478220">
    <w:abstractNumId w:val="1"/>
  </w:num>
  <w:num w:numId="5" w16cid:durableId="2072922193">
    <w:abstractNumId w:val="7"/>
  </w:num>
  <w:num w:numId="6" w16cid:durableId="175732587">
    <w:abstractNumId w:val="4"/>
  </w:num>
  <w:num w:numId="7" w16cid:durableId="389578553">
    <w:abstractNumId w:val="3"/>
  </w:num>
  <w:num w:numId="8" w16cid:durableId="142546721">
    <w:abstractNumId w:val="2"/>
  </w:num>
  <w:num w:numId="9" w16cid:durableId="192055537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to, Susan G">
    <w15:presenceInfo w15:providerId="AD" w15:userId="S::sbuto@usgs.gov::f91ccf83-7851-45f2-8eee-6c6ccb9a8f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n1q8/TndB9qgX3BX1lSwnV7yODTEHc8CFThS/y436hn1kskwKn5uZUZVg2DKDRHCJVS/AJMyMdSI7BYXhqVvg==" w:salt="NiPCmmaxPuVmybXuYpBdA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7E"/>
    <w:rsid w:val="00002796"/>
    <w:rsid w:val="00003982"/>
    <w:rsid w:val="00007136"/>
    <w:rsid w:val="00010118"/>
    <w:rsid w:val="000126E0"/>
    <w:rsid w:val="00013B33"/>
    <w:rsid w:val="000226B9"/>
    <w:rsid w:val="00022785"/>
    <w:rsid w:val="00025A4D"/>
    <w:rsid w:val="00032209"/>
    <w:rsid w:val="00034436"/>
    <w:rsid w:val="00035AF7"/>
    <w:rsid w:val="00040793"/>
    <w:rsid w:val="000407C5"/>
    <w:rsid w:val="00041450"/>
    <w:rsid w:val="000421A7"/>
    <w:rsid w:val="00042859"/>
    <w:rsid w:val="00044860"/>
    <w:rsid w:val="00046DE8"/>
    <w:rsid w:val="00047CA6"/>
    <w:rsid w:val="00050810"/>
    <w:rsid w:val="0005146D"/>
    <w:rsid w:val="00052B1C"/>
    <w:rsid w:val="00053B16"/>
    <w:rsid w:val="00053D54"/>
    <w:rsid w:val="00056177"/>
    <w:rsid w:val="0005721E"/>
    <w:rsid w:val="00061791"/>
    <w:rsid w:val="0006780E"/>
    <w:rsid w:val="00080C0A"/>
    <w:rsid w:val="00083625"/>
    <w:rsid w:val="000875B5"/>
    <w:rsid w:val="00087E12"/>
    <w:rsid w:val="0009364A"/>
    <w:rsid w:val="00097B37"/>
    <w:rsid w:val="00097D31"/>
    <w:rsid w:val="000A522E"/>
    <w:rsid w:val="000A62ED"/>
    <w:rsid w:val="000B1456"/>
    <w:rsid w:val="000B1D96"/>
    <w:rsid w:val="000B480E"/>
    <w:rsid w:val="000B6E7F"/>
    <w:rsid w:val="000C3531"/>
    <w:rsid w:val="000C5DD3"/>
    <w:rsid w:val="000C7484"/>
    <w:rsid w:val="000C79F4"/>
    <w:rsid w:val="000E29FF"/>
    <w:rsid w:val="000E40DA"/>
    <w:rsid w:val="000E707D"/>
    <w:rsid w:val="000F001C"/>
    <w:rsid w:val="000F44AB"/>
    <w:rsid w:val="000F6424"/>
    <w:rsid w:val="000F76ED"/>
    <w:rsid w:val="001002EB"/>
    <w:rsid w:val="0010049B"/>
    <w:rsid w:val="00102846"/>
    <w:rsid w:val="00104A52"/>
    <w:rsid w:val="00106E84"/>
    <w:rsid w:val="001135B5"/>
    <w:rsid w:val="00113A2A"/>
    <w:rsid w:val="0011527C"/>
    <w:rsid w:val="00120D3A"/>
    <w:rsid w:val="00120D6B"/>
    <w:rsid w:val="00122B5E"/>
    <w:rsid w:val="00124CFD"/>
    <w:rsid w:val="00132259"/>
    <w:rsid w:val="00132E7A"/>
    <w:rsid w:val="00132F58"/>
    <w:rsid w:val="001331DA"/>
    <w:rsid w:val="00134C37"/>
    <w:rsid w:val="00134D4C"/>
    <w:rsid w:val="00135807"/>
    <w:rsid w:val="0013615F"/>
    <w:rsid w:val="00137573"/>
    <w:rsid w:val="00143FB7"/>
    <w:rsid w:val="00145022"/>
    <w:rsid w:val="00146A0B"/>
    <w:rsid w:val="00146C89"/>
    <w:rsid w:val="001475B2"/>
    <w:rsid w:val="001477B3"/>
    <w:rsid w:val="00170D9F"/>
    <w:rsid w:val="00171CDF"/>
    <w:rsid w:val="0017646A"/>
    <w:rsid w:val="00182B73"/>
    <w:rsid w:val="00184D87"/>
    <w:rsid w:val="00194594"/>
    <w:rsid w:val="00195515"/>
    <w:rsid w:val="001A0B43"/>
    <w:rsid w:val="001A405A"/>
    <w:rsid w:val="001A4152"/>
    <w:rsid w:val="001A6FDC"/>
    <w:rsid w:val="001A7729"/>
    <w:rsid w:val="001A7EA6"/>
    <w:rsid w:val="001B0707"/>
    <w:rsid w:val="001B2C6C"/>
    <w:rsid w:val="001B43A8"/>
    <w:rsid w:val="001B59DF"/>
    <w:rsid w:val="001B6F92"/>
    <w:rsid w:val="001C0C77"/>
    <w:rsid w:val="001C2B48"/>
    <w:rsid w:val="001C4480"/>
    <w:rsid w:val="001C621D"/>
    <w:rsid w:val="001D0096"/>
    <w:rsid w:val="001D0627"/>
    <w:rsid w:val="001D06EE"/>
    <w:rsid w:val="001D32E7"/>
    <w:rsid w:val="001D3F41"/>
    <w:rsid w:val="001D459F"/>
    <w:rsid w:val="001D4C4D"/>
    <w:rsid w:val="001E0923"/>
    <w:rsid w:val="001E6F21"/>
    <w:rsid w:val="001F1B2E"/>
    <w:rsid w:val="00203DF6"/>
    <w:rsid w:val="00204B64"/>
    <w:rsid w:val="00207166"/>
    <w:rsid w:val="0021344B"/>
    <w:rsid w:val="002146A3"/>
    <w:rsid w:val="00223B60"/>
    <w:rsid w:val="00233186"/>
    <w:rsid w:val="002335C1"/>
    <w:rsid w:val="0023538F"/>
    <w:rsid w:val="002354F7"/>
    <w:rsid w:val="00237654"/>
    <w:rsid w:val="002409A2"/>
    <w:rsid w:val="00240DA0"/>
    <w:rsid w:val="00242569"/>
    <w:rsid w:val="0024435E"/>
    <w:rsid w:val="00247582"/>
    <w:rsid w:val="00250A71"/>
    <w:rsid w:val="00251688"/>
    <w:rsid w:val="00255330"/>
    <w:rsid w:val="002553DF"/>
    <w:rsid w:val="00255F4A"/>
    <w:rsid w:val="00257624"/>
    <w:rsid w:val="002635A2"/>
    <w:rsid w:val="00263ADB"/>
    <w:rsid w:val="00267C1B"/>
    <w:rsid w:val="002745AC"/>
    <w:rsid w:val="00276113"/>
    <w:rsid w:val="00277C4F"/>
    <w:rsid w:val="00283354"/>
    <w:rsid w:val="00283679"/>
    <w:rsid w:val="0028775A"/>
    <w:rsid w:val="00287AB6"/>
    <w:rsid w:val="002904D7"/>
    <w:rsid w:val="00291206"/>
    <w:rsid w:val="00291AA9"/>
    <w:rsid w:val="00296569"/>
    <w:rsid w:val="00297C60"/>
    <w:rsid w:val="002B2BCA"/>
    <w:rsid w:val="002B50CF"/>
    <w:rsid w:val="002B7A48"/>
    <w:rsid w:val="002B7C2A"/>
    <w:rsid w:val="002D1FD2"/>
    <w:rsid w:val="002D6474"/>
    <w:rsid w:val="002E0FB5"/>
    <w:rsid w:val="002E1323"/>
    <w:rsid w:val="002E1E55"/>
    <w:rsid w:val="002E3B6D"/>
    <w:rsid w:val="002E4231"/>
    <w:rsid w:val="002E4DE6"/>
    <w:rsid w:val="002F06BA"/>
    <w:rsid w:val="002F0B9C"/>
    <w:rsid w:val="002F1188"/>
    <w:rsid w:val="002F12FF"/>
    <w:rsid w:val="002F3ECC"/>
    <w:rsid w:val="002F5B7C"/>
    <w:rsid w:val="00300073"/>
    <w:rsid w:val="0030107C"/>
    <w:rsid w:val="00306FC6"/>
    <w:rsid w:val="00310CDE"/>
    <w:rsid w:val="0031328D"/>
    <w:rsid w:val="0031417A"/>
    <w:rsid w:val="00320686"/>
    <w:rsid w:val="00321347"/>
    <w:rsid w:val="003250B1"/>
    <w:rsid w:val="00326130"/>
    <w:rsid w:val="0033110C"/>
    <w:rsid w:val="00334861"/>
    <w:rsid w:val="003361E1"/>
    <w:rsid w:val="00340EA4"/>
    <w:rsid w:val="003443C9"/>
    <w:rsid w:val="003475F9"/>
    <w:rsid w:val="00350184"/>
    <w:rsid w:val="0035084A"/>
    <w:rsid w:val="00351BF1"/>
    <w:rsid w:val="00353213"/>
    <w:rsid w:val="00360C31"/>
    <w:rsid w:val="00365247"/>
    <w:rsid w:val="00367C1A"/>
    <w:rsid w:val="00367EF7"/>
    <w:rsid w:val="00371E50"/>
    <w:rsid w:val="00380456"/>
    <w:rsid w:val="00380CEA"/>
    <w:rsid w:val="0038392A"/>
    <w:rsid w:val="00385C28"/>
    <w:rsid w:val="00392B12"/>
    <w:rsid w:val="0039361C"/>
    <w:rsid w:val="00397DA7"/>
    <w:rsid w:val="003A4DDB"/>
    <w:rsid w:val="003A5071"/>
    <w:rsid w:val="003A5642"/>
    <w:rsid w:val="003B1306"/>
    <w:rsid w:val="003B3246"/>
    <w:rsid w:val="003B5CB8"/>
    <w:rsid w:val="003C1CC9"/>
    <w:rsid w:val="003C1DEB"/>
    <w:rsid w:val="003C4634"/>
    <w:rsid w:val="003C5053"/>
    <w:rsid w:val="003C7DB2"/>
    <w:rsid w:val="003D0C63"/>
    <w:rsid w:val="003D1381"/>
    <w:rsid w:val="003D33CA"/>
    <w:rsid w:val="003D3E06"/>
    <w:rsid w:val="003E0634"/>
    <w:rsid w:val="003E4187"/>
    <w:rsid w:val="003E4A77"/>
    <w:rsid w:val="003E6B4B"/>
    <w:rsid w:val="003E747A"/>
    <w:rsid w:val="003F459F"/>
    <w:rsid w:val="003F465B"/>
    <w:rsid w:val="00400F93"/>
    <w:rsid w:val="004014CA"/>
    <w:rsid w:val="00404262"/>
    <w:rsid w:val="00404E4E"/>
    <w:rsid w:val="00405061"/>
    <w:rsid w:val="004059F8"/>
    <w:rsid w:val="00406015"/>
    <w:rsid w:val="0040688A"/>
    <w:rsid w:val="004123CB"/>
    <w:rsid w:val="00413875"/>
    <w:rsid w:val="0041446E"/>
    <w:rsid w:val="00415565"/>
    <w:rsid w:val="00415FB4"/>
    <w:rsid w:val="00421BB6"/>
    <w:rsid w:val="004226AA"/>
    <w:rsid w:val="004232EF"/>
    <w:rsid w:val="00423374"/>
    <w:rsid w:val="00427739"/>
    <w:rsid w:val="004279E9"/>
    <w:rsid w:val="0043345F"/>
    <w:rsid w:val="00434CD3"/>
    <w:rsid w:val="00440128"/>
    <w:rsid w:val="00440E01"/>
    <w:rsid w:val="0044190D"/>
    <w:rsid w:val="00444D77"/>
    <w:rsid w:val="0044619E"/>
    <w:rsid w:val="004512FB"/>
    <w:rsid w:val="00452B66"/>
    <w:rsid w:val="00462559"/>
    <w:rsid w:val="00464F6B"/>
    <w:rsid w:val="00467C3E"/>
    <w:rsid w:val="00471FC1"/>
    <w:rsid w:val="00474505"/>
    <w:rsid w:val="00475962"/>
    <w:rsid w:val="00476500"/>
    <w:rsid w:val="0048051A"/>
    <w:rsid w:val="004816B2"/>
    <w:rsid w:val="00483C22"/>
    <w:rsid w:val="00486537"/>
    <w:rsid w:val="004904AD"/>
    <w:rsid w:val="00495AEC"/>
    <w:rsid w:val="0049738C"/>
    <w:rsid w:val="00497BB8"/>
    <w:rsid w:val="004A06B4"/>
    <w:rsid w:val="004A1BBE"/>
    <w:rsid w:val="004A466E"/>
    <w:rsid w:val="004A5789"/>
    <w:rsid w:val="004A7539"/>
    <w:rsid w:val="004B1952"/>
    <w:rsid w:val="004B43E9"/>
    <w:rsid w:val="004B67E9"/>
    <w:rsid w:val="004C1F70"/>
    <w:rsid w:val="004C3546"/>
    <w:rsid w:val="004C4817"/>
    <w:rsid w:val="004D25CA"/>
    <w:rsid w:val="004D3C3C"/>
    <w:rsid w:val="004D41CB"/>
    <w:rsid w:val="004D4819"/>
    <w:rsid w:val="004E07CC"/>
    <w:rsid w:val="004E2806"/>
    <w:rsid w:val="004E2ABD"/>
    <w:rsid w:val="004E5C0F"/>
    <w:rsid w:val="004F6BBC"/>
    <w:rsid w:val="004F7449"/>
    <w:rsid w:val="004F7A1F"/>
    <w:rsid w:val="00501958"/>
    <w:rsid w:val="00505317"/>
    <w:rsid w:val="0050787C"/>
    <w:rsid w:val="00512BE9"/>
    <w:rsid w:val="00514515"/>
    <w:rsid w:val="00514AA9"/>
    <w:rsid w:val="00515059"/>
    <w:rsid w:val="005155DE"/>
    <w:rsid w:val="00520C75"/>
    <w:rsid w:val="005231D4"/>
    <w:rsid w:val="005323A1"/>
    <w:rsid w:val="00535256"/>
    <w:rsid w:val="005405FB"/>
    <w:rsid w:val="00540E02"/>
    <w:rsid w:val="0054377D"/>
    <w:rsid w:val="00544F6D"/>
    <w:rsid w:val="00545DC4"/>
    <w:rsid w:val="00550E21"/>
    <w:rsid w:val="0055642B"/>
    <w:rsid w:val="00556F58"/>
    <w:rsid w:val="005609D4"/>
    <w:rsid w:val="00561F8B"/>
    <w:rsid w:val="00563A01"/>
    <w:rsid w:val="00564D4C"/>
    <w:rsid w:val="005732D1"/>
    <w:rsid w:val="00576EF9"/>
    <w:rsid w:val="0058036C"/>
    <w:rsid w:val="00580BBA"/>
    <w:rsid w:val="00583E9E"/>
    <w:rsid w:val="00585D11"/>
    <w:rsid w:val="005878D6"/>
    <w:rsid w:val="00587C07"/>
    <w:rsid w:val="00587CEB"/>
    <w:rsid w:val="00587D53"/>
    <w:rsid w:val="00587F0C"/>
    <w:rsid w:val="00595CFD"/>
    <w:rsid w:val="005A4096"/>
    <w:rsid w:val="005A483B"/>
    <w:rsid w:val="005A4CCC"/>
    <w:rsid w:val="005A52CE"/>
    <w:rsid w:val="005A69CC"/>
    <w:rsid w:val="005A6F4B"/>
    <w:rsid w:val="005A7C18"/>
    <w:rsid w:val="005A7D8B"/>
    <w:rsid w:val="005B088A"/>
    <w:rsid w:val="005B0F36"/>
    <w:rsid w:val="005B1828"/>
    <w:rsid w:val="005B5064"/>
    <w:rsid w:val="005B6209"/>
    <w:rsid w:val="005B7EF1"/>
    <w:rsid w:val="005C2110"/>
    <w:rsid w:val="005C2796"/>
    <w:rsid w:val="005D1954"/>
    <w:rsid w:val="005D2092"/>
    <w:rsid w:val="005D4604"/>
    <w:rsid w:val="005D5138"/>
    <w:rsid w:val="005D521B"/>
    <w:rsid w:val="005E2664"/>
    <w:rsid w:val="005E5FB5"/>
    <w:rsid w:val="005E620F"/>
    <w:rsid w:val="005E723A"/>
    <w:rsid w:val="005F332E"/>
    <w:rsid w:val="005F3F39"/>
    <w:rsid w:val="005F59ED"/>
    <w:rsid w:val="0060063A"/>
    <w:rsid w:val="00601477"/>
    <w:rsid w:val="00601880"/>
    <w:rsid w:val="00604377"/>
    <w:rsid w:val="00605AC4"/>
    <w:rsid w:val="00611A4C"/>
    <w:rsid w:val="00617180"/>
    <w:rsid w:val="006212C4"/>
    <w:rsid w:val="006236A6"/>
    <w:rsid w:val="00625753"/>
    <w:rsid w:val="00625BCD"/>
    <w:rsid w:val="00626669"/>
    <w:rsid w:val="00627E4C"/>
    <w:rsid w:val="00631B6E"/>
    <w:rsid w:val="00632149"/>
    <w:rsid w:val="006329C9"/>
    <w:rsid w:val="006346B0"/>
    <w:rsid w:val="00634BDE"/>
    <w:rsid w:val="00634DC1"/>
    <w:rsid w:val="006370FF"/>
    <w:rsid w:val="0064194E"/>
    <w:rsid w:val="00642019"/>
    <w:rsid w:val="006443E7"/>
    <w:rsid w:val="00656C17"/>
    <w:rsid w:val="0066367D"/>
    <w:rsid w:val="0066415A"/>
    <w:rsid w:val="00665F29"/>
    <w:rsid w:val="006678DD"/>
    <w:rsid w:val="006700D9"/>
    <w:rsid w:val="0067217C"/>
    <w:rsid w:val="006731A6"/>
    <w:rsid w:val="0067419D"/>
    <w:rsid w:val="00674B71"/>
    <w:rsid w:val="0067751F"/>
    <w:rsid w:val="006802DC"/>
    <w:rsid w:val="00680AAE"/>
    <w:rsid w:val="00681E75"/>
    <w:rsid w:val="00687DEB"/>
    <w:rsid w:val="00690C28"/>
    <w:rsid w:val="00691430"/>
    <w:rsid w:val="00691E1C"/>
    <w:rsid w:val="006946BA"/>
    <w:rsid w:val="00697F63"/>
    <w:rsid w:val="006A3A36"/>
    <w:rsid w:val="006A3A9F"/>
    <w:rsid w:val="006A601A"/>
    <w:rsid w:val="006A60D9"/>
    <w:rsid w:val="006B1E9F"/>
    <w:rsid w:val="006C0B20"/>
    <w:rsid w:val="006C0FA5"/>
    <w:rsid w:val="006C2A64"/>
    <w:rsid w:val="006C4788"/>
    <w:rsid w:val="006C575F"/>
    <w:rsid w:val="006D088A"/>
    <w:rsid w:val="006D2102"/>
    <w:rsid w:val="006D3B35"/>
    <w:rsid w:val="006D57CD"/>
    <w:rsid w:val="006D6BD5"/>
    <w:rsid w:val="006D7835"/>
    <w:rsid w:val="006E0EB0"/>
    <w:rsid w:val="006E2AE7"/>
    <w:rsid w:val="006E6D09"/>
    <w:rsid w:val="006F0452"/>
    <w:rsid w:val="006F3FE7"/>
    <w:rsid w:val="006F40A3"/>
    <w:rsid w:val="006F682A"/>
    <w:rsid w:val="00701CFB"/>
    <w:rsid w:val="00701FA5"/>
    <w:rsid w:val="0070642C"/>
    <w:rsid w:val="007225B3"/>
    <w:rsid w:val="00725927"/>
    <w:rsid w:val="00732CDA"/>
    <w:rsid w:val="007409F1"/>
    <w:rsid w:val="0074141F"/>
    <w:rsid w:val="007506F9"/>
    <w:rsid w:val="00750AB0"/>
    <w:rsid w:val="00750BCF"/>
    <w:rsid w:val="00753DEB"/>
    <w:rsid w:val="00754107"/>
    <w:rsid w:val="007543C4"/>
    <w:rsid w:val="00755D37"/>
    <w:rsid w:val="00756D85"/>
    <w:rsid w:val="00762A0F"/>
    <w:rsid w:val="00764FDC"/>
    <w:rsid w:val="00765140"/>
    <w:rsid w:val="00767117"/>
    <w:rsid w:val="0077093C"/>
    <w:rsid w:val="007710E9"/>
    <w:rsid w:val="00772891"/>
    <w:rsid w:val="00773417"/>
    <w:rsid w:val="00782399"/>
    <w:rsid w:val="00782588"/>
    <w:rsid w:val="00782E5B"/>
    <w:rsid w:val="0078544A"/>
    <w:rsid w:val="00794BC5"/>
    <w:rsid w:val="00794DA3"/>
    <w:rsid w:val="00795690"/>
    <w:rsid w:val="00795BB4"/>
    <w:rsid w:val="00796A3D"/>
    <w:rsid w:val="00796D0B"/>
    <w:rsid w:val="007A10CE"/>
    <w:rsid w:val="007A3137"/>
    <w:rsid w:val="007A4456"/>
    <w:rsid w:val="007A7F50"/>
    <w:rsid w:val="007B05C8"/>
    <w:rsid w:val="007B0675"/>
    <w:rsid w:val="007B1F7A"/>
    <w:rsid w:val="007B6702"/>
    <w:rsid w:val="007C2D7B"/>
    <w:rsid w:val="007C4C1F"/>
    <w:rsid w:val="007D00C8"/>
    <w:rsid w:val="007D0F00"/>
    <w:rsid w:val="007D481A"/>
    <w:rsid w:val="007D6DBA"/>
    <w:rsid w:val="007E625F"/>
    <w:rsid w:val="007E7C81"/>
    <w:rsid w:val="007F0D67"/>
    <w:rsid w:val="007F34C4"/>
    <w:rsid w:val="007F64BC"/>
    <w:rsid w:val="00802AAC"/>
    <w:rsid w:val="00811986"/>
    <w:rsid w:val="00811E9C"/>
    <w:rsid w:val="00811F04"/>
    <w:rsid w:val="00812530"/>
    <w:rsid w:val="00814727"/>
    <w:rsid w:val="008169BC"/>
    <w:rsid w:val="008205C4"/>
    <w:rsid w:val="00821B2E"/>
    <w:rsid w:val="00825AC5"/>
    <w:rsid w:val="008338BE"/>
    <w:rsid w:val="00837BDD"/>
    <w:rsid w:val="00837E1D"/>
    <w:rsid w:val="00840162"/>
    <w:rsid w:val="00844AD6"/>
    <w:rsid w:val="008457F8"/>
    <w:rsid w:val="0084584B"/>
    <w:rsid w:val="00847378"/>
    <w:rsid w:val="008502FA"/>
    <w:rsid w:val="008533AE"/>
    <w:rsid w:val="00855907"/>
    <w:rsid w:val="00857CB8"/>
    <w:rsid w:val="00860191"/>
    <w:rsid w:val="008643D4"/>
    <w:rsid w:val="008654B3"/>
    <w:rsid w:val="0086668E"/>
    <w:rsid w:val="0086671F"/>
    <w:rsid w:val="00873D4A"/>
    <w:rsid w:val="00876976"/>
    <w:rsid w:val="0088704C"/>
    <w:rsid w:val="0088790C"/>
    <w:rsid w:val="008910EE"/>
    <w:rsid w:val="008934EB"/>
    <w:rsid w:val="0089392C"/>
    <w:rsid w:val="00893AFA"/>
    <w:rsid w:val="00896514"/>
    <w:rsid w:val="00897129"/>
    <w:rsid w:val="00897588"/>
    <w:rsid w:val="008A0D13"/>
    <w:rsid w:val="008B3211"/>
    <w:rsid w:val="008B3CDE"/>
    <w:rsid w:val="008B3DDD"/>
    <w:rsid w:val="008B5EDB"/>
    <w:rsid w:val="008B6677"/>
    <w:rsid w:val="008B674D"/>
    <w:rsid w:val="008C3C57"/>
    <w:rsid w:val="008C50E4"/>
    <w:rsid w:val="008C5F89"/>
    <w:rsid w:val="008D70D6"/>
    <w:rsid w:val="008E09C5"/>
    <w:rsid w:val="008E27F9"/>
    <w:rsid w:val="008E5DC2"/>
    <w:rsid w:val="008E63D4"/>
    <w:rsid w:val="008F13D4"/>
    <w:rsid w:val="008F16C6"/>
    <w:rsid w:val="008F2D60"/>
    <w:rsid w:val="008F2DA1"/>
    <w:rsid w:val="008F545E"/>
    <w:rsid w:val="008F6BA3"/>
    <w:rsid w:val="008F6E4F"/>
    <w:rsid w:val="008F7793"/>
    <w:rsid w:val="0090468D"/>
    <w:rsid w:val="00914287"/>
    <w:rsid w:val="00915997"/>
    <w:rsid w:val="00915C59"/>
    <w:rsid w:val="00916D11"/>
    <w:rsid w:val="00916F72"/>
    <w:rsid w:val="009173C3"/>
    <w:rsid w:val="00925B31"/>
    <w:rsid w:val="0093203C"/>
    <w:rsid w:val="0093301E"/>
    <w:rsid w:val="00934E1F"/>
    <w:rsid w:val="00934EDF"/>
    <w:rsid w:val="00935501"/>
    <w:rsid w:val="009377E1"/>
    <w:rsid w:val="00940749"/>
    <w:rsid w:val="009434DA"/>
    <w:rsid w:val="00943917"/>
    <w:rsid w:val="00943B60"/>
    <w:rsid w:val="00946F01"/>
    <w:rsid w:val="00953D52"/>
    <w:rsid w:val="009556C4"/>
    <w:rsid w:val="00964265"/>
    <w:rsid w:val="00966575"/>
    <w:rsid w:val="00973EAC"/>
    <w:rsid w:val="00975E60"/>
    <w:rsid w:val="009761EF"/>
    <w:rsid w:val="009776EE"/>
    <w:rsid w:val="00977994"/>
    <w:rsid w:val="0098150C"/>
    <w:rsid w:val="00982375"/>
    <w:rsid w:val="00991BA6"/>
    <w:rsid w:val="00991CEE"/>
    <w:rsid w:val="00993856"/>
    <w:rsid w:val="00996A7B"/>
    <w:rsid w:val="009A2238"/>
    <w:rsid w:val="009A502F"/>
    <w:rsid w:val="009A536A"/>
    <w:rsid w:val="009A5458"/>
    <w:rsid w:val="009B2845"/>
    <w:rsid w:val="009B7058"/>
    <w:rsid w:val="009C286E"/>
    <w:rsid w:val="009C3F9D"/>
    <w:rsid w:val="009C436D"/>
    <w:rsid w:val="009C5B05"/>
    <w:rsid w:val="009C62EE"/>
    <w:rsid w:val="009D3606"/>
    <w:rsid w:val="009D4115"/>
    <w:rsid w:val="009D4A72"/>
    <w:rsid w:val="009D5905"/>
    <w:rsid w:val="009D7F48"/>
    <w:rsid w:val="009E0766"/>
    <w:rsid w:val="009E1CAB"/>
    <w:rsid w:val="009E23FA"/>
    <w:rsid w:val="009F717A"/>
    <w:rsid w:val="00A12E7F"/>
    <w:rsid w:val="00A13962"/>
    <w:rsid w:val="00A143D7"/>
    <w:rsid w:val="00A17D4D"/>
    <w:rsid w:val="00A24621"/>
    <w:rsid w:val="00A24AD8"/>
    <w:rsid w:val="00A252EC"/>
    <w:rsid w:val="00A26159"/>
    <w:rsid w:val="00A26536"/>
    <w:rsid w:val="00A26F42"/>
    <w:rsid w:val="00A32A5B"/>
    <w:rsid w:val="00A35A5C"/>
    <w:rsid w:val="00A36058"/>
    <w:rsid w:val="00A36B03"/>
    <w:rsid w:val="00A42715"/>
    <w:rsid w:val="00A45352"/>
    <w:rsid w:val="00A476D5"/>
    <w:rsid w:val="00A5095D"/>
    <w:rsid w:val="00A50F65"/>
    <w:rsid w:val="00A52B58"/>
    <w:rsid w:val="00A536B6"/>
    <w:rsid w:val="00A53A77"/>
    <w:rsid w:val="00A56ED2"/>
    <w:rsid w:val="00A572B7"/>
    <w:rsid w:val="00A574A3"/>
    <w:rsid w:val="00A60D47"/>
    <w:rsid w:val="00A63256"/>
    <w:rsid w:val="00A646D5"/>
    <w:rsid w:val="00A676F2"/>
    <w:rsid w:val="00A73371"/>
    <w:rsid w:val="00A7588F"/>
    <w:rsid w:val="00A77D7E"/>
    <w:rsid w:val="00A83A11"/>
    <w:rsid w:val="00A85A12"/>
    <w:rsid w:val="00A9173A"/>
    <w:rsid w:val="00A94731"/>
    <w:rsid w:val="00A9569F"/>
    <w:rsid w:val="00A95869"/>
    <w:rsid w:val="00A96016"/>
    <w:rsid w:val="00A96A9C"/>
    <w:rsid w:val="00A97EDB"/>
    <w:rsid w:val="00AA1A78"/>
    <w:rsid w:val="00AA1DD9"/>
    <w:rsid w:val="00AA62A2"/>
    <w:rsid w:val="00AB0408"/>
    <w:rsid w:val="00AB065C"/>
    <w:rsid w:val="00AB3406"/>
    <w:rsid w:val="00AB4805"/>
    <w:rsid w:val="00AB52FC"/>
    <w:rsid w:val="00AB5803"/>
    <w:rsid w:val="00AB6297"/>
    <w:rsid w:val="00AB6D45"/>
    <w:rsid w:val="00AB6E5F"/>
    <w:rsid w:val="00AB75E9"/>
    <w:rsid w:val="00AC32A7"/>
    <w:rsid w:val="00AC3508"/>
    <w:rsid w:val="00AC3BEB"/>
    <w:rsid w:val="00AC4F9B"/>
    <w:rsid w:val="00AC5276"/>
    <w:rsid w:val="00AC5BC3"/>
    <w:rsid w:val="00AC5D37"/>
    <w:rsid w:val="00AC695D"/>
    <w:rsid w:val="00AC7C98"/>
    <w:rsid w:val="00AD00DA"/>
    <w:rsid w:val="00AD1148"/>
    <w:rsid w:val="00AD2029"/>
    <w:rsid w:val="00AD248F"/>
    <w:rsid w:val="00AD28C1"/>
    <w:rsid w:val="00AD38F1"/>
    <w:rsid w:val="00AD6586"/>
    <w:rsid w:val="00AE02F3"/>
    <w:rsid w:val="00AE5D0D"/>
    <w:rsid w:val="00AE6DEB"/>
    <w:rsid w:val="00AF3402"/>
    <w:rsid w:val="00AF3727"/>
    <w:rsid w:val="00AF3DAD"/>
    <w:rsid w:val="00AF4A77"/>
    <w:rsid w:val="00AF58F9"/>
    <w:rsid w:val="00B00B4A"/>
    <w:rsid w:val="00B01E63"/>
    <w:rsid w:val="00B03AC2"/>
    <w:rsid w:val="00B108BB"/>
    <w:rsid w:val="00B11B9D"/>
    <w:rsid w:val="00B13C14"/>
    <w:rsid w:val="00B15F2F"/>
    <w:rsid w:val="00B21EB0"/>
    <w:rsid w:val="00B25E42"/>
    <w:rsid w:val="00B2664D"/>
    <w:rsid w:val="00B320CE"/>
    <w:rsid w:val="00B333BE"/>
    <w:rsid w:val="00B36482"/>
    <w:rsid w:val="00B367CA"/>
    <w:rsid w:val="00B40BC0"/>
    <w:rsid w:val="00B4380E"/>
    <w:rsid w:val="00B44C82"/>
    <w:rsid w:val="00B51DCF"/>
    <w:rsid w:val="00B52082"/>
    <w:rsid w:val="00B52C43"/>
    <w:rsid w:val="00B53B47"/>
    <w:rsid w:val="00B5770C"/>
    <w:rsid w:val="00B5793F"/>
    <w:rsid w:val="00B60BEA"/>
    <w:rsid w:val="00B6435A"/>
    <w:rsid w:val="00B71D32"/>
    <w:rsid w:val="00B722F4"/>
    <w:rsid w:val="00B764D2"/>
    <w:rsid w:val="00B76D2F"/>
    <w:rsid w:val="00B812FF"/>
    <w:rsid w:val="00B82A3A"/>
    <w:rsid w:val="00B837F8"/>
    <w:rsid w:val="00B8479D"/>
    <w:rsid w:val="00B8518C"/>
    <w:rsid w:val="00B87420"/>
    <w:rsid w:val="00B87ECC"/>
    <w:rsid w:val="00B90194"/>
    <w:rsid w:val="00B90C83"/>
    <w:rsid w:val="00B928AB"/>
    <w:rsid w:val="00B964F0"/>
    <w:rsid w:val="00B96F15"/>
    <w:rsid w:val="00BA025F"/>
    <w:rsid w:val="00BA1078"/>
    <w:rsid w:val="00BA147A"/>
    <w:rsid w:val="00BA2C9F"/>
    <w:rsid w:val="00BA4E73"/>
    <w:rsid w:val="00BA54A3"/>
    <w:rsid w:val="00BA6199"/>
    <w:rsid w:val="00BA6E08"/>
    <w:rsid w:val="00BB012D"/>
    <w:rsid w:val="00BB0221"/>
    <w:rsid w:val="00BB0A83"/>
    <w:rsid w:val="00BB0B57"/>
    <w:rsid w:val="00BB2C8C"/>
    <w:rsid w:val="00BB31FE"/>
    <w:rsid w:val="00BC3E5C"/>
    <w:rsid w:val="00BC6159"/>
    <w:rsid w:val="00BC79B6"/>
    <w:rsid w:val="00BD0869"/>
    <w:rsid w:val="00BD0ABF"/>
    <w:rsid w:val="00BD4231"/>
    <w:rsid w:val="00BD772F"/>
    <w:rsid w:val="00BE228A"/>
    <w:rsid w:val="00BE263C"/>
    <w:rsid w:val="00BF06B5"/>
    <w:rsid w:val="00BF44CB"/>
    <w:rsid w:val="00BF45BA"/>
    <w:rsid w:val="00BF5509"/>
    <w:rsid w:val="00C00FC3"/>
    <w:rsid w:val="00C0230C"/>
    <w:rsid w:val="00C03B99"/>
    <w:rsid w:val="00C05A25"/>
    <w:rsid w:val="00C06811"/>
    <w:rsid w:val="00C11DEE"/>
    <w:rsid w:val="00C1276A"/>
    <w:rsid w:val="00C15F13"/>
    <w:rsid w:val="00C20514"/>
    <w:rsid w:val="00C20884"/>
    <w:rsid w:val="00C26179"/>
    <w:rsid w:val="00C26D8E"/>
    <w:rsid w:val="00C324B4"/>
    <w:rsid w:val="00C32A0A"/>
    <w:rsid w:val="00C32C07"/>
    <w:rsid w:val="00C3335A"/>
    <w:rsid w:val="00C35640"/>
    <w:rsid w:val="00C37D0E"/>
    <w:rsid w:val="00C56109"/>
    <w:rsid w:val="00C575BF"/>
    <w:rsid w:val="00C61939"/>
    <w:rsid w:val="00C67025"/>
    <w:rsid w:val="00C67B16"/>
    <w:rsid w:val="00C72945"/>
    <w:rsid w:val="00C73DD0"/>
    <w:rsid w:val="00C74A1F"/>
    <w:rsid w:val="00C74BF8"/>
    <w:rsid w:val="00C7654D"/>
    <w:rsid w:val="00C77380"/>
    <w:rsid w:val="00C802A7"/>
    <w:rsid w:val="00C8136F"/>
    <w:rsid w:val="00C92176"/>
    <w:rsid w:val="00C92FCF"/>
    <w:rsid w:val="00C93FA5"/>
    <w:rsid w:val="00C94474"/>
    <w:rsid w:val="00C97D79"/>
    <w:rsid w:val="00CA2D3F"/>
    <w:rsid w:val="00CA2EE5"/>
    <w:rsid w:val="00CA471F"/>
    <w:rsid w:val="00CA4B6E"/>
    <w:rsid w:val="00CA59D4"/>
    <w:rsid w:val="00CC0E7B"/>
    <w:rsid w:val="00CC1F4A"/>
    <w:rsid w:val="00CC3674"/>
    <w:rsid w:val="00CC669A"/>
    <w:rsid w:val="00CC67EA"/>
    <w:rsid w:val="00CD51C0"/>
    <w:rsid w:val="00CE080C"/>
    <w:rsid w:val="00CF4D45"/>
    <w:rsid w:val="00CF5C29"/>
    <w:rsid w:val="00CF79AF"/>
    <w:rsid w:val="00CF7ACD"/>
    <w:rsid w:val="00D00619"/>
    <w:rsid w:val="00D01B13"/>
    <w:rsid w:val="00D0203B"/>
    <w:rsid w:val="00D0303A"/>
    <w:rsid w:val="00D0554D"/>
    <w:rsid w:val="00D05AE7"/>
    <w:rsid w:val="00D13A29"/>
    <w:rsid w:val="00D15730"/>
    <w:rsid w:val="00D1759C"/>
    <w:rsid w:val="00D17BA5"/>
    <w:rsid w:val="00D17FB3"/>
    <w:rsid w:val="00D20EE0"/>
    <w:rsid w:val="00D255D4"/>
    <w:rsid w:val="00D2767D"/>
    <w:rsid w:val="00D33E1D"/>
    <w:rsid w:val="00D35613"/>
    <w:rsid w:val="00D4086D"/>
    <w:rsid w:val="00D41693"/>
    <w:rsid w:val="00D419C1"/>
    <w:rsid w:val="00D42FEE"/>
    <w:rsid w:val="00D43FB7"/>
    <w:rsid w:val="00D50301"/>
    <w:rsid w:val="00D52CB0"/>
    <w:rsid w:val="00D53A1C"/>
    <w:rsid w:val="00D53B6F"/>
    <w:rsid w:val="00D565FE"/>
    <w:rsid w:val="00D57231"/>
    <w:rsid w:val="00D60B7F"/>
    <w:rsid w:val="00D63742"/>
    <w:rsid w:val="00D6409D"/>
    <w:rsid w:val="00D673E8"/>
    <w:rsid w:val="00D67AF0"/>
    <w:rsid w:val="00D7009A"/>
    <w:rsid w:val="00D72298"/>
    <w:rsid w:val="00D73231"/>
    <w:rsid w:val="00D74359"/>
    <w:rsid w:val="00D92DA6"/>
    <w:rsid w:val="00D935FB"/>
    <w:rsid w:val="00D9361B"/>
    <w:rsid w:val="00D95F5A"/>
    <w:rsid w:val="00D97982"/>
    <w:rsid w:val="00DA0B4D"/>
    <w:rsid w:val="00DA1068"/>
    <w:rsid w:val="00DA2205"/>
    <w:rsid w:val="00DA24BF"/>
    <w:rsid w:val="00DA2BED"/>
    <w:rsid w:val="00DB2BCC"/>
    <w:rsid w:val="00DB3B9F"/>
    <w:rsid w:val="00DB47C2"/>
    <w:rsid w:val="00DB4C3A"/>
    <w:rsid w:val="00DB7B55"/>
    <w:rsid w:val="00DC0265"/>
    <w:rsid w:val="00DC1B4C"/>
    <w:rsid w:val="00DC3659"/>
    <w:rsid w:val="00DC552B"/>
    <w:rsid w:val="00DC5FC0"/>
    <w:rsid w:val="00DC7C2E"/>
    <w:rsid w:val="00DD4601"/>
    <w:rsid w:val="00DE1131"/>
    <w:rsid w:val="00DE5B3C"/>
    <w:rsid w:val="00DF0F9D"/>
    <w:rsid w:val="00DF1A21"/>
    <w:rsid w:val="00DF2637"/>
    <w:rsid w:val="00DF4D9D"/>
    <w:rsid w:val="00DF590F"/>
    <w:rsid w:val="00E00BE7"/>
    <w:rsid w:val="00E0389A"/>
    <w:rsid w:val="00E05A5E"/>
    <w:rsid w:val="00E06757"/>
    <w:rsid w:val="00E110C8"/>
    <w:rsid w:val="00E12864"/>
    <w:rsid w:val="00E154A8"/>
    <w:rsid w:val="00E15BC6"/>
    <w:rsid w:val="00E161D8"/>
    <w:rsid w:val="00E17FA0"/>
    <w:rsid w:val="00E23D24"/>
    <w:rsid w:val="00E23DAD"/>
    <w:rsid w:val="00E254AB"/>
    <w:rsid w:val="00E31B0E"/>
    <w:rsid w:val="00E33083"/>
    <w:rsid w:val="00E423BF"/>
    <w:rsid w:val="00E43EFC"/>
    <w:rsid w:val="00E4608B"/>
    <w:rsid w:val="00E47416"/>
    <w:rsid w:val="00E5075F"/>
    <w:rsid w:val="00E509B0"/>
    <w:rsid w:val="00E540A1"/>
    <w:rsid w:val="00E54ED2"/>
    <w:rsid w:val="00E55493"/>
    <w:rsid w:val="00E579FC"/>
    <w:rsid w:val="00E57B45"/>
    <w:rsid w:val="00E57C7E"/>
    <w:rsid w:val="00E62EA7"/>
    <w:rsid w:val="00E62F0F"/>
    <w:rsid w:val="00E66645"/>
    <w:rsid w:val="00E755B5"/>
    <w:rsid w:val="00E82244"/>
    <w:rsid w:val="00E826C5"/>
    <w:rsid w:val="00E85F32"/>
    <w:rsid w:val="00E9272B"/>
    <w:rsid w:val="00E9275D"/>
    <w:rsid w:val="00E95D53"/>
    <w:rsid w:val="00E95D5F"/>
    <w:rsid w:val="00E96A96"/>
    <w:rsid w:val="00E97C96"/>
    <w:rsid w:val="00EA0C90"/>
    <w:rsid w:val="00EA0FB3"/>
    <w:rsid w:val="00EA2653"/>
    <w:rsid w:val="00EA4CC7"/>
    <w:rsid w:val="00EA78EF"/>
    <w:rsid w:val="00EB2959"/>
    <w:rsid w:val="00EB5B78"/>
    <w:rsid w:val="00EB6EA7"/>
    <w:rsid w:val="00EB7D8B"/>
    <w:rsid w:val="00EC093A"/>
    <w:rsid w:val="00EC0E12"/>
    <w:rsid w:val="00EC1349"/>
    <w:rsid w:val="00EC53EE"/>
    <w:rsid w:val="00EC5AB7"/>
    <w:rsid w:val="00EC693E"/>
    <w:rsid w:val="00EC6A3B"/>
    <w:rsid w:val="00ED6863"/>
    <w:rsid w:val="00EE0EA1"/>
    <w:rsid w:val="00EE40B8"/>
    <w:rsid w:val="00EE4E17"/>
    <w:rsid w:val="00EE5AA1"/>
    <w:rsid w:val="00EE6694"/>
    <w:rsid w:val="00EE77E3"/>
    <w:rsid w:val="00EF1D88"/>
    <w:rsid w:val="00EF35BC"/>
    <w:rsid w:val="00EF4B00"/>
    <w:rsid w:val="00EF4B9C"/>
    <w:rsid w:val="00EF4EE5"/>
    <w:rsid w:val="00EF5F31"/>
    <w:rsid w:val="00EF63DB"/>
    <w:rsid w:val="00EF72A2"/>
    <w:rsid w:val="00F00D26"/>
    <w:rsid w:val="00F04B6A"/>
    <w:rsid w:val="00F05FF0"/>
    <w:rsid w:val="00F1001F"/>
    <w:rsid w:val="00F11B36"/>
    <w:rsid w:val="00F13531"/>
    <w:rsid w:val="00F13EBC"/>
    <w:rsid w:val="00F15829"/>
    <w:rsid w:val="00F20BBC"/>
    <w:rsid w:val="00F221DD"/>
    <w:rsid w:val="00F25538"/>
    <w:rsid w:val="00F27C01"/>
    <w:rsid w:val="00F31439"/>
    <w:rsid w:val="00F34440"/>
    <w:rsid w:val="00F36BC8"/>
    <w:rsid w:val="00F37BCD"/>
    <w:rsid w:val="00F4248C"/>
    <w:rsid w:val="00F45114"/>
    <w:rsid w:val="00F45821"/>
    <w:rsid w:val="00F477C6"/>
    <w:rsid w:val="00F50360"/>
    <w:rsid w:val="00F503B9"/>
    <w:rsid w:val="00F50A22"/>
    <w:rsid w:val="00F539CF"/>
    <w:rsid w:val="00F54DDA"/>
    <w:rsid w:val="00F57611"/>
    <w:rsid w:val="00F64251"/>
    <w:rsid w:val="00F654C8"/>
    <w:rsid w:val="00F65FFB"/>
    <w:rsid w:val="00F665A3"/>
    <w:rsid w:val="00F666CE"/>
    <w:rsid w:val="00F700E7"/>
    <w:rsid w:val="00F7343B"/>
    <w:rsid w:val="00F76A11"/>
    <w:rsid w:val="00F80FDA"/>
    <w:rsid w:val="00F81355"/>
    <w:rsid w:val="00F82961"/>
    <w:rsid w:val="00F82B00"/>
    <w:rsid w:val="00F854EA"/>
    <w:rsid w:val="00F86C85"/>
    <w:rsid w:val="00F8782B"/>
    <w:rsid w:val="00F90B26"/>
    <w:rsid w:val="00F945D0"/>
    <w:rsid w:val="00FA0D5E"/>
    <w:rsid w:val="00FA13A9"/>
    <w:rsid w:val="00FA1F34"/>
    <w:rsid w:val="00FA27AB"/>
    <w:rsid w:val="00FA4738"/>
    <w:rsid w:val="00FA4E46"/>
    <w:rsid w:val="00FA707A"/>
    <w:rsid w:val="00FB03D9"/>
    <w:rsid w:val="00FB3BB7"/>
    <w:rsid w:val="00FB3F45"/>
    <w:rsid w:val="00FB5000"/>
    <w:rsid w:val="00FB5648"/>
    <w:rsid w:val="00FB69C0"/>
    <w:rsid w:val="00FC1841"/>
    <w:rsid w:val="00FC2195"/>
    <w:rsid w:val="00FC240C"/>
    <w:rsid w:val="00FC2691"/>
    <w:rsid w:val="00FC51B8"/>
    <w:rsid w:val="00FD0399"/>
    <w:rsid w:val="00FD187C"/>
    <w:rsid w:val="00FD1A13"/>
    <w:rsid w:val="00FD2D19"/>
    <w:rsid w:val="00FD4751"/>
    <w:rsid w:val="00FD475B"/>
    <w:rsid w:val="00FD7DC4"/>
    <w:rsid w:val="00FE21AA"/>
    <w:rsid w:val="00FE6010"/>
    <w:rsid w:val="00FE75F0"/>
    <w:rsid w:val="00FF14E4"/>
    <w:rsid w:val="00FF53BD"/>
    <w:rsid w:val="00FF6BF7"/>
    <w:rsid w:val="00FF71BC"/>
    <w:rsid w:val="010E7B04"/>
    <w:rsid w:val="02399293"/>
    <w:rsid w:val="030E6463"/>
    <w:rsid w:val="06409CCE"/>
    <w:rsid w:val="08BB85E2"/>
    <w:rsid w:val="0AB74FE5"/>
    <w:rsid w:val="0AC80638"/>
    <w:rsid w:val="0E0FBC72"/>
    <w:rsid w:val="0E72F8F4"/>
    <w:rsid w:val="0EAE51F5"/>
    <w:rsid w:val="0F6597C8"/>
    <w:rsid w:val="1013D688"/>
    <w:rsid w:val="110EEC83"/>
    <w:rsid w:val="11CEC138"/>
    <w:rsid w:val="13A96D42"/>
    <w:rsid w:val="15B282B1"/>
    <w:rsid w:val="190464E6"/>
    <w:rsid w:val="1B5EC499"/>
    <w:rsid w:val="1BCF4F72"/>
    <w:rsid w:val="1D9A3B4D"/>
    <w:rsid w:val="1E507EE8"/>
    <w:rsid w:val="20F4A551"/>
    <w:rsid w:val="2776671D"/>
    <w:rsid w:val="28A371C3"/>
    <w:rsid w:val="292FBF96"/>
    <w:rsid w:val="2B197DCC"/>
    <w:rsid w:val="2EEE0EC9"/>
    <w:rsid w:val="3258CB4F"/>
    <w:rsid w:val="34435F7E"/>
    <w:rsid w:val="3739362D"/>
    <w:rsid w:val="39D5C49E"/>
    <w:rsid w:val="39EBF890"/>
    <w:rsid w:val="3CD2DE80"/>
    <w:rsid w:val="3E7BFE24"/>
    <w:rsid w:val="3FEA3DF8"/>
    <w:rsid w:val="3FED2A3C"/>
    <w:rsid w:val="49BE633B"/>
    <w:rsid w:val="4D4BAF0D"/>
    <w:rsid w:val="4EC8BD47"/>
    <w:rsid w:val="4F59F8C0"/>
    <w:rsid w:val="5024BAAA"/>
    <w:rsid w:val="52256060"/>
    <w:rsid w:val="53AB40D3"/>
    <w:rsid w:val="545D02EB"/>
    <w:rsid w:val="572A8173"/>
    <w:rsid w:val="58A336EF"/>
    <w:rsid w:val="5B6C9B64"/>
    <w:rsid w:val="5C9269C1"/>
    <w:rsid w:val="5FA7BD7E"/>
    <w:rsid w:val="61E99C7E"/>
    <w:rsid w:val="6372DDDC"/>
    <w:rsid w:val="676D0895"/>
    <w:rsid w:val="67BB7866"/>
    <w:rsid w:val="6C19C76E"/>
    <w:rsid w:val="6C8CBCA4"/>
    <w:rsid w:val="6F4BF6FF"/>
    <w:rsid w:val="71EA4D78"/>
    <w:rsid w:val="741DBDB0"/>
    <w:rsid w:val="7C3AE4E5"/>
    <w:rsid w:val="7D978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632D6"/>
  <w15:docId w15:val="{2A88E813-308C-49EE-BE3D-2275302C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6F72"/>
    <w:pPr>
      <w:widowControl w:val="0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DC5FC0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FC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C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FC0"/>
    <w:rPr>
      <w:rFonts w:ascii="Tahoma" w:eastAsia="Calibri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0F00"/>
    <w:rPr>
      <w:color w:val="808080"/>
    </w:rPr>
  </w:style>
  <w:style w:type="table" w:styleId="TableGrid">
    <w:name w:val="Table Grid"/>
    <w:basedOn w:val="TableNormal"/>
    <w:uiPriority w:val="59"/>
    <w:rsid w:val="008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40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40"/>
    <w:rPr>
      <w:rFonts w:ascii="Calibri" w:eastAsia="Calibri" w:hAnsi="Calibri" w:cs="Calibri"/>
      <w:color w:val="00000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845"/>
    <w:pPr>
      <w:widowControl w:val="0"/>
      <w:spacing w:after="200"/>
    </w:pPr>
    <w:rPr>
      <w:rFonts w:ascii="Calibri" w:eastAsia="Calibri" w:hAnsi="Calibri" w:cs="Calibr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84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28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875"/>
    <w:pPr>
      <w:ind w:left="720"/>
      <w:contextualSpacing/>
    </w:pPr>
  </w:style>
  <w:style w:type="paragraph" w:styleId="NoSpacing">
    <w:name w:val="No Spacing"/>
    <w:uiPriority w:val="1"/>
    <w:qFormat/>
    <w:rsid w:val="00452B66"/>
    <w:pPr>
      <w:widowControl w:val="0"/>
      <w:spacing w:after="0" w:line="240" w:lineRule="auto"/>
    </w:pPr>
    <w:rPr>
      <w:rFonts w:ascii="Calibri" w:eastAsia="Calibri" w:hAnsi="Calibri" w:cs="Calibri"/>
      <w:color w:val="000000"/>
      <w:szCs w:val="20"/>
    </w:rPr>
  </w:style>
  <w:style w:type="paragraph" w:customStyle="1" w:styleId="Default">
    <w:name w:val="Default"/>
    <w:rsid w:val="006321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3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3AC2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A26536"/>
  </w:style>
  <w:style w:type="character" w:customStyle="1" w:styleId="eop">
    <w:name w:val="eop"/>
    <w:basedOn w:val="DefaultParagraphFont"/>
    <w:rsid w:val="00A2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42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329442">
                                      <w:marLeft w:val="60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yperlink" Target="http://www.usgs.gov/3DHP/HydroSpec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dhp_dca@usgs.gov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jects\BAA_Projects\BAAFY19fy20Awards\BAA_FY20_ReleaseMaterials\Final-20190910T165647Z-001\Final\Attach%20A%20-%20BAA%20Proposal%20Submission%20Tool\3DEP%20BAA%20140G0119R0029%20G19AS00124%20Attachme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6703c0-f160-4e19-a163-f7e5c99cd31e">NGPBAA-254074050-6833</_dlc_DocId>
    <_dlc_DocIdUrl xmlns="776703c0-f160-4e19-a163-f7e5c99cd31e">
      <Url>https://doimspp.sharepoint.com/sites/GS-CSS-NGP-BAAContractSensitive/_layouts/15/DocIdRedir.aspx?ID=NGPBAA-254074050-6833</Url>
      <Description>NGPBAA-254074050-6833</Description>
    </_dlc_DocIdUrl>
    <SharedWithUsers xmlns="776703c0-f160-4e19-a163-f7e5c99cd31e">
      <UserInfo>
        <DisplayName>Kloth, Walter F</DisplayName>
        <AccountId>18</AccountId>
        <AccountType/>
      </UserInfo>
      <UserInfo>
        <DisplayName>Emmett, Patrick F</DisplayName>
        <AccountId>52</AccountId>
        <AccountType/>
      </UserInfo>
    </SharedWithUsers>
    <lcf76f155ced4ddcb4097134ff3c332f xmlns="4a33487a-a8c1-418d-9818-101e44bfe072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C59F12D3F84458C269D3F0129B635" ma:contentTypeVersion="14" ma:contentTypeDescription="Create a new document." ma:contentTypeScope="" ma:versionID="7b20de5b2135fce63d77571a4b75368b">
  <xsd:schema xmlns:xsd="http://www.w3.org/2001/XMLSchema" xmlns:xs="http://www.w3.org/2001/XMLSchema" xmlns:p="http://schemas.microsoft.com/office/2006/metadata/properties" xmlns:ns2="776703c0-f160-4e19-a163-f7e5c99cd31e" xmlns:ns3="4a33487a-a8c1-418d-9818-101e44bfe072" xmlns:ns4="31062a0d-ede8-4112-b4bb-00a9c1bc8e16" targetNamespace="http://schemas.microsoft.com/office/2006/metadata/properties" ma:root="true" ma:fieldsID="198b421ed5dcb17ecb5518feb12b86fb" ns2:_="" ns3:_="" ns4:_="">
    <xsd:import namespace="776703c0-f160-4e19-a163-f7e5c99cd31e"/>
    <xsd:import namespace="4a33487a-a8c1-418d-9818-101e44bfe072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487a-a8c1-418d-9818-101e44bf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55f4d1-8230-4ba3-b879-6672c9d8545e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FF70D-FD97-4D98-8F4B-306F64C9AD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08F24C-4DB1-478C-BCA1-E1EA2F830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85250-3C2A-4911-A361-DC47ACB0CC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873B7-25A4-40B7-BEE5-EBFAF0D20834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1627D8FE-BFAA-49FE-AFBA-30A611E02426}">
  <ds:schemaRefs>
    <ds:schemaRef ds:uri="776703c0-f160-4e19-a163-f7e5c99cd3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31062a0d-ede8-4112-b4bb-00a9c1bc8e16"/>
    <ds:schemaRef ds:uri="http://schemas.openxmlformats.org/package/2006/metadata/core-properties"/>
    <ds:schemaRef ds:uri="4a33487a-a8c1-418d-9818-101e44bfe07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C7D8B27-239A-4FDC-8829-3AEB6E5A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03c0-f160-4e19-a163-f7e5c99cd31e"/>
    <ds:schemaRef ds:uri="4a33487a-a8c1-418d-9818-101e44bfe072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3DEP BAA 140G0119R0029 G19AS00124 AttachmentA</Template>
  <TotalTime>5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Baez, Vanessa</dc:creator>
  <cp:keywords/>
  <dc:description/>
  <cp:lastModifiedBy>Thunen, Diana R</cp:lastModifiedBy>
  <cp:revision>242</cp:revision>
  <cp:lastPrinted>2017-06-27T01:32:00Z</cp:lastPrinted>
  <dcterms:created xsi:type="dcterms:W3CDTF">2024-06-27T19:42:00Z</dcterms:created>
  <dcterms:modified xsi:type="dcterms:W3CDTF">2025-07-31T17:20:00Z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0x01010035EC59F12D3F84458C269D3F0129B635</vt:lpwstr>
  </property>
  <property fmtid="{D5CDD505-2E9C-101B-9397-08002B2CF9AE}" pid="3" name="_dlc_DocIdItemGuid">
    <vt:lpwstr>939fc52e-52ea-42c1-8d76-865ef36bf273</vt:lpwstr>
  </property>
  <property fmtid="{D5CDD505-2E9C-101B-9397-08002B2CF9AE}" pid="4" name="MediaServiceImageTags">
    <vt:lpwstr/>
  </property>
</Properties>
</file>