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05ACB" w14:textId="6E5A0F90" w:rsidR="00DC21F9" w:rsidRPr="00734E17" w:rsidRDefault="00CA6F85" w:rsidP="00530E2F">
      <w:pPr>
        <w:spacing w:after="0" w:line="240" w:lineRule="auto"/>
        <w:jc w:val="center"/>
        <w:rPr>
          <w:b/>
          <w:bCs/>
        </w:rPr>
      </w:pPr>
      <w:r w:rsidRPr="66EC7CC6">
        <w:rPr>
          <w:b/>
          <w:bCs/>
        </w:rPr>
        <w:t>3DHP</w:t>
      </w:r>
      <w:r w:rsidR="00CC7F4C" w:rsidRPr="66EC7CC6">
        <w:rPr>
          <w:b/>
          <w:bCs/>
        </w:rPr>
        <w:t>-</w:t>
      </w:r>
      <w:r w:rsidR="245CD842" w:rsidRPr="66EC7CC6">
        <w:rPr>
          <w:b/>
          <w:bCs/>
        </w:rPr>
        <w:t>D</w:t>
      </w:r>
      <w:r w:rsidR="00530E2F" w:rsidRPr="66EC7CC6">
        <w:rPr>
          <w:b/>
          <w:bCs/>
        </w:rPr>
        <w:t xml:space="preserve">: </w:t>
      </w:r>
      <w:r w:rsidR="00734E17" w:rsidRPr="66EC7CC6">
        <w:rPr>
          <w:b/>
          <w:bCs/>
        </w:rPr>
        <w:t xml:space="preserve">Validation of Proposed Funding Partners </w:t>
      </w:r>
    </w:p>
    <w:p w14:paraId="1605DEB4" w14:textId="77777777" w:rsidR="002A321C" w:rsidRDefault="002A321C" w:rsidP="00063BD6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8010"/>
      </w:tblGrid>
      <w:tr w:rsidR="00E32C73" w14:paraId="7454A55C" w14:textId="2DFE5ED3" w:rsidTr="00A33FC0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0CEB077" w14:textId="0D1D06AE" w:rsidR="00E32C73" w:rsidRPr="00B57C04" w:rsidRDefault="00E32C73" w:rsidP="00E32C73">
            <w:pPr>
              <w:rPr>
                <w:b/>
                <w:bCs/>
                <w:color w:val="FF0000"/>
              </w:rPr>
            </w:pPr>
            <w:r w:rsidRPr="00B57C04">
              <w:rPr>
                <w:b/>
                <w:bCs/>
                <w:color w:val="FF0000"/>
              </w:rPr>
              <w:t>Instructions</w:t>
            </w: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14:paraId="12888D43" w14:textId="1242E2DF" w:rsidR="00E32C73" w:rsidRPr="00B57C04" w:rsidRDefault="00E32C73" w:rsidP="00E32C73">
            <w:pPr>
              <w:rPr>
                <w:b/>
                <w:bCs/>
                <w:color w:val="FF0000"/>
              </w:rPr>
            </w:pPr>
            <w:r w:rsidRPr="00B57C04">
              <w:rPr>
                <w:color w:val="FF0000"/>
              </w:rPr>
              <w:t xml:space="preserve">Project submission </w:t>
            </w:r>
            <w:r w:rsidRPr="00B57C04">
              <w:rPr>
                <w:b/>
                <w:bCs/>
                <w:color w:val="FF0000"/>
              </w:rPr>
              <w:t>must</w:t>
            </w:r>
            <w:r w:rsidRPr="00B57C04">
              <w:rPr>
                <w:color w:val="FF0000"/>
              </w:rPr>
              <w:t xml:space="preserve"> include one form 3DHP-D for each funding partner. </w:t>
            </w:r>
          </w:p>
        </w:tc>
      </w:tr>
    </w:tbl>
    <w:p w14:paraId="064A7B26" w14:textId="77777777" w:rsidR="00257C9E" w:rsidRPr="00272535" w:rsidRDefault="00257C9E" w:rsidP="3A696A79">
      <w:pPr>
        <w:pBdr>
          <w:bottom w:val="single" w:sz="12" w:space="2" w:color="auto"/>
        </w:pBdr>
        <w:spacing w:after="0" w:line="240" w:lineRule="auto"/>
        <w:jc w:val="center"/>
        <w:rPr>
          <w:b/>
          <w:bCs/>
        </w:rPr>
      </w:pPr>
    </w:p>
    <w:p w14:paraId="3F94D67B" w14:textId="77777777" w:rsidR="00DE3504" w:rsidRPr="00272535" w:rsidRDefault="00DE3504"/>
    <w:tbl>
      <w:tblPr>
        <w:tblStyle w:val="TableGrid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422"/>
        <w:gridCol w:w="1793"/>
        <w:gridCol w:w="1447"/>
        <w:gridCol w:w="3598"/>
      </w:tblGrid>
      <w:tr w:rsidR="00882392" w:rsidRPr="00272535" w14:paraId="07D4E9CB" w14:textId="77777777" w:rsidTr="00063BD6">
        <w:trPr>
          <w:trHeight w:val="420"/>
        </w:trPr>
        <w:tc>
          <w:tcPr>
            <w:tcW w:w="13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BF50B8B" w14:textId="77777777" w:rsidR="00882392" w:rsidRPr="00272535" w:rsidRDefault="00882392" w:rsidP="00525902">
            <w:r w:rsidRPr="00272535">
              <w:rPr>
                <w:b/>
              </w:rPr>
              <w:t>Applicant Information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2C8ABB1" w14:textId="77777777" w:rsidR="00882392" w:rsidRPr="00272535" w:rsidRDefault="00882392" w:rsidP="0096005C">
            <w:pPr>
              <w:spacing w:line="276" w:lineRule="auto"/>
            </w:pPr>
            <w:r w:rsidRPr="00272535">
              <w:t>First Name: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6F50C3" w14:textId="29DA6FA7" w:rsidR="00882392" w:rsidRPr="00272535" w:rsidRDefault="00882392" w:rsidP="0096005C">
            <w:pPr>
              <w:spacing w:line="276" w:lineRule="auto"/>
            </w:pPr>
            <w:r w:rsidRPr="00272535"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3"/>
            <w:r w:rsidRPr="00272535">
              <w:instrText xml:space="preserve"> FORMTEXT </w:instrText>
            </w:r>
            <w:r w:rsidRPr="00272535">
              <w:fldChar w:fldCharType="separate"/>
            </w:r>
            <w:r w:rsidR="00716D0D">
              <w:t> </w:t>
            </w:r>
            <w:r w:rsidR="00716D0D">
              <w:t> </w:t>
            </w:r>
            <w:r w:rsidR="00716D0D">
              <w:t> </w:t>
            </w:r>
            <w:r w:rsidR="00716D0D">
              <w:t> </w:t>
            </w:r>
            <w:r w:rsidR="00716D0D">
              <w:t> </w:t>
            </w:r>
            <w:r w:rsidRPr="00272535">
              <w:fldChar w:fldCharType="end"/>
            </w:r>
            <w:bookmarkEnd w:id="0"/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47A09CD" w14:textId="77777777" w:rsidR="00882392" w:rsidRPr="00272535" w:rsidRDefault="00882392" w:rsidP="0096005C">
            <w:pPr>
              <w:spacing w:line="276" w:lineRule="auto"/>
            </w:pPr>
            <w:r w:rsidRPr="00272535">
              <w:t>Last Name: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D6E9D2" w14:textId="0868D5F9" w:rsidR="00882392" w:rsidRPr="00272535" w:rsidRDefault="00882392" w:rsidP="0096005C">
            <w:pPr>
              <w:spacing w:line="276" w:lineRule="auto"/>
            </w:pPr>
            <w:r w:rsidRPr="00272535"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" w:name="Text4"/>
            <w:r w:rsidRPr="00272535">
              <w:instrText xml:space="preserve"> FORMTEXT </w:instrText>
            </w:r>
            <w:r w:rsidRPr="00272535">
              <w:fldChar w:fldCharType="separate"/>
            </w:r>
            <w:r w:rsidR="00716D0D">
              <w:t> </w:t>
            </w:r>
            <w:r w:rsidR="00716D0D">
              <w:t> </w:t>
            </w:r>
            <w:r w:rsidR="00716D0D">
              <w:t> </w:t>
            </w:r>
            <w:r w:rsidR="00716D0D">
              <w:t> </w:t>
            </w:r>
            <w:r w:rsidR="00716D0D">
              <w:t> </w:t>
            </w:r>
            <w:r w:rsidRPr="00272535">
              <w:fldChar w:fldCharType="end"/>
            </w:r>
            <w:bookmarkEnd w:id="1"/>
          </w:p>
        </w:tc>
      </w:tr>
      <w:tr w:rsidR="00882392" w:rsidRPr="00272535" w14:paraId="4F8B1327" w14:textId="77777777" w:rsidTr="00063BD6">
        <w:trPr>
          <w:trHeight w:val="498"/>
        </w:trPr>
        <w:tc>
          <w:tcPr>
            <w:tcW w:w="1368" w:type="dxa"/>
            <w:vMerge/>
            <w:tcBorders>
              <w:right w:val="single" w:sz="4" w:space="0" w:color="auto"/>
            </w:tcBorders>
          </w:tcPr>
          <w:p w14:paraId="0E19D5AF" w14:textId="77777777" w:rsidR="00882392" w:rsidRPr="00272535" w:rsidRDefault="00882392" w:rsidP="00525902"/>
        </w:tc>
        <w:tc>
          <w:tcPr>
            <w:tcW w:w="826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0275240" w14:textId="1B1B7342" w:rsidR="00882392" w:rsidRPr="00272535" w:rsidRDefault="00882392" w:rsidP="0096005C">
            <w:pPr>
              <w:spacing w:line="276" w:lineRule="auto"/>
            </w:pPr>
            <w:r w:rsidRPr="00272535">
              <w:t>Organization:</w:t>
            </w:r>
            <w:r w:rsidRPr="00272535">
              <w:fldChar w:fldCharType="begin">
                <w:ffData>
                  <w:name w:val="Text4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" w:name="Text44"/>
            <w:r w:rsidRPr="00272535">
              <w:instrText xml:space="preserve"> FORMTEXT </w:instrText>
            </w:r>
            <w:r w:rsidRPr="00272535">
              <w:fldChar w:fldCharType="separate"/>
            </w:r>
            <w:r w:rsidR="00716D0D">
              <w:t> </w:t>
            </w:r>
            <w:r w:rsidR="00716D0D">
              <w:t> </w:t>
            </w:r>
            <w:r w:rsidR="00716D0D">
              <w:t> </w:t>
            </w:r>
            <w:r w:rsidR="00716D0D">
              <w:t> </w:t>
            </w:r>
            <w:r w:rsidR="00716D0D">
              <w:t> </w:t>
            </w:r>
            <w:r w:rsidRPr="00272535">
              <w:fldChar w:fldCharType="end"/>
            </w:r>
            <w:bookmarkEnd w:id="2"/>
          </w:p>
        </w:tc>
      </w:tr>
      <w:tr w:rsidR="006630B1" w:rsidRPr="00272535" w14:paraId="5F4565CD" w14:textId="77777777" w:rsidTr="00DC6EDF">
        <w:trPr>
          <w:trHeight w:val="420"/>
        </w:trPr>
        <w:tc>
          <w:tcPr>
            <w:tcW w:w="13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56A97F6" w14:textId="77777777" w:rsidR="006630B1" w:rsidRPr="00272535" w:rsidRDefault="006630B1" w:rsidP="00525902"/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47536" w14:textId="77777777" w:rsidR="006630B1" w:rsidRPr="00272535" w:rsidRDefault="006630B1" w:rsidP="0096005C">
            <w:pPr>
              <w:spacing w:line="276" w:lineRule="auto"/>
            </w:pPr>
            <w:r w:rsidRPr="00272535">
              <w:t>Project Title: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215EFA" w14:textId="3ACB1B01" w:rsidR="006630B1" w:rsidRPr="00272535" w:rsidRDefault="00882392" w:rsidP="0096005C">
            <w:pPr>
              <w:spacing w:line="276" w:lineRule="auto"/>
            </w:pPr>
            <w:r w:rsidRPr="00272535">
              <w:t xml:space="preserve">  </w:t>
            </w:r>
            <w:r w:rsidR="006630B1" w:rsidRPr="00272535">
              <w:fldChar w:fldCharType="begin">
                <w:ffData>
                  <w:name w:val="Text7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3" w:name="Text7"/>
            <w:r w:rsidR="006630B1" w:rsidRPr="00272535">
              <w:instrText xml:space="preserve"> FORMTEXT </w:instrText>
            </w:r>
            <w:r w:rsidR="006630B1" w:rsidRPr="00272535">
              <w:fldChar w:fldCharType="separate"/>
            </w:r>
            <w:r w:rsidR="00716D0D">
              <w:t> </w:t>
            </w:r>
            <w:r w:rsidR="00716D0D">
              <w:t> </w:t>
            </w:r>
            <w:r w:rsidR="00716D0D">
              <w:t> </w:t>
            </w:r>
            <w:r w:rsidR="00716D0D">
              <w:t> </w:t>
            </w:r>
            <w:r w:rsidR="00716D0D">
              <w:t> </w:t>
            </w:r>
            <w:r w:rsidR="006630B1" w:rsidRPr="00272535">
              <w:fldChar w:fldCharType="end"/>
            </w:r>
            <w:bookmarkEnd w:id="3"/>
          </w:p>
        </w:tc>
      </w:tr>
    </w:tbl>
    <w:p w14:paraId="045F402B" w14:textId="77777777" w:rsidR="00EC27D9" w:rsidRPr="00272535" w:rsidRDefault="00EC27D9"/>
    <w:p w14:paraId="552D6B2A" w14:textId="2E862BAB" w:rsidR="006630B1" w:rsidRPr="00272535" w:rsidRDefault="008739CB">
      <w:r w:rsidRPr="00BD33AE">
        <w:rPr>
          <w:rFonts w:asciiTheme="minorHAnsi" w:eastAsia="Arial" w:hAnsiTheme="minorHAnsi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207B04" wp14:editId="397782C1">
                <wp:simplePos x="0" y="0"/>
                <wp:positionH relativeFrom="column">
                  <wp:posOffset>-852170</wp:posOffset>
                </wp:positionH>
                <wp:positionV relativeFrom="paragraph">
                  <wp:posOffset>1674192</wp:posOffset>
                </wp:positionV>
                <wp:extent cx="838200" cy="1160059"/>
                <wp:effectExtent l="0" t="0" r="19050" b="21590"/>
                <wp:wrapNone/>
                <wp:docPr id="217" name="Text Box 2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1600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9957F" w14:textId="4195F9ED" w:rsidR="00BD33AE" w:rsidRPr="005F743B" w:rsidRDefault="00A06BDE" w:rsidP="00377C1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</w:rPr>
                            </w:pPr>
                            <w:r w:rsidRPr="005F743B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</w:rPr>
                              <w:t>Complete</w:t>
                            </w:r>
                            <w:r w:rsidR="00BD33AE" w:rsidRPr="005F743B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5F743B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</w:rPr>
                              <w:t xml:space="preserve">Only ONE </w:t>
                            </w:r>
                            <w:r w:rsidR="005B5ACA" w:rsidRPr="005F743B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</w:rPr>
                              <w:t>S</w:t>
                            </w:r>
                            <w:r w:rsidRPr="005F743B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</w:rPr>
                              <w:t xml:space="preserve">tatement </w:t>
                            </w:r>
                            <w:r w:rsidR="005B5ACA" w:rsidRPr="005F743B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</w:rPr>
                              <w:t>B</w:t>
                            </w:r>
                            <w:r w:rsidRPr="005F743B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</w:rPr>
                              <w:t xml:space="preserve">ased on </w:t>
                            </w:r>
                            <w:r w:rsidR="005B5ACA" w:rsidRPr="005F743B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</w:rPr>
                              <w:t>P</w:t>
                            </w:r>
                            <w:r w:rsidR="00755DBD" w:rsidRPr="005F743B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</w:rPr>
                              <w:t xml:space="preserve">roject </w:t>
                            </w:r>
                            <w:r w:rsidR="005B5ACA" w:rsidRPr="005F743B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</w:rPr>
                              <w:t>A</w:t>
                            </w:r>
                            <w:r w:rsidR="00755DBD" w:rsidRPr="005F743B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</w:rPr>
                              <w:t>pproach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07B04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alt="&quot;&quot;" style="position:absolute;margin-left:-67.1pt;margin-top:131.85pt;width:66pt;height:91.3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" strokecolor="red" strokeweight="1.5pt">
                <v:textbox>
                  <w:txbxContent>
                    <w:p w14:paraId="7579957F" w14:textId="4195F9ED" w:rsidR="00BD33AE" w:rsidRPr="005F743B" w:rsidRDefault="00A06BDE" w:rsidP="00377C1E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</w:rPr>
                      </w:pPr>
                      <w:r w:rsidRPr="005F743B"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</w:rPr>
                        <w:t>Complete</w:t>
                      </w:r>
                      <w:r w:rsidR="00BD33AE" w:rsidRPr="005F743B"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</w:rPr>
                        <w:t xml:space="preserve"> </w:t>
                      </w:r>
                      <w:r w:rsidRPr="005F743B"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</w:rPr>
                        <w:t xml:space="preserve">Only ONE </w:t>
                      </w:r>
                      <w:r w:rsidR="005B5ACA" w:rsidRPr="005F743B"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</w:rPr>
                        <w:t>S</w:t>
                      </w:r>
                      <w:r w:rsidRPr="005F743B"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</w:rPr>
                        <w:t xml:space="preserve">tatement </w:t>
                      </w:r>
                      <w:r w:rsidR="005B5ACA" w:rsidRPr="005F743B"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</w:rPr>
                        <w:t>B</w:t>
                      </w:r>
                      <w:r w:rsidRPr="005F743B"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</w:rPr>
                        <w:t xml:space="preserve">ased on </w:t>
                      </w:r>
                      <w:r w:rsidR="005B5ACA" w:rsidRPr="005F743B"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</w:rPr>
                        <w:t>P</w:t>
                      </w:r>
                      <w:r w:rsidR="00755DBD" w:rsidRPr="005F743B"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</w:rPr>
                        <w:t xml:space="preserve">roject </w:t>
                      </w:r>
                      <w:r w:rsidR="005B5ACA" w:rsidRPr="005F743B"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</w:rPr>
                        <w:t>A</w:t>
                      </w:r>
                      <w:r w:rsidR="00755DBD" w:rsidRPr="005F743B"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</w:rPr>
                        <w:t>pproach</w:t>
                      </w:r>
                    </w:p>
                  </w:txbxContent>
                </v:textbox>
              </v:shape>
            </w:pict>
          </mc:Fallback>
        </mc:AlternateContent>
      </w:r>
      <w:r w:rsidR="005F743B" w:rsidRPr="00C324B4">
        <w:rPr>
          <w:rFonts w:asciiTheme="minorHAnsi" w:eastAsia="Arial" w:hAnsiTheme="minorHAnsi" w:cs="Times New Roman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3AA77AA" wp14:editId="6250990C">
                <wp:simplePos x="0" y="0"/>
                <wp:positionH relativeFrom="page">
                  <wp:posOffset>7014220</wp:posOffset>
                </wp:positionH>
                <wp:positionV relativeFrom="paragraph">
                  <wp:posOffset>1941508</wp:posOffset>
                </wp:positionV>
                <wp:extent cx="708025" cy="655093"/>
                <wp:effectExtent l="0" t="0" r="15875" b="12065"/>
                <wp:wrapNone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025" cy="6550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CB95F" w14:textId="77777777" w:rsidR="00013D63" w:rsidRPr="006717BD" w:rsidRDefault="00013D63" w:rsidP="00013D63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FF0000"/>
                                <w:sz w:val="20"/>
                              </w:rPr>
                            </w:pPr>
                            <w:r w:rsidRPr="006717BD">
                              <w:rPr>
                                <w:b/>
                                <w:i/>
                                <w:iCs/>
                                <w:color w:val="FF0000"/>
                                <w:sz w:val="20"/>
                              </w:rPr>
                              <w:t>Hit TAB to complete input</w:t>
                            </w:r>
                          </w:p>
                        </w:txbxContent>
                      </wps:txbx>
                      <wps:bodyPr rot="0" vert="horz" wrap="square" lIns="45720" tIns="45720" rIns="4572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A77AA" id="Text Box 2" o:spid="_x0000_s1027" type="#_x0000_t202" alt="&quot;&quot;" style="position:absolute;margin-left:552.3pt;margin-top:152.85pt;width:55.75pt;height:51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" strokecolor="red" strokeweight="1.5pt">
                <v:textbox inset="3.6pt,,3.6pt">
                  <w:txbxContent>
                    <w:p w14:paraId="283CB95F" w14:textId="77777777" w:rsidR="00013D63" w:rsidRPr="006717BD" w:rsidRDefault="00013D63" w:rsidP="00013D63">
                      <w:pPr>
                        <w:jc w:val="center"/>
                        <w:rPr>
                          <w:b/>
                          <w:i/>
                          <w:iCs/>
                          <w:color w:val="FF0000"/>
                          <w:sz w:val="20"/>
                        </w:rPr>
                      </w:pPr>
                      <w:r w:rsidRPr="006717BD">
                        <w:rPr>
                          <w:b/>
                          <w:i/>
                          <w:iCs/>
                          <w:color w:val="FF0000"/>
                          <w:sz w:val="20"/>
                        </w:rPr>
                        <w:t>Hit TAB to complete input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C27D9" w:rsidRPr="0027253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2548D9" wp14:editId="1458E4A0">
                <wp:simplePos x="0" y="0"/>
                <wp:positionH relativeFrom="column">
                  <wp:posOffset>-9728</wp:posOffset>
                </wp:positionH>
                <wp:positionV relativeFrom="paragraph">
                  <wp:posOffset>44626</wp:posOffset>
                </wp:positionV>
                <wp:extent cx="6060332" cy="0"/>
                <wp:effectExtent l="0" t="0" r="17145" b="1905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0332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DEAF8F" id="Straight Connector 1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3.5pt" to="476.4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" strokecolor="black [3213]" strokeweight="1.75pt"/>
            </w:pict>
          </mc:Fallback>
        </mc:AlternateContent>
      </w:r>
    </w:p>
    <w:tbl>
      <w:tblPr>
        <w:tblStyle w:val="TableGrid"/>
        <w:tblW w:w="9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260"/>
        <w:gridCol w:w="2250"/>
        <w:gridCol w:w="494"/>
        <w:gridCol w:w="766"/>
        <w:gridCol w:w="3239"/>
      </w:tblGrid>
      <w:tr w:rsidR="00882392" w:rsidRPr="00272535" w14:paraId="42F41B33" w14:textId="77777777" w:rsidTr="009E4820">
        <w:trPr>
          <w:trHeight w:val="645"/>
        </w:trPr>
        <w:tc>
          <w:tcPr>
            <w:tcW w:w="1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A751747" w14:textId="77777777" w:rsidR="00882392" w:rsidRPr="00272535" w:rsidRDefault="00882392" w:rsidP="00A402A3">
            <w:r w:rsidRPr="00272535">
              <w:rPr>
                <w:b/>
              </w:rPr>
              <w:t>Proposed Funding Partner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0AE3A6" w14:textId="77777777" w:rsidR="00882392" w:rsidRPr="00272535" w:rsidRDefault="00882392" w:rsidP="0096005C">
            <w:pPr>
              <w:spacing w:line="276" w:lineRule="auto"/>
            </w:pPr>
            <w:r w:rsidRPr="00272535">
              <w:t>First Name: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CC1D84" w14:textId="12DBBCB7" w:rsidR="00882392" w:rsidRPr="00272535" w:rsidRDefault="00882392" w:rsidP="0096005C">
            <w:pPr>
              <w:spacing w:line="276" w:lineRule="auto"/>
            </w:pPr>
            <w:r w:rsidRPr="00272535"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72535">
              <w:instrText xml:space="preserve"> FORMTEXT </w:instrText>
            </w:r>
            <w:r w:rsidRPr="00272535">
              <w:fldChar w:fldCharType="separate"/>
            </w:r>
            <w:r w:rsidR="00716D0D">
              <w:t> </w:t>
            </w:r>
            <w:r w:rsidR="00716D0D">
              <w:t> </w:t>
            </w:r>
            <w:r w:rsidR="00716D0D">
              <w:t> </w:t>
            </w:r>
            <w:r w:rsidR="00716D0D">
              <w:t> </w:t>
            </w:r>
            <w:r w:rsidR="00716D0D">
              <w:t> </w:t>
            </w:r>
            <w:r w:rsidRPr="00272535"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950C00" w14:textId="77777777" w:rsidR="00882392" w:rsidRPr="00272535" w:rsidRDefault="00882392" w:rsidP="0096005C">
            <w:pPr>
              <w:spacing w:line="276" w:lineRule="auto"/>
            </w:pPr>
            <w:r w:rsidRPr="00272535">
              <w:t>Last Name: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FA1494" w14:textId="540C3C07" w:rsidR="00882392" w:rsidRPr="00272535" w:rsidRDefault="00882392" w:rsidP="0096005C">
            <w:pPr>
              <w:spacing w:line="276" w:lineRule="auto"/>
            </w:pPr>
            <w:r w:rsidRPr="00272535"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72535">
              <w:instrText xml:space="preserve"> FORMTEXT </w:instrText>
            </w:r>
            <w:r w:rsidRPr="00272535">
              <w:fldChar w:fldCharType="separate"/>
            </w:r>
            <w:r w:rsidR="00716D0D">
              <w:t> </w:t>
            </w:r>
            <w:r w:rsidR="00716D0D">
              <w:t> </w:t>
            </w:r>
            <w:r w:rsidR="00716D0D">
              <w:t> </w:t>
            </w:r>
            <w:r w:rsidR="00716D0D">
              <w:t> </w:t>
            </w:r>
            <w:r w:rsidR="00716D0D">
              <w:t> </w:t>
            </w:r>
            <w:r w:rsidRPr="00272535">
              <w:fldChar w:fldCharType="end"/>
            </w:r>
          </w:p>
        </w:tc>
      </w:tr>
      <w:tr w:rsidR="00882392" w:rsidRPr="00272535" w14:paraId="42326AA4" w14:textId="77777777" w:rsidTr="009E4820">
        <w:trPr>
          <w:trHeight w:val="526"/>
        </w:trPr>
        <w:tc>
          <w:tcPr>
            <w:tcW w:w="17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9C45E87" w14:textId="77777777" w:rsidR="00882392" w:rsidRPr="00272535" w:rsidRDefault="00882392" w:rsidP="00A402A3"/>
        </w:tc>
        <w:tc>
          <w:tcPr>
            <w:tcW w:w="800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D6B2334" w14:textId="489DB200" w:rsidR="00882392" w:rsidRPr="00272535" w:rsidRDefault="00882392" w:rsidP="0096005C">
            <w:pPr>
              <w:spacing w:line="276" w:lineRule="auto"/>
            </w:pPr>
            <w:r w:rsidRPr="00272535">
              <w:t xml:space="preserve">Organization: </w:t>
            </w:r>
            <w:r w:rsidRPr="00272535">
              <w:fldChar w:fldCharType="begin">
                <w:ffData>
                  <w:name w:val="Text4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72535">
              <w:instrText xml:space="preserve"> FORMTEXT </w:instrText>
            </w:r>
            <w:r w:rsidRPr="00272535">
              <w:fldChar w:fldCharType="separate"/>
            </w:r>
            <w:r w:rsidR="00716D0D">
              <w:t> </w:t>
            </w:r>
            <w:r w:rsidR="00716D0D">
              <w:t> </w:t>
            </w:r>
            <w:r w:rsidR="00716D0D">
              <w:t> </w:t>
            </w:r>
            <w:r w:rsidR="00716D0D">
              <w:t> </w:t>
            </w:r>
            <w:r w:rsidR="00716D0D">
              <w:t> </w:t>
            </w:r>
            <w:r w:rsidRPr="00272535">
              <w:fldChar w:fldCharType="end"/>
            </w:r>
          </w:p>
        </w:tc>
      </w:tr>
      <w:tr w:rsidR="00761D49" w:rsidRPr="00272535" w14:paraId="2D16234D" w14:textId="77777777" w:rsidTr="002175F6">
        <w:trPr>
          <w:trHeight w:val="526"/>
        </w:trPr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</w:tcPr>
          <w:p w14:paraId="655BD55A" w14:textId="77777777" w:rsidR="00761D49" w:rsidRPr="00272535" w:rsidRDefault="00761D49" w:rsidP="00A402A3"/>
        </w:tc>
        <w:tc>
          <w:tcPr>
            <w:tcW w:w="400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5E3CF79" w14:textId="77777777" w:rsidR="00761D49" w:rsidRPr="00272535" w:rsidRDefault="00761D49" w:rsidP="0096005C">
            <w:pPr>
              <w:spacing w:line="276" w:lineRule="auto"/>
            </w:pPr>
            <w:r>
              <w:rPr>
                <w:rFonts w:asciiTheme="minorHAnsi" w:hAnsiTheme="minorHAnsi" w:cstheme="minorHAnsi"/>
              </w:rPr>
              <w:t xml:space="preserve">Email: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Email1"/>
                  <w:enabled/>
                  <w:calcOnExit w:val="0"/>
                  <w:textInput/>
                </w:ffData>
              </w:fldChar>
            </w:r>
            <w:bookmarkStart w:id="4" w:name="Email1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bookmarkEnd w:id="4"/>
        <w:tc>
          <w:tcPr>
            <w:tcW w:w="4005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0F14D403" w14:textId="1DA8C60F" w:rsidR="00761D49" w:rsidRPr="00272535" w:rsidRDefault="002175F6" w:rsidP="0096005C">
            <w:pPr>
              <w:spacing w:line="276" w:lineRule="auto"/>
            </w:pPr>
            <w:r>
              <w:rPr>
                <w:rFonts w:asciiTheme="minorHAnsi" w:hAnsiTheme="minorHAnsi" w:cstheme="minorHAnsi"/>
              </w:rPr>
              <w:t xml:space="preserve">Phone Number: </w:t>
            </w:r>
            <w:r w:rsidRPr="00855280">
              <w:rPr>
                <w:rFonts w:asciiTheme="minorHAnsi" w:hAnsiTheme="minorHAnsi" w:cstheme="minorHAnsi"/>
                <w:szCs w:val="22"/>
              </w:rPr>
              <w:t>(</w:t>
            </w: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Area_Code"/>
                  <w:enabled/>
                  <w:calcOnExit w:val="0"/>
                  <w:helpText w:type="text" w:val="Area_Code"/>
                  <w:statusText w:type="text" w:val="Area_Code"/>
                  <w:textInput>
                    <w:maxLength w:val="3"/>
                  </w:textInput>
                </w:ffData>
              </w:fldChar>
            </w:r>
            <w:bookmarkStart w:id="5" w:name="Area_Code"/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5"/>
            <w:r w:rsidRPr="00855280">
              <w:rPr>
                <w:rFonts w:asciiTheme="minorHAnsi" w:hAnsiTheme="minorHAnsi" w:cstheme="minorHAnsi"/>
                <w:szCs w:val="22"/>
              </w:rPr>
              <w:t>)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Phone_prefix"/>
                  <w:enabled/>
                  <w:calcOnExit w:val="0"/>
                  <w:helpText w:type="text" w:val="Phone prefix"/>
                  <w:statusText w:type="text" w:val="Phone prefix"/>
                  <w:textInput>
                    <w:maxLength w:val="3"/>
                  </w:textInput>
                </w:ffData>
              </w:fldChar>
            </w:r>
            <w:bookmarkStart w:id="6" w:name="Phone_prefix"/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6"/>
            <w:r w:rsidRPr="00855280">
              <w:rPr>
                <w:rFonts w:asciiTheme="minorHAnsi" w:hAnsiTheme="minorHAnsi" w:cstheme="minorHAnsi"/>
                <w:szCs w:val="22"/>
              </w:rPr>
              <w:t>-</w:t>
            </w:r>
            <w:r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Phone_Line_Number"/>
                  <w:enabled/>
                  <w:calcOnExit w:val="0"/>
                  <w:helpText w:type="text" w:val="Phone_Line_Number"/>
                  <w:statusText w:type="text" w:val="Phone_Line_Number"/>
                  <w:textInput>
                    <w:maxLength w:val="4"/>
                  </w:textInput>
                </w:ffData>
              </w:fldChar>
            </w:r>
            <w:bookmarkStart w:id="7" w:name="Phone_Line_Number"/>
            <w:r>
              <w:rPr>
                <w:rFonts w:asciiTheme="minorHAnsi" w:hAnsiTheme="minorHAnsi" w:cstheme="minorHAnsi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</w:rPr>
            </w:r>
            <w:r>
              <w:rPr>
                <w:rFonts w:asciiTheme="minorHAnsi" w:hAnsiTheme="minorHAnsi" w:cstheme="minorHAnsi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</w:rPr>
              <w:t> </w:t>
            </w:r>
            <w:r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7"/>
          </w:p>
        </w:tc>
      </w:tr>
      <w:tr w:rsidR="00EC27D9" w:rsidRPr="00272535" w14:paraId="44D34A62" w14:textId="77777777" w:rsidTr="00E31179">
        <w:trPr>
          <w:trHeight w:val="526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ED06" w14:textId="336DF733" w:rsidR="00EC27D9" w:rsidRPr="00272535" w:rsidRDefault="00FC3493" w:rsidP="00A402A3">
            <w:r>
              <w:t>Financial Assistance Awards</w:t>
            </w:r>
          </w:p>
        </w:tc>
        <w:tc>
          <w:tcPr>
            <w:tcW w:w="8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D5EB1AE" w14:textId="38068D15" w:rsidR="00EC27D9" w:rsidRPr="00272535" w:rsidRDefault="00A45F6C" w:rsidP="0096005C">
            <w:pPr>
              <w:spacing w:line="276" w:lineRule="auto"/>
            </w:pPr>
            <w:r w:rsidRPr="00272535">
              <w:t xml:space="preserve">This form acknowledges that our </w:t>
            </w:r>
            <w:r w:rsidR="00A272CE">
              <w:t xml:space="preserve">organization is a full and willing partner </w:t>
            </w:r>
            <w:r w:rsidRPr="00272535">
              <w:t xml:space="preserve">in the project referenced above. </w:t>
            </w:r>
            <w:r w:rsidR="00EC27D9" w:rsidRPr="00272535">
              <w:t xml:space="preserve">If </w:t>
            </w:r>
            <w:r w:rsidR="00EE654A">
              <w:t>project submission is selected</w:t>
            </w:r>
            <w:r w:rsidR="00EC27D9" w:rsidRPr="00272535">
              <w:t xml:space="preserve">, our </w:t>
            </w:r>
            <w:r w:rsidR="00C2791D">
              <w:t>organization</w:t>
            </w:r>
            <w:r w:rsidR="00C2791D" w:rsidRPr="00272535">
              <w:t xml:space="preserve"> </w:t>
            </w:r>
            <w:r w:rsidR="00EC27D9" w:rsidRPr="00272535">
              <w:t xml:space="preserve">has </w:t>
            </w:r>
            <w:r w:rsidRPr="00272535">
              <w:t>proposed a</w:t>
            </w:r>
            <w:r w:rsidR="00A272CE">
              <w:t xml:space="preserve"> good faith</w:t>
            </w:r>
            <w:r w:rsidRPr="00272535">
              <w:t xml:space="preserve"> contribution of</w:t>
            </w:r>
            <w:r w:rsidR="00C76F01" w:rsidRPr="00272535">
              <w:t xml:space="preserve"> $___</w:t>
            </w:r>
            <w:r w:rsidR="00C76F01" w:rsidRPr="00272535">
              <w:rPr>
                <w:u w:val="single"/>
              </w:rPr>
              <w:t>__</w:t>
            </w:r>
            <w:r w:rsidR="00674780">
              <w:rPr>
                <w:u w:val="single"/>
              </w:rPr>
              <w:fldChar w:fldCharType="begin">
                <w:ffData>
                  <w:name w:val="Financial_Assist_Amt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8" w:name="Financial_Assist_Amt"/>
            <w:r w:rsidR="00674780">
              <w:rPr>
                <w:u w:val="single"/>
              </w:rPr>
              <w:instrText xml:space="preserve"> FORMTEXT </w:instrText>
            </w:r>
            <w:r w:rsidR="00674780">
              <w:rPr>
                <w:u w:val="single"/>
              </w:rPr>
            </w:r>
            <w:r w:rsidR="00674780">
              <w:rPr>
                <w:u w:val="single"/>
              </w:rPr>
              <w:fldChar w:fldCharType="separate"/>
            </w:r>
            <w:r w:rsidR="00716D0D">
              <w:rPr>
                <w:u w:val="single"/>
              </w:rPr>
              <w:t> </w:t>
            </w:r>
            <w:r w:rsidR="00716D0D">
              <w:rPr>
                <w:u w:val="single"/>
              </w:rPr>
              <w:t> </w:t>
            </w:r>
            <w:r w:rsidR="00716D0D">
              <w:rPr>
                <w:u w:val="single"/>
              </w:rPr>
              <w:t> </w:t>
            </w:r>
            <w:r w:rsidR="00716D0D">
              <w:rPr>
                <w:u w:val="single"/>
              </w:rPr>
              <w:t> </w:t>
            </w:r>
            <w:r w:rsidR="00716D0D">
              <w:rPr>
                <w:u w:val="single"/>
              </w:rPr>
              <w:t> </w:t>
            </w:r>
            <w:r w:rsidR="00674780">
              <w:rPr>
                <w:u w:val="single"/>
              </w:rPr>
              <w:fldChar w:fldCharType="end"/>
            </w:r>
            <w:bookmarkEnd w:id="8"/>
            <w:r w:rsidR="00C76F01" w:rsidRPr="00272535">
              <w:rPr>
                <w:u w:val="single"/>
              </w:rPr>
              <w:t xml:space="preserve">____ </w:t>
            </w:r>
            <w:r w:rsidR="00C76F01" w:rsidRPr="00272535">
              <w:t>towards</w:t>
            </w:r>
            <w:r w:rsidR="0026563E">
              <w:t xml:space="preserve"> the </w:t>
            </w:r>
            <w:r w:rsidR="001C1886">
              <w:t xml:space="preserve">data </w:t>
            </w:r>
            <w:r w:rsidR="0026563E">
              <w:t>acquisition costs of this</w:t>
            </w:r>
            <w:r w:rsidR="00BC266A" w:rsidRPr="00272535">
              <w:t xml:space="preserve"> project</w:t>
            </w:r>
            <w:r w:rsidR="00C76F01" w:rsidRPr="00272535">
              <w:t xml:space="preserve">. </w:t>
            </w:r>
          </w:p>
        </w:tc>
      </w:tr>
      <w:tr w:rsidR="006A367C" w:rsidRPr="00272535" w14:paraId="775AD221" w14:textId="77777777" w:rsidTr="00E31179">
        <w:trPr>
          <w:trHeight w:val="414"/>
        </w:trPr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D97A33" w14:textId="77777777" w:rsidR="006A367C" w:rsidRPr="00272535" w:rsidRDefault="0079096B" w:rsidP="00A402A3">
            <w:r>
              <w:t>Geospatial Products and Services (GPSC)</w:t>
            </w:r>
          </w:p>
        </w:tc>
        <w:tc>
          <w:tcPr>
            <w:tcW w:w="80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31E63F" w14:textId="56EA3D85" w:rsidR="006A367C" w:rsidRPr="00100786" w:rsidRDefault="193C1BB4" w:rsidP="0096005C">
            <w:pPr>
              <w:spacing w:line="276" w:lineRule="auto"/>
            </w:pPr>
            <w:r w:rsidRPr="718333FC">
              <w:rPr>
                <w:rFonts w:asciiTheme="minorHAnsi" w:eastAsia="Arial" w:hAnsiTheme="minorHAnsi" w:cs="Times New Roman"/>
              </w:rPr>
              <w:t xml:space="preserve">This form acknowledges that our organization is a full and willing partner in the project referenced above. If </w:t>
            </w:r>
            <w:r w:rsidR="001C1886">
              <w:rPr>
                <w:rFonts w:asciiTheme="minorHAnsi" w:eastAsia="Arial" w:hAnsiTheme="minorHAnsi" w:cs="Times New Roman"/>
              </w:rPr>
              <w:t>project submission is selected</w:t>
            </w:r>
            <w:r w:rsidRPr="718333FC">
              <w:rPr>
                <w:rFonts w:asciiTheme="minorHAnsi" w:eastAsia="Arial" w:hAnsiTheme="minorHAnsi" w:cs="Times New Roman"/>
              </w:rPr>
              <w:t xml:space="preserve">, our </w:t>
            </w:r>
            <w:r w:rsidR="7644D4E6" w:rsidRPr="718333FC">
              <w:rPr>
                <w:rFonts w:asciiTheme="minorHAnsi" w:eastAsia="Arial" w:hAnsiTheme="minorHAnsi" w:cs="Times New Roman"/>
              </w:rPr>
              <w:t xml:space="preserve">organization </w:t>
            </w:r>
            <w:r w:rsidRPr="718333FC">
              <w:rPr>
                <w:rFonts w:asciiTheme="minorHAnsi" w:eastAsia="Arial" w:hAnsiTheme="minorHAnsi" w:cs="Times New Roman"/>
              </w:rPr>
              <w:t>has proposed a good faith contribution of $___</w:t>
            </w:r>
            <w:r w:rsidRPr="718333FC">
              <w:rPr>
                <w:rFonts w:asciiTheme="minorHAnsi" w:eastAsia="Arial" w:hAnsiTheme="minorHAnsi" w:cs="Times New Roman"/>
                <w:u w:val="single"/>
              </w:rPr>
              <w:t>__</w:t>
            </w:r>
            <w:r w:rsidR="001A1294" w:rsidRPr="718333FC">
              <w:rPr>
                <w:rFonts w:asciiTheme="minorHAnsi" w:eastAsia="Arial" w:hAnsiTheme="minorHAnsi" w:cs="Times New Roman"/>
                <w:u w:val="single"/>
              </w:rPr>
              <w:fldChar w:fldCharType="begin">
                <w:ffData>
                  <w:name w:val="GPSC_Total_Amt"/>
                  <w:enabled/>
                  <w:calcOnExit/>
                  <w:textInput>
                    <w:type w:val="number"/>
                    <w:format w:val="#,##0.00"/>
                  </w:textInput>
                </w:ffData>
              </w:fldChar>
            </w:r>
            <w:bookmarkStart w:id="9" w:name="GPSC_Total_Amt"/>
            <w:r w:rsidR="001A1294" w:rsidRPr="718333FC">
              <w:rPr>
                <w:rFonts w:asciiTheme="minorHAnsi" w:eastAsia="Arial" w:hAnsiTheme="minorHAnsi" w:cs="Times New Roman"/>
                <w:u w:val="single"/>
              </w:rPr>
              <w:instrText xml:space="preserve"> FORMTEXT </w:instrText>
            </w:r>
            <w:r w:rsidR="001A1294" w:rsidRPr="718333FC">
              <w:rPr>
                <w:rFonts w:asciiTheme="minorHAnsi" w:eastAsia="Arial" w:hAnsiTheme="minorHAnsi" w:cs="Times New Roman"/>
                <w:u w:val="single"/>
              </w:rPr>
            </w:r>
            <w:r w:rsidR="001A1294" w:rsidRPr="718333FC">
              <w:rPr>
                <w:rFonts w:asciiTheme="minorHAnsi" w:eastAsia="Arial" w:hAnsiTheme="minorHAnsi" w:cs="Times New Roman"/>
                <w:u w:val="single"/>
              </w:rPr>
              <w:fldChar w:fldCharType="separate"/>
            </w:r>
            <w:r w:rsidR="00716D0D">
              <w:rPr>
                <w:rFonts w:asciiTheme="minorHAnsi" w:eastAsia="Arial" w:hAnsiTheme="minorHAnsi" w:cs="Times New Roman"/>
                <w:noProof/>
                <w:u w:val="single"/>
              </w:rPr>
              <w:t> </w:t>
            </w:r>
            <w:r w:rsidR="00716D0D">
              <w:rPr>
                <w:rFonts w:asciiTheme="minorHAnsi" w:eastAsia="Arial" w:hAnsiTheme="minorHAnsi" w:cs="Times New Roman"/>
                <w:noProof/>
                <w:u w:val="single"/>
              </w:rPr>
              <w:t> </w:t>
            </w:r>
            <w:r w:rsidR="00716D0D">
              <w:rPr>
                <w:rFonts w:asciiTheme="minorHAnsi" w:eastAsia="Arial" w:hAnsiTheme="minorHAnsi" w:cs="Times New Roman"/>
                <w:noProof/>
                <w:u w:val="single"/>
              </w:rPr>
              <w:t> </w:t>
            </w:r>
            <w:r w:rsidR="00716D0D">
              <w:rPr>
                <w:rFonts w:asciiTheme="minorHAnsi" w:eastAsia="Arial" w:hAnsiTheme="minorHAnsi" w:cs="Times New Roman"/>
                <w:noProof/>
                <w:u w:val="single"/>
              </w:rPr>
              <w:t> </w:t>
            </w:r>
            <w:r w:rsidR="00716D0D">
              <w:rPr>
                <w:rFonts w:asciiTheme="minorHAnsi" w:eastAsia="Arial" w:hAnsiTheme="minorHAnsi" w:cs="Times New Roman"/>
                <w:noProof/>
                <w:u w:val="single"/>
              </w:rPr>
              <w:t> </w:t>
            </w:r>
            <w:r w:rsidR="001A1294" w:rsidRPr="718333FC">
              <w:rPr>
                <w:rFonts w:asciiTheme="minorHAnsi" w:eastAsia="Arial" w:hAnsiTheme="minorHAnsi" w:cs="Times New Roman"/>
                <w:u w:val="single"/>
              </w:rPr>
              <w:fldChar w:fldCharType="end"/>
            </w:r>
            <w:bookmarkEnd w:id="9"/>
            <w:r w:rsidRPr="718333FC">
              <w:rPr>
                <w:rFonts w:asciiTheme="minorHAnsi" w:eastAsia="Arial" w:hAnsiTheme="minorHAnsi" w:cs="Times New Roman"/>
                <w:u w:val="single"/>
              </w:rPr>
              <w:t xml:space="preserve">____ </w:t>
            </w:r>
            <w:r w:rsidRPr="718333FC">
              <w:rPr>
                <w:rFonts w:asciiTheme="minorHAnsi" w:eastAsia="Arial" w:hAnsiTheme="minorHAnsi" w:cs="Times New Roman"/>
              </w:rPr>
              <w:t xml:space="preserve">towards the </w:t>
            </w:r>
            <w:r w:rsidR="5E2D6993" w:rsidRPr="718333FC">
              <w:rPr>
                <w:rFonts w:asciiTheme="minorHAnsi" w:eastAsia="Arial" w:hAnsiTheme="minorHAnsi" w:cs="Times New Roman"/>
              </w:rPr>
              <w:t>total</w:t>
            </w:r>
            <w:r w:rsidRPr="718333FC">
              <w:rPr>
                <w:rFonts w:asciiTheme="minorHAnsi" w:eastAsia="Arial" w:hAnsiTheme="minorHAnsi" w:cs="Times New Roman"/>
              </w:rPr>
              <w:t xml:space="preserve"> cost of this project. </w:t>
            </w:r>
            <w:r w:rsidR="5E2D6993" w:rsidRPr="718333FC">
              <w:rPr>
                <w:rFonts w:asciiTheme="minorHAnsi" w:eastAsia="Arial" w:hAnsiTheme="minorHAnsi" w:cs="Times New Roman"/>
              </w:rPr>
              <w:t>The applicant recognizes that $__</w:t>
            </w:r>
            <w:r w:rsidR="6B1ECFD0" w:rsidRPr="718333FC">
              <w:rPr>
                <w:rFonts w:asciiTheme="minorHAnsi" w:eastAsia="Arial" w:hAnsiTheme="minorHAnsi" w:cs="Times New Roman"/>
              </w:rPr>
              <w:t>_____</w:t>
            </w:r>
            <w:r w:rsidR="00C42169" w:rsidRPr="718333FC">
              <w:rPr>
                <w:rFonts w:asciiTheme="minorHAnsi" w:eastAsia="Arial" w:hAnsiTheme="minorHAnsi" w:cs="Times New Roman"/>
                <w:u w:val="single"/>
              </w:rPr>
              <w:fldChar w:fldCharType="begin"/>
            </w:r>
            <w:r w:rsidR="00C42169" w:rsidRPr="718333FC">
              <w:rPr>
                <w:rFonts w:asciiTheme="minorHAnsi" w:eastAsia="Arial" w:hAnsiTheme="minorHAnsi" w:cs="Times New Roman"/>
                <w:u w:val="single"/>
              </w:rPr>
              <w:instrText xml:space="preserve"> </w:instrText>
            </w:r>
            <w:r w:rsidR="001A1294" w:rsidRPr="718333FC">
              <w:rPr>
                <w:rFonts w:asciiTheme="minorHAnsi" w:eastAsia="Arial" w:hAnsiTheme="minorHAnsi" w:cs="Times New Roman"/>
                <w:u w:val="single"/>
              </w:rPr>
              <w:instrText>=GPSC_Total_Amt/1.0</w:instrText>
            </w:r>
            <w:r w:rsidR="00206A0D" w:rsidRPr="718333FC">
              <w:rPr>
                <w:rFonts w:asciiTheme="minorHAnsi" w:eastAsia="Arial" w:hAnsiTheme="minorHAnsi" w:cs="Times New Roman"/>
                <w:u w:val="single"/>
              </w:rPr>
              <w:instrText>6</w:instrText>
            </w:r>
            <w:r w:rsidR="001A1294" w:rsidRPr="718333FC">
              <w:rPr>
                <w:rFonts w:asciiTheme="minorHAnsi" w:eastAsia="Arial" w:hAnsiTheme="minorHAnsi" w:cs="Times New Roman"/>
                <w:u w:val="single"/>
              </w:rPr>
              <w:instrText xml:space="preserve"> \#"$#,##0.00;($#,##0.00)"</w:instrText>
            </w:r>
            <w:r w:rsidR="00C42169" w:rsidRPr="718333FC">
              <w:rPr>
                <w:rFonts w:asciiTheme="minorHAnsi" w:eastAsia="Arial" w:hAnsiTheme="minorHAnsi" w:cs="Times New Roman"/>
                <w:u w:val="single"/>
              </w:rPr>
              <w:fldChar w:fldCharType="separate"/>
            </w:r>
            <w:r w:rsidR="00716D0D" w:rsidRPr="718333FC">
              <w:rPr>
                <w:rFonts w:asciiTheme="minorHAnsi" w:eastAsia="Arial" w:hAnsiTheme="minorHAnsi" w:cs="Times New Roman"/>
                <w:noProof/>
                <w:u w:val="single"/>
              </w:rPr>
              <w:t>$</w:t>
            </w:r>
            <w:r w:rsidR="00716D0D">
              <w:rPr>
                <w:rFonts w:asciiTheme="minorHAnsi" w:eastAsia="Arial" w:hAnsiTheme="minorHAnsi" w:cs="Times New Roman"/>
                <w:noProof/>
                <w:u w:val="single"/>
              </w:rPr>
              <w:t xml:space="preserve">   0.00</w:t>
            </w:r>
            <w:r w:rsidR="00C42169" w:rsidRPr="718333FC">
              <w:rPr>
                <w:rFonts w:asciiTheme="minorHAnsi" w:eastAsia="Arial" w:hAnsiTheme="minorHAnsi" w:cs="Times New Roman"/>
                <w:u w:val="single"/>
              </w:rPr>
              <w:fldChar w:fldCharType="end"/>
            </w:r>
            <w:r w:rsidR="5E2D6993" w:rsidRPr="718333FC">
              <w:rPr>
                <w:rFonts w:asciiTheme="minorHAnsi" w:eastAsia="Arial" w:hAnsiTheme="minorHAnsi" w:cs="Times New Roman"/>
                <w:u w:val="single"/>
              </w:rPr>
              <w:t>_</w:t>
            </w:r>
            <w:r w:rsidR="6B1ECFD0" w:rsidRPr="718333FC">
              <w:rPr>
                <w:rFonts w:asciiTheme="minorHAnsi" w:eastAsia="Arial" w:hAnsiTheme="minorHAnsi" w:cs="Times New Roman"/>
                <w:u w:val="single"/>
              </w:rPr>
              <w:t xml:space="preserve">     </w:t>
            </w:r>
            <w:r w:rsidR="5E2D6993" w:rsidRPr="718333FC">
              <w:rPr>
                <w:rFonts w:asciiTheme="minorHAnsi" w:eastAsia="Arial" w:hAnsiTheme="minorHAnsi" w:cs="Times New Roman"/>
                <w:u w:val="single"/>
              </w:rPr>
              <w:t>_</w:t>
            </w:r>
            <w:r w:rsidR="6B1ECFD0" w:rsidRPr="718333FC">
              <w:rPr>
                <w:rFonts w:asciiTheme="minorHAnsi" w:eastAsia="Arial" w:hAnsiTheme="minorHAnsi" w:cs="Times New Roman"/>
                <w:u w:val="single"/>
              </w:rPr>
              <w:t>___</w:t>
            </w:r>
            <w:r w:rsidR="5E2D6993" w:rsidRPr="718333FC">
              <w:rPr>
                <w:rFonts w:asciiTheme="minorHAnsi" w:eastAsia="Arial" w:hAnsiTheme="minorHAnsi" w:cs="Times New Roman"/>
                <w:u w:val="single"/>
              </w:rPr>
              <w:t xml:space="preserve"> </w:t>
            </w:r>
            <w:r w:rsidR="5E2D6993" w:rsidRPr="718333FC">
              <w:rPr>
                <w:rFonts w:asciiTheme="minorHAnsi" w:eastAsia="Arial" w:hAnsiTheme="minorHAnsi" w:cs="Times New Roman"/>
              </w:rPr>
              <w:t xml:space="preserve">will be applied to the acquisition costs and </w:t>
            </w:r>
            <w:r w:rsidR="0AD063DE" w:rsidRPr="718333FC">
              <w:rPr>
                <w:rFonts w:asciiTheme="minorHAnsi" w:eastAsia="Arial" w:hAnsiTheme="minorHAnsi" w:cs="Times New Roman"/>
              </w:rPr>
              <w:t>6</w:t>
            </w:r>
            <w:r w:rsidRPr="718333FC">
              <w:rPr>
                <w:rFonts w:asciiTheme="minorHAnsi" w:eastAsia="Arial" w:hAnsiTheme="minorHAnsi" w:cs="Times New Roman"/>
              </w:rPr>
              <w:t>% $___</w:t>
            </w:r>
            <w:r w:rsidRPr="718333FC">
              <w:rPr>
                <w:rFonts w:asciiTheme="minorHAnsi" w:eastAsia="Arial" w:hAnsiTheme="minorHAnsi" w:cs="Times New Roman"/>
                <w:u w:val="single"/>
              </w:rPr>
              <w:t>__</w:t>
            </w:r>
            <w:r w:rsidR="6B1ECFD0" w:rsidRPr="718333FC">
              <w:rPr>
                <w:rFonts w:asciiTheme="minorHAnsi" w:eastAsia="Arial" w:hAnsiTheme="minorHAnsi" w:cs="Times New Roman"/>
                <w:u w:val="single"/>
              </w:rPr>
              <w:t xml:space="preserve">_ </w:t>
            </w:r>
            <w:r w:rsidR="001A1294" w:rsidRPr="718333FC">
              <w:rPr>
                <w:rFonts w:asciiTheme="minorHAnsi" w:eastAsia="Arial" w:hAnsiTheme="minorHAnsi" w:cs="Times New Roman"/>
                <w:u w:val="single"/>
              </w:rPr>
              <w:fldChar w:fldCharType="begin"/>
            </w:r>
            <w:r w:rsidR="001A1294" w:rsidRPr="718333FC">
              <w:rPr>
                <w:rFonts w:asciiTheme="minorHAnsi" w:eastAsia="Arial" w:hAnsiTheme="minorHAnsi" w:cs="Times New Roman"/>
                <w:u w:val="single"/>
              </w:rPr>
              <w:instrText xml:space="preserve"> =GPSC_Total_Amt-(GPSC_Total_Amt/1.0</w:instrText>
            </w:r>
            <w:r w:rsidR="00206A0D" w:rsidRPr="718333FC">
              <w:rPr>
                <w:rFonts w:asciiTheme="minorHAnsi" w:eastAsia="Arial" w:hAnsiTheme="minorHAnsi" w:cs="Times New Roman"/>
                <w:u w:val="single"/>
              </w:rPr>
              <w:instrText>6</w:instrText>
            </w:r>
            <w:r w:rsidR="001A1294" w:rsidRPr="718333FC">
              <w:rPr>
                <w:rFonts w:asciiTheme="minorHAnsi" w:eastAsia="Arial" w:hAnsiTheme="minorHAnsi" w:cs="Times New Roman"/>
                <w:u w:val="single"/>
              </w:rPr>
              <w:instrText xml:space="preserve">) \#"$#,##0.00;($#,##0.00)" </w:instrText>
            </w:r>
            <w:r w:rsidR="001A1294" w:rsidRPr="718333FC">
              <w:rPr>
                <w:rFonts w:asciiTheme="minorHAnsi" w:eastAsia="Arial" w:hAnsiTheme="minorHAnsi" w:cs="Times New Roman"/>
                <w:u w:val="single"/>
              </w:rPr>
              <w:fldChar w:fldCharType="separate"/>
            </w:r>
            <w:r w:rsidR="00716D0D" w:rsidRPr="718333FC">
              <w:rPr>
                <w:rFonts w:asciiTheme="minorHAnsi" w:eastAsia="Arial" w:hAnsiTheme="minorHAnsi" w:cs="Times New Roman"/>
                <w:noProof/>
                <w:u w:val="single"/>
              </w:rPr>
              <w:t>$</w:t>
            </w:r>
            <w:r w:rsidR="00716D0D">
              <w:rPr>
                <w:rFonts w:asciiTheme="minorHAnsi" w:eastAsia="Arial" w:hAnsiTheme="minorHAnsi" w:cs="Times New Roman"/>
                <w:noProof/>
                <w:u w:val="single"/>
              </w:rPr>
              <w:t xml:space="preserve">   0.00</w:t>
            </w:r>
            <w:r w:rsidR="001A1294" w:rsidRPr="718333FC">
              <w:rPr>
                <w:rFonts w:asciiTheme="minorHAnsi" w:eastAsia="Arial" w:hAnsiTheme="minorHAnsi" w:cs="Times New Roman"/>
                <w:u w:val="single"/>
              </w:rPr>
              <w:fldChar w:fldCharType="end"/>
            </w:r>
            <w:r w:rsidRPr="718333FC">
              <w:rPr>
                <w:rFonts w:asciiTheme="minorHAnsi" w:eastAsia="Arial" w:hAnsiTheme="minorHAnsi" w:cs="Times New Roman"/>
                <w:u w:val="single"/>
              </w:rPr>
              <w:t>_</w:t>
            </w:r>
            <w:r w:rsidR="6B1ECFD0" w:rsidRPr="718333FC">
              <w:rPr>
                <w:rFonts w:asciiTheme="minorHAnsi" w:eastAsia="Arial" w:hAnsiTheme="minorHAnsi" w:cs="Times New Roman"/>
                <w:u w:val="single"/>
              </w:rPr>
              <w:t xml:space="preserve">     </w:t>
            </w:r>
            <w:r w:rsidRPr="718333FC">
              <w:rPr>
                <w:rFonts w:asciiTheme="minorHAnsi" w:eastAsia="Arial" w:hAnsiTheme="minorHAnsi" w:cs="Times New Roman"/>
                <w:u w:val="single"/>
              </w:rPr>
              <w:t>_</w:t>
            </w:r>
            <w:r w:rsidR="1592E24A" w:rsidRPr="718333FC">
              <w:rPr>
                <w:rFonts w:asciiTheme="minorHAnsi" w:eastAsia="Arial" w:hAnsiTheme="minorHAnsi" w:cs="Times New Roman"/>
              </w:rPr>
              <w:t>will be applied to cover the cost of DOI and USGS assessments.</w:t>
            </w:r>
          </w:p>
        </w:tc>
      </w:tr>
      <w:tr w:rsidR="006A367C" w:rsidRPr="00272535" w14:paraId="5B5CF534" w14:textId="77777777" w:rsidTr="00E31179">
        <w:trPr>
          <w:trHeight w:val="648"/>
        </w:trPr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3C349F" w14:textId="77777777" w:rsidR="006A367C" w:rsidRPr="0033049B" w:rsidRDefault="006A367C" w:rsidP="00A402A3">
            <w:pPr>
              <w:rPr>
                <w:sz w:val="18"/>
                <w:szCs w:val="18"/>
              </w:rPr>
            </w:pPr>
          </w:p>
        </w:tc>
        <w:tc>
          <w:tcPr>
            <w:tcW w:w="8009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ABBA2B0" w14:textId="77777777" w:rsidR="006A367C" w:rsidRPr="006A367C" w:rsidRDefault="006A367C" w:rsidP="00100786">
            <w:pPr>
              <w:rPr>
                <w:rFonts w:asciiTheme="minorHAnsi" w:eastAsia="Arial" w:hAnsiTheme="minorHAnsi" w:cs="Times New Roman"/>
                <w:szCs w:val="22"/>
              </w:rPr>
            </w:pPr>
          </w:p>
        </w:tc>
      </w:tr>
      <w:tr w:rsidR="009E5E60" w:rsidRPr="00272535" w14:paraId="34E871F4" w14:textId="77777777" w:rsidTr="00E31179">
        <w:trPr>
          <w:trHeight w:val="1017"/>
        </w:trPr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BFBC" w14:textId="7E5096E9" w:rsidR="009E5E60" w:rsidRPr="00272535" w:rsidRDefault="00CD73C9" w:rsidP="00710DD8">
            <w:r w:rsidRPr="00272535">
              <w:rPr>
                <w:b/>
              </w:rPr>
              <w:t xml:space="preserve">As stated in the </w:t>
            </w:r>
            <w:r w:rsidR="001E3166">
              <w:rPr>
                <w:b/>
              </w:rPr>
              <w:t xml:space="preserve">Project Submission </w:t>
            </w:r>
            <w:r w:rsidRPr="00272535">
              <w:rPr>
                <w:b/>
              </w:rPr>
              <w:t>this contribution is:</w:t>
            </w:r>
          </w:p>
        </w:tc>
        <w:tc>
          <w:tcPr>
            <w:tcW w:w="8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tbl>
            <w:tblPr>
              <w:tblStyle w:val="TableGrid"/>
              <w:tblW w:w="7159" w:type="dxa"/>
              <w:tblLayout w:type="fixed"/>
              <w:tblLook w:val="04A0" w:firstRow="1" w:lastRow="0" w:firstColumn="1" w:lastColumn="0" w:noHBand="0" w:noVBand="1"/>
            </w:tblPr>
            <w:tblGrid>
              <w:gridCol w:w="416"/>
              <w:gridCol w:w="6743"/>
            </w:tblGrid>
            <w:tr w:rsidR="000F0F8C" w:rsidRPr="00272535" w14:paraId="1E4F469D" w14:textId="77777777" w:rsidTr="000F0F8C">
              <w:trPr>
                <w:trHeight w:val="436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DC33BBB" w14:textId="3FDDDA46" w:rsidR="000F0F8C" w:rsidRPr="00272535" w:rsidRDefault="00000000" w:rsidP="00525902">
                  <w:pPr>
                    <w:jc w:val="right"/>
                  </w:pPr>
                  <w:sdt>
                    <w:sdtPr>
                      <w:id w:val="18714847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16D0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F0F8C" w:rsidRPr="00272535">
                    <w:t xml:space="preserve"> </w:t>
                  </w:r>
                </w:p>
              </w:tc>
              <w:tc>
                <w:tcPr>
                  <w:tcW w:w="674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D743C2" w14:textId="77777777" w:rsidR="000F0F8C" w:rsidRPr="00272535" w:rsidRDefault="000F0F8C" w:rsidP="00525902">
                  <w:r w:rsidRPr="00272535">
                    <w:t xml:space="preserve">Guaranteed  </w:t>
                  </w:r>
                </w:p>
              </w:tc>
            </w:tr>
            <w:tr w:rsidR="000F0F8C" w:rsidRPr="00272535" w14:paraId="1164DF11" w14:textId="77777777" w:rsidTr="000F0F8C">
              <w:trPr>
                <w:trHeight w:val="436"/>
              </w:trPr>
              <w:sdt>
                <w:sdtPr>
                  <w:id w:val="-17704600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1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14:paraId="6254C668" w14:textId="79DEA696" w:rsidR="000F0F8C" w:rsidRPr="00272535" w:rsidRDefault="00716D0D" w:rsidP="00525902"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74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94C67A9" w14:textId="1CB75ABB" w:rsidR="000F0F8C" w:rsidRPr="00272535" w:rsidRDefault="000F0F8C" w:rsidP="00272535">
                  <w:pPr>
                    <w:rPr>
                      <w:u w:val="single"/>
                    </w:rPr>
                  </w:pPr>
                  <w:r w:rsidRPr="00272535">
                    <w:t xml:space="preserve">Pending, with a final funding decision expected on </w:t>
                  </w:r>
                  <w:r w:rsidRPr="00272535">
                    <w:rPr>
                      <w:u w:val="single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>
                          <w:type w:val="date"/>
                          <w:format w:val="MMMM yyyy"/>
                        </w:textInput>
                      </w:ffData>
                    </w:fldChar>
                  </w:r>
                  <w:bookmarkStart w:id="10" w:name="Text46"/>
                  <w:r w:rsidRPr="00272535">
                    <w:rPr>
                      <w:u w:val="single"/>
                    </w:rPr>
                    <w:instrText xml:space="preserve"> FORMTEXT </w:instrText>
                  </w:r>
                  <w:r w:rsidRPr="00272535">
                    <w:rPr>
                      <w:u w:val="single"/>
                    </w:rPr>
                  </w:r>
                  <w:r w:rsidRPr="00272535">
                    <w:rPr>
                      <w:u w:val="single"/>
                    </w:rPr>
                    <w:fldChar w:fldCharType="separate"/>
                  </w:r>
                  <w:r w:rsidR="00C42169">
                    <w:rPr>
                      <w:noProof/>
                      <w:u w:val="single"/>
                    </w:rPr>
                    <w:t> </w:t>
                  </w:r>
                  <w:r w:rsidR="00C42169">
                    <w:rPr>
                      <w:noProof/>
                      <w:u w:val="single"/>
                    </w:rPr>
                    <w:t> </w:t>
                  </w:r>
                  <w:r w:rsidR="00C42169">
                    <w:rPr>
                      <w:noProof/>
                      <w:u w:val="single"/>
                    </w:rPr>
                    <w:t> </w:t>
                  </w:r>
                  <w:r w:rsidR="00C42169">
                    <w:rPr>
                      <w:noProof/>
                      <w:u w:val="single"/>
                    </w:rPr>
                    <w:t> </w:t>
                  </w:r>
                  <w:r w:rsidR="00C42169">
                    <w:rPr>
                      <w:noProof/>
                      <w:u w:val="single"/>
                    </w:rPr>
                    <w:t> </w:t>
                  </w:r>
                  <w:r w:rsidRPr="00272535">
                    <w:rPr>
                      <w:u w:val="single"/>
                    </w:rPr>
                    <w:fldChar w:fldCharType="end"/>
                  </w:r>
                  <w:bookmarkEnd w:id="10"/>
                </w:p>
                <w:p w14:paraId="33319D1B" w14:textId="1D8FEECF" w:rsidR="000F0F8C" w:rsidRPr="00272535" w:rsidRDefault="000F0F8C" w:rsidP="0096005C">
                  <w:pPr>
                    <w:spacing w:line="276" w:lineRule="auto"/>
                  </w:pPr>
                  <w:r w:rsidRPr="00272535">
                    <w:rPr>
                      <w:i/>
                      <w:sz w:val="20"/>
                    </w:rPr>
                    <w:t xml:space="preserve">(Use: </w:t>
                  </w:r>
                  <w:r w:rsidRPr="00272535">
                    <w:rPr>
                      <w:i/>
                      <w:sz w:val="20"/>
                      <w:u w:val="single"/>
                    </w:rPr>
                    <w:t>MMM YYYY)</w:t>
                  </w:r>
                </w:p>
              </w:tc>
            </w:tr>
          </w:tbl>
          <w:p w14:paraId="65CE42E0" w14:textId="6E617008" w:rsidR="009E5E60" w:rsidRPr="00272535" w:rsidRDefault="009E5E60" w:rsidP="00525902"/>
        </w:tc>
      </w:tr>
    </w:tbl>
    <w:p w14:paraId="54686AAA" w14:textId="4AF352AB" w:rsidR="00C76F01" w:rsidRPr="00272535" w:rsidRDefault="00C76F01"/>
    <w:p w14:paraId="44D0F178" w14:textId="233689BA" w:rsidR="00C76F01" w:rsidRPr="00272535" w:rsidRDefault="00C76F01"/>
    <w:p w14:paraId="1ECC7026" w14:textId="77777777" w:rsidR="00F7553A" w:rsidRPr="00272535" w:rsidRDefault="00F7553A">
      <w:r w:rsidRPr="00272535">
        <w:t>Signature</w:t>
      </w:r>
      <w:r w:rsidR="006630B1" w:rsidRPr="00272535">
        <w:t xml:space="preserve"> of Funding Partner</w:t>
      </w:r>
      <w:r w:rsidRPr="00272535">
        <w:t>_____________________________________________________</w:t>
      </w:r>
      <w:r w:rsidR="006630B1" w:rsidRPr="00272535">
        <w:t>________</w:t>
      </w:r>
    </w:p>
    <w:p w14:paraId="23F71655" w14:textId="7B221684" w:rsidR="00F7553A" w:rsidRDefault="00F7553A">
      <w:r>
        <w:t>Date _________________________________________________________________________________</w:t>
      </w:r>
    </w:p>
    <w:sectPr w:rsidR="00F7553A" w:rsidSect="007A05D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634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1DF41" w14:textId="77777777" w:rsidR="001354C4" w:rsidRDefault="001354C4" w:rsidP="00B51DD4">
      <w:pPr>
        <w:spacing w:after="0" w:line="240" w:lineRule="auto"/>
      </w:pPr>
      <w:r>
        <w:separator/>
      </w:r>
    </w:p>
  </w:endnote>
  <w:endnote w:type="continuationSeparator" w:id="0">
    <w:p w14:paraId="151D545F" w14:textId="77777777" w:rsidR="001354C4" w:rsidRDefault="001354C4" w:rsidP="00B51DD4">
      <w:pPr>
        <w:spacing w:after="0" w:line="240" w:lineRule="auto"/>
      </w:pPr>
      <w:r>
        <w:continuationSeparator/>
      </w:r>
    </w:p>
  </w:endnote>
  <w:endnote w:type="continuationNotice" w:id="1">
    <w:p w14:paraId="5E4C16DE" w14:textId="77777777" w:rsidR="001354C4" w:rsidRDefault="001354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6FDF" w14:textId="77777777" w:rsidR="0091235C" w:rsidRDefault="0091235C">
    <w:pPr>
      <w:pStyle w:val="Footer"/>
    </w:pPr>
  </w:p>
  <w:p w14:paraId="5AAEB63E" w14:textId="3F0B9AD9" w:rsidR="0091235C" w:rsidRPr="007A05D3" w:rsidRDefault="007A05D3" w:rsidP="718333FC">
    <w:pPr>
      <w:pBdr>
        <w:top w:val="thinThick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rPr>
        <w:rFonts w:asciiTheme="majorHAnsi" w:eastAsiaTheme="majorEastAsia" w:hAnsiTheme="majorHAnsi" w:cstheme="majorBidi"/>
        <w:noProof/>
      </w:rPr>
    </w:pPr>
    <w:r w:rsidRPr="00664321">
      <w:rPr>
        <w:rFonts w:asciiTheme="minorHAnsi" w:eastAsiaTheme="majorEastAsia" w:hAnsiTheme="minorHAnsi" w:cstheme="minorHAnsi"/>
        <w:b/>
        <w:bCs/>
      </w:rPr>
      <w:t>FY2</w:t>
    </w:r>
    <w:r w:rsidR="0096005C">
      <w:rPr>
        <w:rFonts w:asciiTheme="minorHAnsi" w:eastAsiaTheme="majorEastAsia" w:hAnsiTheme="minorHAnsi" w:cstheme="minorHAnsi"/>
        <w:b/>
        <w:bCs/>
      </w:rPr>
      <w:t>6</w:t>
    </w:r>
    <w:r>
      <w:rPr>
        <w:rFonts w:asciiTheme="minorHAnsi" w:eastAsiaTheme="majorEastAsia" w:hAnsiTheme="minorHAnsi" w:cstheme="minorHAnsi"/>
        <w:b/>
        <w:bCs/>
      </w:rPr>
      <w:t xml:space="preserve"> 3DHP-</w:t>
    </w:r>
    <w:r w:rsidRPr="00664321">
      <w:rPr>
        <w:rFonts w:asciiTheme="minorHAnsi" w:eastAsiaTheme="majorEastAsia" w:hAnsiTheme="minorHAnsi" w:cstheme="minorHAnsi"/>
        <w:b/>
        <w:bCs/>
      </w:rPr>
      <w:t>D</w:t>
    </w:r>
    <w:r>
      <w:rPr>
        <w:rFonts w:asciiTheme="minorHAnsi" w:eastAsiaTheme="majorEastAsia" w:hAnsiTheme="minorHAnsi" w:cstheme="minorHAnsi"/>
        <w:b/>
        <w:bCs/>
      </w:rPr>
      <w:t xml:space="preserve"> Validation of Proposed Funding Partners</w:t>
    </w:r>
    <w:r w:rsidR="0091235C" w:rsidRPr="00722385">
      <w:rPr>
        <w:rFonts w:asciiTheme="majorHAnsi" w:eastAsiaTheme="majorEastAsia" w:hAnsiTheme="majorHAnsi" w:cstheme="majorBidi"/>
      </w:rPr>
      <w:tab/>
    </w:r>
    <w:r w:rsidR="718333FC" w:rsidRPr="718333FC">
      <w:rPr>
        <w:rFonts w:asciiTheme="majorHAnsi" w:eastAsiaTheme="majorEastAsia" w:hAnsiTheme="majorHAnsi" w:cstheme="majorBidi"/>
      </w:rPr>
      <w:t xml:space="preserve">Page </w:t>
    </w:r>
    <w:r w:rsidR="0091235C" w:rsidRPr="718333FC">
      <w:rPr>
        <w:rFonts w:asciiTheme="majorHAnsi" w:eastAsiaTheme="majorEastAsia" w:hAnsiTheme="majorHAnsi" w:cstheme="majorBidi"/>
        <w:noProof/>
      </w:rPr>
      <w:fldChar w:fldCharType="begin"/>
    </w:r>
    <w:r w:rsidR="0091235C" w:rsidRPr="718333FC">
      <w:rPr>
        <w:rFonts w:asciiTheme="majorHAnsi" w:hAnsiTheme="majorHAnsi"/>
      </w:rPr>
      <w:instrText xml:space="preserve"> PAGE   \* MERGEFORMAT </w:instrText>
    </w:r>
    <w:r w:rsidR="0091235C" w:rsidRPr="718333FC">
      <w:rPr>
        <w:rFonts w:asciiTheme="majorHAnsi" w:eastAsiaTheme="minorEastAsia" w:hAnsiTheme="majorHAnsi" w:cstheme="minorBidi"/>
      </w:rPr>
      <w:fldChar w:fldCharType="separate"/>
    </w:r>
    <w:r w:rsidR="718333FC" w:rsidRPr="718333FC">
      <w:rPr>
        <w:rFonts w:asciiTheme="majorHAnsi" w:eastAsiaTheme="majorEastAsia" w:hAnsiTheme="majorHAnsi" w:cstheme="majorBidi"/>
        <w:noProof/>
      </w:rPr>
      <w:t>1</w:t>
    </w:r>
    <w:r w:rsidR="0091235C" w:rsidRPr="718333FC">
      <w:rPr>
        <w:rFonts w:asciiTheme="majorHAnsi" w:eastAsiaTheme="majorEastAsia" w:hAnsiTheme="majorHAnsi" w:cstheme="majorBidi"/>
        <w:noProof/>
      </w:rPr>
      <w:fldChar w:fldCharType="end"/>
    </w:r>
  </w:p>
  <w:p w14:paraId="7B92449B" w14:textId="77777777" w:rsidR="00B51DD4" w:rsidRDefault="00B51D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12ABA" w14:textId="3DF212B0" w:rsidR="009E188B" w:rsidRPr="00BE21AD" w:rsidRDefault="009E188B" w:rsidP="00BE21AD">
    <w:pPr>
      <w:pBdr>
        <w:top w:val="thinThickSmallGap" w:sz="24" w:space="1" w:color="622423" w:themeColor="accent2" w:themeShade="7F"/>
      </w:pBdr>
      <w:tabs>
        <w:tab w:val="center" w:pos="4680"/>
        <w:tab w:val="right" w:pos="9360"/>
      </w:tabs>
      <w:spacing w:after="0" w:line="240" w:lineRule="auto"/>
      <w:rPr>
        <w:rFonts w:asciiTheme="minorHAnsi" w:hAnsiTheme="minorHAnsi" w:cstheme="minorHAnsi"/>
        <w:b/>
        <w:color w:val="auto"/>
        <w:szCs w:val="22"/>
        <w:shd w:val="clear" w:color="auto" w:fill="FFFFFF"/>
      </w:rPr>
    </w:pPr>
    <w:r w:rsidRPr="00664321">
      <w:rPr>
        <w:rFonts w:asciiTheme="minorHAnsi" w:eastAsiaTheme="majorEastAsia" w:hAnsiTheme="minorHAnsi" w:cstheme="minorHAnsi"/>
        <w:b/>
        <w:bCs/>
      </w:rPr>
      <w:t>FY2</w:t>
    </w:r>
    <w:r w:rsidR="001168C7">
      <w:rPr>
        <w:rFonts w:asciiTheme="minorHAnsi" w:eastAsiaTheme="majorEastAsia" w:hAnsiTheme="minorHAnsi" w:cstheme="minorHAnsi"/>
        <w:b/>
        <w:bCs/>
      </w:rPr>
      <w:t>5</w:t>
    </w:r>
    <w:r w:rsidR="00F2313E">
      <w:rPr>
        <w:rFonts w:asciiTheme="minorHAnsi" w:eastAsiaTheme="majorEastAsia" w:hAnsiTheme="minorHAnsi" w:cstheme="minorHAnsi"/>
        <w:b/>
        <w:bCs/>
      </w:rPr>
      <w:t xml:space="preserve"> </w:t>
    </w:r>
    <w:r w:rsidR="00A14AA8">
      <w:rPr>
        <w:rFonts w:asciiTheme="minorHAnsi" w:eastAsiaTheme="majorEastAsia" w:hAnsiTheme="minorHAnsi" w:cstheme="minorHAnsi"/>
        <w:b/>
        <w:bCs/>
      </w:rPr>
      <w:t>3DHP-</w:t>
    </w:r>
    <w:r w:rsidRPr="00664321">
      <w:rPr>
        <w:rFonts w:asciiTheme="minorHAnsi" w:eastAsiaTheme="majorEastAsia" w:hAnsiTheme="minorHAnsi" w:cstheme="minorHAnsi"/>
        <w:b/>
        <w:bCs/>
      </w:rPr>
      <w:t>D</w:t>
    </w:r>
    <w:r w:rsidR="00C32F60">
      <w:rPr>
        <w:rFonts w:asciiTheme="minorHAnsi" w:eastAsiaTheme="majorEastAsia" w:hAnsiTheme="minorHAnsi" w:cstheme="minorHAnsi"/>
        <w:b/>
        <w:bCs/>
      </w:rPr>
      <w:t xml:space="preserve"> Validation of Proposed Funding Partners</w:t>
    </w:r>
    <w:r w:rsidRPr="00664321">
      <w:rPr>
        <w:rFonts w:asciiTheme="minorHAnsi" w:eastAsiaTheme="majorEastAsia" w:hAnsiTheme="minorHAnsi" w:cstheme="minorHAnsi"/>
      </w:rPr>
      <w:tab/>
      <w:t xml:space="preserve">Page </w:t>
    </w:r>
    <w:r w:rsidRPr="00664321">
      <w:rPr>
        <w:rFonts w:asciiTheme="minorHAnsi" w:eastAsiaTheme="majorEastAsia" w:hAnsiTheme="minorHAnsi" w:cstheme="minorHAnsi"/>
        <w:noProof/>
      </w:rPr>
      <w:fldChar w:fldCharType="begin"/>
    </w:r>
    <w:r w:rsidRPr="00664321">
      <w:rPr>
        <w:rFonts w:asciiTheme="minorHAnsi" w:hAnsiTheme="minorHAnsi" w:cstheme="minorHAnsi"/>
      </w:rPr>
      <w:instrText xml:space="preserve"> PAGE   \* MERGEFORMAT </w:instrText>
    </w:r>
    <w:r w:rsidRPr="00664321">
      <w:rPr>
        <w:rFonts w:asciiTheme="minorHAnsi" w:eastAsiaTheme="minorEastAsia" w:hAnsiTheme="minorHAnsi" w:cstheme="minorHAnsi"/>
      </w:rPr>
      <w:fldChar w:fldCharType="separate"/>
    </w:r>
    <w:r w:rsidRPr="00664321">
      <w:rPr>
        <w:rFonts w:asciiTheme="minorHAnsi" w:eastAsiaTheme="minorEastAsia" w:hAnsiTheme="minorHAnsi" w:cstheme="minorHAnsi"/>
      </w:rPr>
      <w:t>1</w:t>
    </w:r>
    <w:r w:rsidRPr="00664321">
      <w:rPr>
        <w:rFonts w:asciiTheme="minorHAnsi" w:eastAsiaTheme="majorEastAsia" w:hAnsiTheme="minorHAnsi" w:cstheme="minorHAnsi"/>
        <w:noProof/>
      </w:rPr>
      <w:fldChar w:fldCharType="end"/>
    </w:r>
  </w:p>
  <w:p w14:paraId="4C50F6EA" w14:textId="77777777" w:rsidR="009E188B" w:rsidRDefault="009E188B" w:rsidP="009E188B">
    <w:pPr>
      <w:pStyle w:val="BodyText"/>
      <w:spacing w:line="14" w:lineRule="auto"/>
      <w:rPr>
        <w:sz w:val="20"/>
      </w:rPr>
    </w:pPr>
  </w:p>
  <w:p w14:paraId="16B56851" w14:textId="77777777" w:rsidR="009E188B" w:rsidRDefault="009E18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54635" w14:textId="77777777" w:rsidR="001354C4" w:rsidRDefault="001354C4" w:rsidP="00B51DD4">
      <w:pPr>
        <w:spacing w:after="0" w:line="240" w:lineRule="auto"/>
      </w:pPr>
      <w:r>
        <w:separator/>
      </w:r>
    </w:p>
  </w:footnote>
  <w:footnote w:type="continuationSeparator" w:id="0">
    <w:p w14:paraId="6396F6ED" w14:textId="77777777" w:rsidR="001354C4" w:rsidRDefault="001354C4" w:rsidP="00B51DD4">
      <w:pPr>
        <w:spacing w:after="0" w:line="240" w:lineRule="auto"/>
      </w:pPr>
      <w:r>
        <w:continuationSeparator/>
      </w:r>
    </w:p>
  </w:footnote>
  <w:footnote w:type="continuationNotice" w:id="1">
    <w:p w14:paraId="5BCF142A" w14:textId="77777777" w:rsidR="001354C4" w:rsidRDefault="001354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9B528" w14:textId="77777777" w:rsidR="001D755A" w:rsidRDefault="00C33B8F" w:rsidP="00C33B8F">
    <w:pPr>
      <w:pStyle w:val="NoSpacing"/>
      <w:jc w:val="center"/>
      <w:rPr>
        <w:b/>
        <w:bCs/>
        <w:color w:val="auto"/>
      </w:rPr>
    </w:pPr>
    <w:r w:rsidRPr="00860191">
      <w:rPr>
        <w:b/>
        <w:bCs/>
        <w:color w:val="auto"/>
      </w:rPr>
      <w:t xml:space="preserve">US Geological </w:t>
    </w:r>
    <w:r w:rsidRPr="00327998">
      <w:rPr>
        <w:b/>
        <w:bCs/>
        <w:color w:val="auto"/>
      </w:rPr>
      <w:t>Survey</w:t>
    </w:r>
    <w:r w:rsidR="001D755A">
      <w:rPr>
        <w:b/>
        <w:bCs/>
        <w:color w:val="auto"/>
      </w:rPr>
      <w:t xml:space="preserve"> </w:t>
    </w:r>
  </w:p>
  <w:p w14:paraId="56FAC795" w14:textId="77777777" w:rsidR="001D755A" w:rsidRDefault="00C33B8F" w:rsidP="00C33B8F">
    <w:pPr>
      <w:pStyle w:val="NoSpacing"/>
      <w:jc w:val="center"/>
      <w:rPr>
        <w:b/>
        <w:bCs/>
        <w:color w:val="auto"/>
      </w:rPr>
    </w:pPr>
    <w:r>
      <w:rPr>
        <w:rFonts w:asciiTheme="minorHAnsi" w:hAnsiTheme="minorHAnsi" w:cstheme="minorHAnsi"/>
        <w:b/>
        <w:bCs/>
        <w:color w:val="auto"/>
        <w:szCs w:val="22"/>
      </w:rPr>
      <w:t>3D National Topography Model Data</w:t>
    </w:r>
    <w:r>
      <w:rPr>
        <w:b/>
        <w:bCs/>
        <w:color w:val="auto"/>
      </w:rPr>
      <w:t xml:space="preserve"> Collaboration</w:t>
    </w:r>
    <w:r w:rsidRPr="00327998">
      <w:rPr>
        <w:b/>
        <w:bCs/>
        <w:color w:val="auto"/>
      </w:rPr>
      <w:t xml:space="preserve"> Announcement </w:t>
    </w:r>
  </w:p>
  <w:p w14:paraId="3A26C413" w14:textId="315256FC" w:rsidR="00C33B8F" w:rsidRDefault="00C33B8F" w:rsidP="00C33B8F">
    <w:pPr>
      <w:pStyle w:val="NoSpacing"/>
      <w:jc w:val="center"/>
      <w:rPr>
        <w:b/>
        <w:bCs/>
        <w:color w:val="auto"/>
      </w:rPr>
    </w:pPr>
    <w:r w:rsidRPr="00327998">
      <w:rPr>
        <w:b/>
        <w:bCs/>
        <w:color w:val="auto"/>
      </w:rPr>
      <w:t xml:space="preserve">3D </w:t>
    </w:r>
    <w:r>
      <w:rPr>
        <w:b/>
        <w:bCs/>
        <w:color w:val="auto"/>
      </w:rPr>
      <w:t>Hydrography</w:t>
    </w:r>
    <w:r w:rsidRPr="00327998">
      <w:rPr>
        <w:b/>
        <w:bCs/>
        <w:color w:val="auto"/>
      </w:rPr>
      <w:t xml:space="preserve"> Program</w:t>
    </w:r>
  </w:p>
  <w:p w14:paraId="618BF5F6" w14:textId="541EBC33" w:rsidR="00064EE4" w:rsidRPr="00C33B8F" w:rsidRDefault="00064EE4" w:rsidP="00C33B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2193F" w14:textId="77777777" w:rsidR="00734E17" w:rsidRPr="00860191" w:rsidRDefault="00734E17" w:rsidP="00734E17">
    <w:pPr>
      <w:pStyle w:val="NoSpacing"/>
      <w:jc w:val="center"/>
      <w:rPr>
        <w:b/>
        <w:bCs/>
        <w:color w:val="auto"/>
      </w:rPr>
    </w:pPr>
    <w:r w:rsidRPr="00860191">
      <w:rPr>
        <w:b/>
        <w:bCs/>
        <w:color w:val="auto"/>
      </w:rPr>
      <w:t>US Geological Survey</w:t>
    </w:r>
  </w:p>
  <w:p w14:paraId="37EF7395" w14:textId="09AC962F" w:rsidR="00734E17" w:rsidRPr="00860191" w:rsidRDefault="001168C7" w:rsidP="00734E17">
    <w:pPr>
      <w:pStyle w:val="NoSpacing"/>
      <w:jc w:val="center"/>
      <w:rPr>
        <w:b/>
        <w:bCs/>
        <w:color w:val="auto"/>
      </w:rPr>
    </w:pPr>
    <w:r>
      <w:rPr>
        <w:b/>
        <w:bCs/>
        <w:color w:val="auto"/>
      </w:rPr>
      <w:t>3D</w:t>
    </w:r>
    <w:r w:rsidR="00755F2B">
      <w:rPr>
        <w:b/>
        <w:bCs/>
        <w:color w:val="auto"/>
      </w:rPr>
      <w:t xml:space="preserve"> National Topography Model </w:t>
    </w:r>
    <w:r w:rsidR="000F1C7F">
      <w:rPr>
        <w:b/>
        <w:bCs/>
        <w:color w:val="auto"/>
      </w:rPr>
      <w:t>Data Collaboration Announcement for</w:t>
    </w:r>
    <w:r w:rsidR="00734E17" w:rsidRPr="00860191">
      <w:rPr>
        <w:b/>
        <w:bCs/>
        <w:color w:val="auto"/>
      </w:rPr>
      <w:t xml:space="preserve"> 3D </w:t>
    </w:r>
    <w:r w:rsidR="00A14AA8">
      <w:rPr>
        <w:b/>
        <w:bCs/>
        <w:color w:val="auto"/>
      </w:rPr>
      <w:t>Hydrography</w:t>
    </w:r>
    <w:r w:rsidR="00734E17" w:rsidRPr="00860191">
      <w:rPr>
        <w:b/>
        <w:bCs/>
        <w:color w:val="auto"/>
      </w:rPr>
      <w:t xml:space="preserve"> Program (3D</w:t>
    </w:r>
    <w:r w:rsidR="00A14AA8">
      <w:rPr>
        <w:b/>
        <w:bCs/>
        <w:color w:val="auto"/>
      </w:rPr>
      <w:t>H</w:t>
    </w:r>
    <w:r w:rsidR="00734E17" w:rsidRPr="00860191">
      <w:rPr>
        <w:b/>
        <w:bCs/>
        <w:color w:val="auto"/>
      </w:rPr>
      <w:t>P)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41YdmKKD8uvFA+gXQxRjfxu9EeXLhz29hG8kttuOVcqP0UCgwC0EZgsuzOWtfHGC5fajKRnJRLPUokz224hi+w==" w:salt="Ohv4VjUS3L4PgOlwHcbJt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E88"/>
    <w:rsid w:val="000008EE"/>
    <w:rsid w:val="00011D43"/>
    <w:rsid w:val="00013D63"/>
    <w:rsid w:val="00030221"/>
    <w:rsid w:val="0003449C"/>
    <w:rsid w:val="00045119"/>
    <w:rsid w:val="00055D9F"/>
    <w:rsid w:val="00063BD6"/>
    <w:rsid w:val="00064EE4"/>
    <w:rsid w:val="00070953"/>
    <w:rsid w:val="000720BE"/>
    <w:rsid w:val="00074119"/>
    <w:rsid w:val="00091683"/>
    <w:rsid w:val="000A03E2"/>
    <w:rsid w:val="000A08CF"/>
    <w:rsid w:val="000A0D5D"/>
    <w:rsid w:val="000A50C9"/>
    <w:rsid w:val="000A7000"/>
    <w:rsid w:val="000A7715"/>
    <w:rsid w:val="000B5947"/>
    <w:rsid w:val="000C3FBE"/>
    <w:rsid w:val="000D7F58"/>
    <w:rsid w:val="000E487A"/>
    <w:rsid w:val="000F0F8C"/>
    <w:rsid w:val="000F1C7F"/>
    <w:rsid w:val="00100786"/>
    <w:rsid w:val="001055D6"/>
    <w:rsid w:val="001102CD"/>
    <w:rsid w:val="001168C7"/>
    <w:rsid w:val="0011745D"/>
    <w:rsid w:val="001354C4"/>
    <w:rsid w:val="00135744"/>
    <w:rsid w:val="00155823"/>
    <w:rsid w:val="00180CCF"/>
    <w:rsid w:val="00191E52"/>
    <w:rsid w:val="001A1294"/>
    <w:rsid w:val="001C1886"/>
    <w:rsid w:val="001D755A"/>
    <w:rsid w:val="001E3166"/>
    <w:rsid w:val="001E7997"/>
    <w:rsid w:val="001F1B33"/>
    <w:rsid w:val="001F36D9"/>
    <w:rsid w:val="001F6A59"/>
    <w:rsid w:val="0020260D"/>
    <w:rsid w:val="002059BE"/>
    <w:rsid w:val="00206A0D"/>
    <w:rsid w:val="002175F6"/>
    <w:rsid w:val="00230E71"/>
    <w:rsid w:val="00231DC0"/>
    <w:rsid w:val="002322AB"/>
    <w:rsid w:val="00232642"/>
    <w:rsid w:val="0024024E"/>
    <w:rsid w:val="00257C9E"/>
    <w:rsid w:val="0026563E"/>
    <w:rsid w:val="00272535"/>
    <w:rsid w:val="002820C9"/>
    <w:rsid w:val="002839DF"/>
    <w:rsid w:val="002A321C"/>
    <w:rsid w:val="002B10AD"/>
    <w:rsid w:val="002C3E66"/>
    <w:rsid w:val="002D4929"/>
    <w:rsid w:val="002D7A42"/>
    <w:rsid w:val="002E5ACA"/>
    <w:rsid w:val="002F67A7"/>
    <w:rsid w:val="002F6F87"/>
    <w:rsid w:val="003010EE"/>
    <w:rsid w:val="00305E0A"/>
    <w:rsid w:val="0033049B"/>
    <w:rsid w:val="0033135A"/>
    <w:rsid w:val="003370A1"/>
    <w:rsid w:val="00341490"/>
    <w:rsid w:val="0034527C"/>
    <w:rsid w:val="00377C1E"/>
    <w:rsid w:val="00380D7B"/>
    <w:rsid w:val="00386646"/>
    <w:rsid w:val="003B1775"/>
    <w:rsid w:val="003C3B98"/>
    <w:rsid w:val="003E0A40"/>
    <w:rsid w:val="003F2DA7"/>
    <w:rsid w:val="00443E88"/>
    <w:rsid w:val="00463CFB"/>
    <w:rsid w:val="00466D15"/>
    <w:rsid w:val="004A5E67"/>
    <w:rsid w:val="004B56DD"/>
    <w:rsid w:val="004C1E51"/>
    <w:rsid w:val="004E4EEC"/>
    <w:rsid w:val="004F0BAE"/>
    <w:rsid w:val="00525902"/>
    <w:rsid w:val="00530E2F"/>
    <w:rsid w:val="005342F0"/>
    <w:rsid w:val="00546AD3"/>
    <w:rsid w:val="00553B3B"/>
    <w:rsid w:val="00577A31"/>
    <w:rsid w:val="0059044F"/>
    <w:rsid w:val="005960D4"/>
    <w:rsid w:val="005B5ACA"/>
    <w:rsid w:val="005B7E36"/>
    <w:rsid w:val="005F54B8"/>
    <w:rsid w:val="005F743B"/>
    <w:rsid w:val="00600FC1"/>
    <w:rsid w:val="00622783"/>
    <w:rsid w:val="00637F5C"/>
    <w:rsid w:val="006630B1"/>
    <w:rsid w:val="00664321"/>
    <w:rsid w:val="006717BD"/>
    <w:rsid w:val="006723DB"/>
    <w:rsid w:val="00674780"/>
    <w:rsid w:val="006A367C"/>
    <w:rsid w:val="006C0A26"/>
    <w:rsid w:val="006E0E84"/>
    <w:rsid w:val="006F5297"/>
    <w:rsid w:val="00702055"/>
    <w:rsid w:val="00703721"/>
    <w:rsid w:val="00706028"/>
    <w:rsid w:val="007107F9"/>
    <w:rsid w:val="00710DD8"/>
    <w:rsid w:val="0071660A"/>
    <w:rsid w:val="00716D0D"/>
    <w:rsid w:val="00722385"/>
    <w:rsid w:val="00731464"/>
    <w:rsid w:val="00734E17"/>
    <w:rsid w:val="00755DBD"/>
    <w:rsid w:val="00755F2B"/>
    <w:rsid w:val="00760B1C"/>
    <w:rsid w:val="00761D49"/>
    <w:rsid w:val="0076312D"/>
    <w:rsid w:val="00767249"/>
    <w:rsid w:val="0079096B"/>
    <w:rsid w:val="00797B14"/>
    <w:rsid w:val="007A05D3"/>
    <w:rsid w:val="007A5446"/>
    <w:rsid w:val="007A7357"/>
    <w:rsid w:val="007D11CE"/>
    <w:rsid w:val="007F584E"/>
    <w:rsid w:val="008220A8"/>
    <w:rsid w:val="00850045"/>
    <w:rsid w:val="00852BF9"/>
    <w:rsid w:val="008739CB"/>
    <w:rsid w:val="00882392"/>
    <w:rsid w:val="00891233"/>
    <w:rsid w:val="008B52DF"/>
    <w:rsid w:val="008D5EBB"/>
    <w:rsid w:val="008F48E7"/>
    <w:rsid w:val="00904C3D"/>
    <w:rsid w:val="00906CC8"/>
    <w:rsid w:val="0091235C"/>
    <w:rsid w:val="009241F9"/>
    <w:rsid w:val="00926E20"/>
    <w:rsid w:val="0096005C"/>
    <w:rsid w:val="00965A8B"/>
    <w:rsid w:val="00971E0D"/>
    <w:rsid w:val="00980C4C"/>
    <w:rsid w:val="00981DF7"/>
    <w:rsid w:val="009B1766"/>
    <w:rsid w:val="009B70DB"/>
    <w:rsid w:val="009C59CC"/>
    <w:rsid w:val="009D5C76"/>
    <w:rsid w:val="009E188B"/>
    <w:rsid w:val="009E4820"/>
    <w:rsid w:val="009E5E60"/>
    <w:rsid w:val="00A01063"/>
    <w:rsid w:val="00A011B1"/>
    <w:rsid w:val="00A06BDE"/>
    <w:rsid w:val="00A110BE"/>
    <w:rsid w:val="00A14AA8"/>
    <w:rsid w:val="00A272CE"/>
    <w:rsid w:val="00A318FD"/>
    <w:rsid w:val="00A33FC0"/>
    <w:rsid w:val="00A402A3"/>
    <w:rsid w:val="00A444BC"/>
    <w:rsid w:val="00A45F6C"/>
    <w:rsid w:val="00A56219"/>
    <w:rsid w:val="00A60187"/>
    <w:rsid w:val="00A662EB"/>
    <w:rsid w:val="00A76B47"/>
    <w:rsid w:val="00A8240A"/>
    <w:rsid w:val="00A8344B"/>
    <w:rsid w:val="00A866BD"/>
    <w:rsid w:val="00A87F75"/>
    <w:rsid w:val="00A9173A"/>
    <w:rsid w:val="00A922B9"/>
    <w:rsid w:val="00A946F3"/>
    <w:rsid w:val="00AA6801"/>
    <w:rsid w:val="00AB0456"/>
    <w:rsid w:val="00AB0DA3"/>
    <w:rsid w:val="00AC073D"/>
    <w:rsid w:val="00AC2C2A"/>
    <w:rsid w:val="00AF3565"/>
    <w:rsid w:val="00B1568A"/>
    <w:rsid w:val="00B34934"/>
    <w:rsid w:val="00B417D2"/>
    <w:rsid w:val="00B51DD4"/>
    <w:rsid w:val="00B52893"/>
    <w:rsid w:val="00B57C04"/>
    <w:rsid w:val="00BA214D"/>
    <w:rsid w:val="00BA6199"/>
    <w:rsid w:val="00BC049E"/>
    <w:rsid w:val="00BC259C"/>
    <w:rsid w:val="00BC266A"/>
    <w:rsid w:val="00BD11A1"/>
    <w:rsid w:val="00BD33AE"/>
    <w:rsid w:val="00BD51BD"/>
    <w:rsid w:val="00BE21AD"/>
    <w:rsid w:val="00BE246A"/>
    <w:rsid w:val="00C15C46"/>
    <w:rsid w:val="00C16383"/>
    <w:rsid w:val="00C2791D"/>
    <w:rsid w:val="00C30F8A"/>
    <w:rsid w:val="00C32F60"/>
    <w:rsid w:val="00C33B8F"/>
    <w:rsid w:val="00C374F5"/>
    <w:rsid w:val="00C42169"/>
    <w:rsid w:val="00C51331"/>
    <w:rsid w:val="00C57BDB"/>
    <w:rsid w:val="00C6001F"/>
    <w:rsid w:val="00C72AEA"/>
    <w:rsid w:val="00C738B6"/>
    <w:rsid w:val="00C74AFF"/>
    <w:rsid w:val="00C76F01"/>
    <w:rsid w:val="00C82A78"/>
    <w:rsid w:val="00CA6F85"/>
    <w:rsid w:val="00CC7F4C"/>
    <w:rsid w:val="00CD73C9"/>
    <w:rsid w:val="00D21F03"/>
    <w:rsid w:val="00D2739D"/>
    <w:rsid w:val="00D316B8"/>
    <w:rsid w:val="00D318CD"/>
    <w:rsid w:val="00D322C4"/>
    <w:rsid w:val="00D34321"/>
    <w:rsid w:val="00D51989"/>
    <w:rsid w:val="00DA5206"/>
    <w:rsid w:val="00DB5832"/>
    <w:rsid w:val="00DC1F71"/>
    <w:rsid w:val="00DC21F9"/>
    <w:rsid w:val="00DC6EDF"/>
    <w:rsid w:val="00DD4B52"/>
    <w:rsid w:val="00DE3504"/>
    <w:rsid w:val="00E13C19"/>
    <w:rsid w:val="00E31179"/>
    <w:rsid w:val="00E3223C"/>
    <w:rsid w:val="00E32C73"/>
    <w:rsid w:val="00E57B45"/>
    <w:rsid w:val="00E65735"/>
    <w:rsid w:val="00E70EB4"/>
    <w:rsid w:val="00E71F04"/>
    <w:rsid w:val="00E769AB"/>
    <w:rsid w:val="00E930A0"/>
    <w:rsid w:val="00EA3EE5"/>
    <w:rsid w:val="00EC252F"/>
    <w:rsid w:val="00EC27D9"/>
    <w:rsid w:val="00EE654A"/>
    <w:rsid w:val="00F03258"/>
    <w:rsid w:val="00F13C95"/>
    <w:rsid w:val="00F2313E"/>
    <w:rsid w:val="00F25209"/>
    <w:rsid w:val="00F45BBE"/>
    <w:rsid w:val="00F47A83"/>
    <w:rsid w:val="00F55A58"/>
    <w:rsid w:val="00F7553A"/>
    <w:rsid w:val="00F77825"/>
    <w:rsid w:val="00FA7C11"/>
    <w:rsid w:val="00FC1A3A"/>
    <w:rsid w:val="00FC3493"/>
    <w:rsid w:val="00FD742B"/>
    <w:rsid w:val="09390980"/>
    <w:rsid w:val="0AD063DE"/>
    <w:rsid w:val="0D15589B"/>
    <w:rsid w:val="125A26B7"/>
    <w:rsid w:val="1592E24A"/>
    <w:rsid w:val="193C1BB4"/>
    <w:rsid w:val="1AC8A4F2"/>
    <w:rsid w:val="245CD842"/>
    <w:rsid w:val="2B9C4FAC"/>
    <w:rsid w:val="35A01BE6"/>
    <w:rsid w:val="3A696A79"/>
    <w:rsid w:val="533F0C35"/>
    <w:rsid w:val="59D6F55B"/>
    <w:rsid w:val="5E2D6993"/>
    <w:rsid w:val="5E4C63F2"/>
    <w:rsid w:val="667356EE"/>
    <w:rsid w:val="66EC7CC6"/>
    <w:rsid w:val="6A6D63DC"/>
    <w:rsid w:val="6B1ECFD0"/>
    <w:rsid w:val="718333FC"/>
    <w:rsid w:val="7644D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6FF9E"/>
  <w15:docId w15:val="{5DBD38A0-A7A7-436A-B64B-5FB3F661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51DD4"/>
    <w:pPr>
      <w:widowControl w:val="0"/>
    </w:pPr>
    <w:rPr>
      <w:rFonts w:ascii="Calibri" w:eastAsia="Calibri" w:hAnsi="Calibri" w:cs="Calibri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DD4"/>
    <w:rPr>
      <w:rFonts w:ascii="Calibri" w:eastAsia="Calibri" w:hAnsi="Calibri" w:cs="Calibri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B51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DD4"/>
    <w:rPr>
      <w:rFonts w:ascii="Calibri" w:eastAsia="Calibri" w:hAnsi="Calibri" w:cs="Calibri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DD4"/>
    <w:rPr>
      <w:rFonts w:ascii="Tahoma" w:eastAsia="Calibri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1F3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79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91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91D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9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91D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C2791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2791D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064EE4"/>
    <w:pPr>
      <w:widowControl w:val="0"/>
      <w:spacing w:after="0" w:line="240" w:lineRule="auto"/>
    </w:pPr>
    <w:rPr>
      <w:rFonts w:ascii="Calibri" w:eastAsia="Calibri" w:hAnsi="Calibri" w:cs="Calibri"/>
      <w:color w:val="000000"/>
      <w:szCs w:val="20"/>
    </w:rPr>
  </w:style>
  <w:style w:type="paragraph" w:styleId="BodyText">
    <w:name w:val="Body Text"/>
    <w:basedOn w:val="Normal"/>
    <w:link w:val="BodyTextChar"/>
    <w:uiPriority w:val="1"/>
    <w:qFormat/>
    <w:rsid w:val="009E188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E188B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Revision">
    <w:name w:val="Revision"/>
    <w:hidden/>
    <w:uiPriority w:val="99"/>
    <w:semiHidden/>
    <w:rsid w:val="00D2739D"/>
    <w:pPr>
      <w:spacing w:after="0" w:line="240" w:lineRule="auto"/>
    </w:pPr>
    <w:rPr>
      <w:rFonts w:ascii="Calibri" w:eastAsia="Calibri" w:hAnsi="Calibri" w:cs="Calibri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7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dridge\Documents\BAA20172018Solicitation\BAA1718Finaldocuments\G17PS00746AS00116AttachmentBFundingPartn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EC59F12D3F84458C269D3F0129B635" ma:contentTypeVersion="14" ma:contentTypeDescription="Create a new document." ma:contentTypeScope="" ma:versionID="7b20de5b2135fce63d77571a4b75368b">
  <xsd:schema xmlns:xsd="http://www.w3.org/2001/XMLSchema" xmlns:xs="http://www.w3.org/2001/XMLSchema" xmlns:p="http://schemas.microsoft.com/office/2006/metadata/properties" xmlns:ns2="776703c0-f160-4e19-a163-f7e5c99cd31e" xmlns:ns3="4a33487a-a8c1-418d-9818-101e44bfe072" xmlns:ns4="31062a0d-ede8-4112-b4bb-00a9c1bc8e16" targetNamespace="http://schemas.microsoft.com/office/2006/metadata/properties" ma:root="true" ma:fieldsID="198b421ed5dcb17ecb5518feb12b86fb" ns2:_="" ns3:_="" ns4:_="">
    <xsd:import namespace="776703c0-f160-4e19-a163-f7e5c99cd31e"/>
    <xsd:import namespace="4a33487a-a8c1-418d-9818-101e44bfe072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703c0-f160-4e19-a163-f7e5c99cd3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3487a-a8c1-418d-9818-101e44bfe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55f4d1-8230-4ba3-b879-6672c9d8545e}" ma:internalName="TaxCatchAll" ma:showField="CatchAllData" ma:web="776703c0-f160-4e19-a163-f7e5c99cd3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76703c0-f160-4e19-a163-f7e5c99cd31e">NGPBAA-254074050-6832</_dlc_DocId>
    <_dlc_DocIdUrl xmlns="776703c0-f160-4e19-a163-f7e5c99cd31e">
      <Url>https://doimspp.sharepoint.com/sites/GS-CSS-NGP-BAAContractSensitive/_layouts/15/DocIdRedir.aspx?ID=NGPBAA-254074050-6832</Url>
      <Description>NGPBAA-254074050-6832</Description>
    </_dlc_DocIdUrl>
    <lcf76f155ced4ddcb4097134ff3c332f xmlns="4a33487a-a8c1-418d-9818-101e44bfe072">
      <Terms xmlns="http://schemas.microsoft.com/office/infopath/2007/PartnerControls"/>
    </lcf76f155ced4ddcb4097134ff3c332f>
    <TaxCatchAll xmlns="31062a0d-ede8-4112-b4bb-00a9c1bc8e16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8719B1-2DF0-4D5E-8FF8-60AA6C1AF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703c0-f160-4e19-a163-f7e5c99cd31e"/>
    <ds:schemaRef ds:uri="4a33487a-a8c1-418d-9818-101e44bfe072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18FCCD-D3EB-4391-96E6-7B73074C75C6}">
  <ds:schemaRefs>
    <ds:schemaRef ds:uri="http://schemas.microsoft.com/office/2006/metadata/properties"/>
    <ds:schemaRef ds:uri="http://schemas.microsoft.com/office/infopath/2007/PartnerControls"/>
    <ds:schemaRef ds:uri="776703c0-f160-4e19-a163-f7e5c99cd31e"/>
    <ds:schemaRef ds:uri="4a33487a-a8c1-418d-9818-101e44bfe072"/>
    <ds:schemaRef ds:uri="31062a0d-ede8-4112-b4bb-00a9c1bc8e16"/>
  </ds:schemaRefs>
</ds:datastoreItem>
</file>

<file path=customXml/itemProps3.xml><?xml version="1.0" encoding="utf-8"?>
<ds:datastoreItem xmlns:ds="http://schemas.openxmlformats.org/officeDocument/2006/customXml" ds:itemID="{5C249600-E3FA-45D8-A587-9E56F0BA0E6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78688EC-C5A1-48ED-BD22-D1A09B142E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G17PS00746AS00116AttachmentBFundingPartners</Template>
  <TotalTime>30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Geological Survey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Eldridge, Diane F.</dc:creator>
  <cp:keywords/>
  <cp:lastModifiedBy>Jonesi, Alexander B</cp:lastModifiedBy>
  <cp:revision>119</cp:revision>
  <cp:lastPrinted>2018-08-09T14:45:00Z</cp:lastPrinted>
  <dcterms:created xsi:type="dcterms:W3CDTF">2019-08-06T12:34:00Z</dcterms:created>
  <dcterms:modified xsi:type="dcterms:W3CDTF">2025-09-15T17:37:00Z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0x01010035EC59F12D3F84458C269D3F0129B635</vt:lpwstr>
  </property>
  <property fmtid="{D5CDD505-2E9C-101B-9397-08002B2CF9AE}" pid="3" name="_dlc_DocIdItemGuid">
    <vt:lpwstr>ce437db6-556a-49bc-a76b-df7dfad8496e</vt:lpwstr>
  </property>
  <property fmtid="{D5CDD505-2E9C-101B-9397-08002B2CF9AE}" pid="4" name="MediaServiceImageTags">
    <vt:lpwstr/>
  </property>
</Properties>
</file>